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117" w:rsidRDefault="00980ACB">
      <w:pPr>
        <w:pStyle w:val="Name"/>
      </w:pPr>
      <w:r>
        <w:t>Karen Flythe-</w:t>
      </w:r>
      <w:sdt>
        <w:sdtPr>
          <w:alias w:val="Your Name"/>
          <w:tag w:val="Your Name"/>
          <w:id w:val="1760865497"/>
          <w:placeholder>
            <w:docPart w:val="2E6D3B55FE72394996A09200A75949B0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EndPr/>
        <w:sdtContent>
          <w:r>
            <w:t>wiggins</w:t>
          </w:r>
        </w:sdtContent>
      </w:sdt>
    </w:p>
    <w:p w:rsidR="00980ACB" w:rsidRDefault="00980ACB" w:rsidP="00980ACB">
      <w:pPr>
        <w:pStyle w:val="SenderContactInfo"/>
      </w:pPr>
      <w:r>
        <w:t>13728 Park Grove St</w:t>
      </w:r>
      <w:r w:rsidR="0048751C">
        <w:t xml:space="preserve"> | </w:t>
      </w:r>
      <w:r>
        <w:t>954-873-3865</w:t>
      </w:r>
      <w:r w:rsidR="0048751C">
        <w:t xml:space="preserve"> | </w:t>
      </w:r>
      <w:hyperlink r:id="rId7" w:history="1">
        <w:r w:rsidRPr="00BE4CD5">
          <w:rPr>
            <w:rStyle w:val="Hyperlink"/>
          </w:rPr>
          <w:t>Kayewigg@gmail.com</w:t>
        </w:r>
      </w:hyperlink>
    </w:p>
    <w:p w:rsidR="00980ACB" w:rsidRDefault="00980ACB" w:rsidP="00980ACB">
      <w:pPr>
        <w:pStyle w:val="SenderContactInfo"/>
      </w:pPr>
    </w:p>
    <w:p w:rsidR="00980ACB" w:rsidRDefault="00980ACB" w:rsidP="00980ACB">
      <w:pPr>
        <w:pStyle w:val="SenderContactInfo"/>
      </w:pPr>
      <w:r>
        <w:t>7 October 2025</w:t>
      </w:r>
    </w:p>
    <w:p w:rsidR="00980ACB" w:rsidRDefault="00980ACB" w:rsidP="00980ACB">
      <w:pPr>
        <w:pStyle w:val="SenderContactInfo"/>
      </w:pPr>
    </w:p>
    <w:p w:rsidR="00980ACB" w:rsidRDefault="00980ACB" w:rsidP="00980ACB">
      <w:pPr>
        <w:pStyle w:val="SenderContactInfo"/>
      </w:pPr>
      <w:r>
        <w:t xml:space="preserve">City of Detroit </w:t>
      </w:r>
    </w:p>
    <w:p w:rsidR="00980ACB" w:rsidRDefault="00980ACB" w:rsidP="00980ACB">
      <w:pPr>
        <w:pStyle w:val="SenderContactInfo"/>
      </w:pPr>
      <w:r>
        <w:t>Public Works Department</w:t>
      </w:r>
    </w:p>
    <w:p w:rsidR="00980ACB" w:rsidRDefault="00980ACB" w:rsidP="00980ACB">
      <w:pPr>
        <w:pStyle w:val="SenderContactInfo"/>
      </w:pPr>
      <w:r>
        <w:t>City Engineering Division</w:t>
      </w:r>
    </w:p>
    <w:p w:rsidR="00980ACB" w:rsidRDefault="00980ACB" w:rsidP="00980ACB">
      <w:pPr>
        <w:pStyle w:val="SenderContactInfo"/>
      </w:pPr>
      <w:r>
        <w:t>Coleman A Young Municipal Center</w:t>
      </w:r>
    </w:p>
    <w:p w:rsidR="00980ACB" w:rsidRDefault="00980ACB" w:rsidP="00980ACB">
      <w:pPr>
        <w:pStyle w:val="SenderContactInfo"/>
      </w:pPr>
    </w:p>
    <w:p w:rsidR="00980ACB" w:rsidRDefault="00980ACB" w:rsidP="00980ACB">
      <w:pPr>
        <w:pStyle w:val="SenderContactInfo"/>
      </w:pPr>
    </w:p>
    <w:p w:rsidR="00F72272" w:rsidRDefault="00980ACB" w:rsidP="00980ACB">
      <w:pPr>
        <w:pStyle w:val="SenderContactInfo"/>
      </w:pPr>
      <w:r>
        <w:t>Good Day Staff,</w:t>
      </w:r>
    </w:p>
    <w:p w:rsidR="00980ACB" w:rsidRDefault="00980ACB" w:rsidP="00980ACB">
      <w:pPr>
        <w:pStyle w:val="SenderContactInfo"/>
      </w:pPr>
      <w:r>
        <w:t xml:space="preserve">     I would like to thank you for taking the time to review our paperwork (</w:t>
      </w:r>
      <w:r w:rsidR="000525E5">
        <w:t>m</w:t>
      </w:r>
      <w:r>
        <w:t>yself and my sister Kenya Randall</w:t>
      </w:r>
      <w:r w:rsidR="000525E5">
        <w:t>,</w:t>
      </w:r>
      <w:r>
        <w:t xml:space="preserve"> who owns the property next door).  We are asking the city to only legally allow us access to the alley, to maintain the area, preventing any increase in rodents </w:t>
      </w:r>
      <w:r w:rsidR="000525E5">
        <w:t xml:space="preserve">and stray animals </w:t>
      </w:r>
      <w:r>
        <w:t>in the area, whil</w:t>
      </w:r>
      <w:r w:rsidR="000525E5">
        <w:t>e allowing any city workers access when needed.</w:t>
      </w:r>
    </w:p>
    <w:p w:rsidR="000525E5" w:rsidRDefault="000525E5" w:rsidP="00980ACB">
      <w:pPr>
        <w:pStyle w:val="SenderContactInfo"/>
      </w:pPr>
      <w:r>
        <w:t xml:space="preserve">   If there is any additional information require to complete this application, feel free to contact me at either method listed above. </w:t>
      </w:r>
    </w:p>
    <w:p w:rsidR="000525E5" w:rsidRDefault="000525E5" w:rsidP="00980ACB">
      <w:pPr>
        <w:pStyle w:val="SenderContactInfo"/>
      </w:pPr>
    </w:p>
    <w:p w:rsidR="000525E5" w:rsidRDefault="000525E5" w:rsidP="00980ACB">
      <w:pPr>
        <w:pStyle w:val="SenderContactInfo"/>
      </w:pPr>
      <w:r>
        <w:t>Sincere Appreciation</w:t>
      </w:r>
    </w:p>
    <w:p w:rsidR="000525E5" w:rsidRDefault="000525E5" w:rsidP="00980ACB">
      <w:pPr>
        <w:pStyle w:val="SenderContactInfo"/>
      </w:pPr>
      <w:r>
        <w:rPr>
          <w:noProof/>
        </w:rPr>
        <w:drawing>
          <wp:inline distT="0" distB="0" distL="0" distR="0">
            <wp:extent cx="1028700" cy="40634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2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570" cy="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E5" w:rsidRDefault="000525E5" w:rsidP="00980ACB">
      <w:pPr>
        <w:pStyle w:val="SenderContactInfo"/>
      </w:pPr>
      <w:r>
        <w:t xml:space="preserve">Karen </w:t>
      </w:r>
      <w:proofErr w:type="spellStart"/>
      <w:r>
        <w:t>Flythe</w:t>
      </w:r>
      <w:proofErr w:type="spellEnd"/>
      <w:r>
        <w:t>-Wiggins</w:t>
      </w:r>
    </w:p>
    <w:p w:rsidR="000525E5" w:rsidRDefault="000525E5" w:rsidP="00980ACB">
      <w:pPr>
        <w:pStyle w:val="SenderContactInfo"/>
      </w:pPr>
    </w:p>
    <w:p w:rsidR="000525E5" w:rsidRDefault="000525E5" w:rsidP="00980ACB">
      <w:pPr>
        <w:pStyle w:val="SenderContactInfo"/>
      </w:pPr>
      <w:r>
        <w:t>DNP ARNP GNP-BC</w:t>
      </w:r>
    </w:p>
    <w:p w:rsidR="000525E5" w:rsidRDefault="000525E5" w:rsidP="00980ACB">
      <w:pPr>
        <w:pStyle w:val="SenderContactInfo"/>
      </w:pPr>
      <w:r>
        <w:t>LTC ANC</w:t>
      </w:r>
    </w:p>
    <w:p w:rsidR="000525E5" w:rsidRDefault="000525E5" w:rsidP="00980ACB">
      <w:pPr>
        <w:pStyle w:val="SenderContactInfo"/>
      </w:pPr>
      <w:r>
        <w:t xml:space="preserve">    </w:t>
      </w:r>
    </w:p>
    <w:p w:rsidR="00980ACB" w:rsidRDefault="00980ACB" w:rsidP="00980ACB">
      <w:pPr>
        <w:pStyle w:val="SenderContactInfo"/>
      </w:pPr>
    </w:p>
    <w:p w:rsidR="00980ACB" w:rsidRDefault="00980ACB" w:rsidP="00980ACB">
      <w:pPr>
        <w:pStyle w:val="SenderContactInfo"/>
      </w:pPr>
    </w:p>
    <w:p w:rsidR="00F72272" w:rsidRDefault="00F72272" w:rsidP="000525E5">
      <w:bookmarkStart w:id="0" w:name="_GoBack"/>
      <w:bookmarkEnd w:id="0"/>
    </w:p>
    <w:p w:rsidR="00F72272" w:rsidRDefault="00D3657B" w:rsidP="0048751C">
      <w:pPr>
        <w:pStyle w:val="Closing"/>
      </w:pPr>
      <w:sdt>
        <w:sdtPr>
          <w:alias w:val="Enter closing:"/>
          <w:tag w:val="Enter closing:"/>
          <w:id w:val="-278875100"/>
          <w:placeholder>
            <w:docPart w:val="0E0CC73B18E8B6438A51956CA7FBE294"/>
          </w:placeholder>
          <w:temporary/>
          <w:showingPlcHdr/>
          <w15:appearance w15:val="hidden"/>
        </w:sdtPr>
        <w:sdtEndPr/>
        <w:sdtContent>
          <w:r w:rsidR="00E5559C">
            <w:t>Sincerely,</w:t>
          </w:r>
        </w:sdtContent>
      </w:sdt>
    </w:p>
    <w:sdt>
      <w:sdtPr>
        <w:alias w:val="Your Name"/>
        <w:tag w:val="Your Name"/>
        <w:id w:val="1111709258"/>
        <w:placeholder>
          <w:docPart w:val="BEB28F0EA6CF6C49BB71EF4488C3A852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BC467A" w:rsidRDefault="00980ACB" w:rsidP="00AC6117">
          <w:pPr>
            <w:pStyle w:val="Signature"/>
          </w:pPr>
          <w:proofErr w:type="spellStart"/>
          <w:r>
            <w:t>wiggins</w:t>
          </w:r>
          <w:proofErr w:type="spellEnd"/>
        </w:p>
      </w:sdtContent>
    </w:sdt>
    <w:sectPr w:rsidR="00BC467A">
      <w:headerReference w:type="default" r:id="rId9"/>
      <w:footerReference w:type="default" r:id="rId10"/>
      <w:headerReference w:type="first" r:id="rId1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57B" w:rsidRDefault="00D3657B">
      <w:pPr>
        <w:spacing w:after="0" w:line="240" w:lineRule="auto"/>
      </w:pPr>
      <w:r>
        <w:separator/>
      </w:r>
    </w:p>
  </w:endnote>
  <w:endnote w:type="continuationSeparator" w:id="0">
    <w:p w:rsidR="00D3657B" w:rsidRDefault="00D3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57B" w:rsidRDefault="00D3657B">
      <w:pPr>
        <w:spacing w:after="0" w:line="240" w:lineRule="auto"/>
      </w:pPr>
      <w:r>
        <w:separator/>
      </w:r>
    </w:p>
  </w:footnote>
  <w:footnote w:type="continuationSeparator" w:id="0">
    <w:p w:rsidR="00D3657B" w:rsidRDefault="00D3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81557E9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44787E4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CB"/>
    <w:rsid w:val="000525E5"/>
    <w:rsid w:val="00251664"/>
    <w:rsid w:val="003F5321"/>
    <w:rsid w:val="0048751C"/>
    <w:rsid w:val="00501646"/>
    <w:rsid w:val="00775AFB"/>
    <w:rsid w:val="00980ACB"/>
    <w:rsid w:val="00AA77E8"/>
    <w:rsid w:val="00AC6117"/>
    <w:rsid w:val="00BC467A"/>
    <w:rsid w:val="00D3657B"/>
    <w:rsid w:val="00E5559C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C849A"/>
  <w15:chartTrackingRefBased/>
  <w15:docId w15:val="{E19A6676-B2FE-DA42-AA8C-0A487BA3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  <w:style w:type="character" w:styleId="Hyperlink">
    <w:name w:val="Hyperlink"/>
    <w:basedOn w:val="DefaultParagraphFont"/>
    <w:uiPriority w:val="99"/>
    <w:unhideWhenUsed/>
    <w:rsid w:val="00980ACB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ayewig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enwiggins/Library/Containers/com.microsoft.Word/Data/Library/Application%20Support/Microsoft/Office/16.0/DTS/en-US%7b344621EE-A75C-9A4C-A870-FA22444909D2%7d/%7bA67362E9-6AB8-A04F-80ED-5FC895EA71EB%7dtf10002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6D3B55FE72394996A09200A759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8B2B-16A3-B24D-9D3A-2D3DFF88D317}"/>
      </w:docPartPr>
      <w:docPartBody>
        <w:p w:rsidR="00000000" w:rsidRDefault="00D95DD0">
          <w:pPr>
            <w:pStyle w:val="2E6D3B55FE72394996A09200A75949B0"/>
          </w:pPr>
          <w:r>
            <w:t>Your Name</w:t>
          </w:r>
        </w:p>
      </w:docPartBody>
    </w:docPart>
    <w:docPart>
      <w:docPartPr>
        <w:name w:val="0E0CC73B18E8B6438A51956CA7FB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C16C1-7809-BE48-9911-16CA4EF9E711}"/>
      </w:docPartPr>
      <w:docPartBody>
        <w:p w:rsidR="00000000" w:rsidRDefault="00D95DD0">
          <w:pPr>
            <w:pStyle w:val="0E0CC73B18E8B6438A51956CA7FBE294"/>
          </w:pPr>
          <w:r>
            <w:t>Sincerely,</w:t>
          </w:r>
        </w:p>
      </w:docPartBody>
    </w:docPart>
    <w:docPart>
      <w:docPartPr>
        <w:name w:val="BEB28F0EA6CF6C49BB71EF4488C3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0BA8-6B9D-724D-B67B-69EF5C347681}"/>
      </w:docPartPr>
      <w:docPartBody>
        <w:p w:rsidR="00000000" w:rsidRDefault="00D95DD0">
          <w:pPr>
            <w:pStyle w:val="BEB28F0EA6CF6C49BB71EF4488C3A85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D0"/>
    <w:rsid w:val="00D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6D3B55FE72394996A09200A75949B0">
    <w:name w:val="2E6D3B55FE72394996A09200A75949B0"/>
  </w:style>
  <w:style w:type="paragraph" w:customStyle="1" w:styleId="F68370FF72D836449B17C3B00A5F0E94">
    <w:name w:val="F68370FF72D836449B17C3B00A5F0E94"/>
  </w:style>
  <w:style w:type="paragraph" w:customStyle="1" w:styleId="4B9049E1B240334DB07932ED367D274C">
    <w:name w:val="4B9049E1B240334DB07932ED367D274C"/>
  </w:style>
  <w:style w:type="paragraph" w:customStyle="1" w:styleId="2F6B71412456C84B947F48DAE520682D">
    <w:name w:val="2F6B71412456C84B947F48DAE520682D"/>
  </w:style>
  <w:style w:type="paragraph" w:customStyle="1" w:styleId="0B9D63CF65928645830AA1A61D37CAF0">
    <w:name w:val="0B9D63CF65928645830AA1A61D37CAF0"/>
  </w:style>
  <w:style w:type="paragraph" w:customStyle="1" w:styleId="C99AF8A7DCE400448470DF07A057D008">
    <w:name w:val="C99AF8A7DCE400448470DF07A057D008"/>
  </w:style>
  <w:style w:type="paragraph" w:customStyle="1" w:styleId="919805414B4BBD41AA8B01FB7A99CA52">
    <w:name w:val="919805414B4BBD41AA8B01FB7A99CA52"/>
  </w:style>
  <w:style w:type="paragraph" w:customStyle="1" w:styleId="C70EEE84F9DEC3449D3E1F9C2A85F966">
    <w:name w:val="C70EEE84F9DEC3449D3E1F9C2A85F966"/>
  </w:style>
  <w:style w:type="paragraph" w:customStyle="1" w:styleId="55A4F1382FC75A46A75286A57441B960">
    <w:name w:val="55A4F1382FC75A46A75286A57441B960"/>
  </w:style>
  <w:style w:type="paragraph" w:customStyle="1" w:styleId="C048B9AABD1E5F4EA92CDC55C71913A3">
    <w:name w:val="C048B9AABD1E5F4EA92CDC55C71913A3"/>
  </w:style>
  <w:style w:type="paragraph" w:customStyle="1" w:styleId="1DE9A8DEAE578F4289460D36DD20C630">
    <w:name w:val="1DE9A8DEAE578F4289460D36DD20C630"/>
  </w:style>
  <w:style w:type="paragraph" w:customStyle="1" w:styleId="0E0CC73B18E8B6438A51956CA7FBE294">
    <w:name w:val="0E0CC73B18E8B6438A51956CA7FBE294"/>
  </w:style>
  <w:style w:type="paragraph" w:customStyle="1" w:styleId="BEB28F0EA6CF6C49BB71EF4488C3A852">
    <w:name w:val="BEB28F0EA6CF6C49BB71EF4488C3A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Cover Letter.dotx</Template>
  <TotalTime>20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wiggins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2025-10-07T14:16:00Z</dcterms:created>
  <dcterms:modified xsi:type="dcterms:W3CDTF">2025-10-07T14:36:00Z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