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55"/>
        <w:tblW w:w="0" w:type="auto"/>
        <w:tblBorders>
          <w:top w:val="single" w:sz="4" w:space="0" w:color="A1A1A1" w:themeColor="background1" w:themeShade="A6"/>
          <w:left w:val="none" w:sz="0" w:space="0" w:color="auto"/>
          <w:bottom w:val="none" w:sz="0" w:space="0" w:color="auto"/>
          <w:right w:val="none" w:sz="0" w:space="0" w:color="auto"/>
          <w:insideH w:val="single" w:sz="4" w:space="0" w:color="A1A1A1" w:themeColor="background1" w:themeShade="A6"/>
          <w:insideV w:val="none" w:sz="0" w:space="0" w:color="auto"/>
        </w:tblBorders>
        <w:tblLayout w:type="fixed"/>
        <w:tblCellMar>
          <w:bottom w:w="200" w:type="dxa"/>
        </w:tblCellMar>
        <w:tblLook w:val="04A0" w:firstRow="1" w:lastRow="0" w:firstColumn="1" w:lastColumn="0" w:noHBand="0" w:noVBand="1"/>
      </w:tblPr>
      <w:tblGrid>
        <w:gridCol w:w="1105"/>
        <w:gridCol w:w="8255"/>
      </w:tblGrid>
      <w:tr w:rsidR="008F178B" w14:paraId="49FA4114" w14:textId="77777777" w:rsidTr="001F66D6">
        <w:trPr>
          <w:cantSplit/>
        </w:trPr>
        <w:tc>
          <w:tcPr>
            <w:tcW w:w="1105" w:type="dxa"/>
            <w:tcBorders>
              <w:top w:val="nil"/>
              <w:bottom w:val="nil"/>
            </w:tcBorders>
          </w:tcPr>
          <w:p w14:paraId="500F06B3" w14:textId="77777777" w:rsidR="008F178B" w:rsidRPr="00C80E6E" w:rsidRDefault="008F178B" w:rsidP="00E6568C">
            <w:pPr>
              <w:rPr>
                <w:rFonts w:cs="Open Sans"/>
                <w:b/>
                <w:sz w:val="16"/>
                <w:szCs w:val="20"/>
              </w:rPr>
            </w:pPr>
            <w:r w:rsidRPr="00C80E6E">
              <w:rPr>
                <w:rFonts w:cs="Open Sans"/>
                <w:b/>
                <w:sz w:val="16"/>
                <w:szCs w:val="20"/>
              </w:rPr>
              <w:t>To:</w:t>
            </w:r>
          </w:p>
        </w:tc>
        <w:tc>
          <w:tcPr>
            <w:tcW w:w="8255" w:type="dxa"/>
            <w:tcBorders>
              <w:top w:val="nil"/>
              <w:bottom w:val="nil"/>
            </w:tcBorders>
          </w:tcPr>
          <w:p w14:paraId="6B80DF0F" w14:textId="573D3358" w:rsidR="008F178B" w:rsidRPr="008F178B" w:rsidRDefault="00D874E8" w:rsidP="00E6568C">
            <w:r>
              <w:t>Detroit DPW Maps and Records Bureau</w:t>
            </w:r>
          </w:p>
        </w:tc>
      </w:tr>
      <w:tr w:rsidR="008F178B" w14:paraId="27124063" w14:textId="77777777" w:rsidTr="001F66D6">
        <w:trPr>
          <w:cantSplit/>
        </w:trPr>
        <w:tc>
          <w:tcPr>
            <w:tcW w:w="1105" w:type="dxa"/>
            <w:tcBorders>
              <w:top w:val="nil"/>
              <w:bottom w:val="nil"/>
            </w:tcBorders>
          </w:tcPr>
          <w:p w14:paraId="209F7535" w14:textId="77777777" w:rsidR="008F178B" w:rsidRPr="00C80E6E" w:rsidRDefault="008F178B" w:rsidP="00E6568C">
            <w:pPr>
              <w:rPr>
                <w:rFonts w:cs="Open Sans"/>
                <w:b/>
                <w:sz w:val="16"/>
                <w:szCs w:val="20"/>
              </w:rPr>
            </w:pPr>
            <w:r w:rsidRPr="00C80E6E">
              <w:rPr>
                <w:rFonts w:cs="Open Sans"/>
                <w:b/>
                <w:sz w:val="16"/>
                <w:szCs w:val="20"/>
              </w:rPr>
              <w:t>From:</w:t>
            </w:r>
          </w:p>
        </w:tc>
        <w:tc>
          <w:tcPr>
            <w:tcW w:w="8255" w:type="dxa"/>
            <w:tcBorders>
              <w:top w:val="nil"/>
              <w:bottom w:val="nil"/>
            </w:tcBorders>
          </w:tcPr>
          <w:p w14:paraId="20603D09" w14:textId="62078FF1" w:rsidR="008F178B" w:rsidRPr="008F178B" w:rsidRDefault="00FA7BEC" w:rsidP="00E6568C">
            <w:r>
              <w:t>Tom Price, P.E.</w:t>
            </w:r>
            <w:r w:rsidR="00E6568C">
              <w:t>, Environmental Consulting &amp; Technology, Inc. (ECT)</w:t>
            </w:r>
          </w:p>
        </w:tc>
      </w:tr>
      <w:tr w:rsidR="008F178B" w14:paraId="6846FD20" w14:textId="77777777" w:rsidTr="001F66D6">
        <w:trPr>
          <w:cantSplit/>
        </w:trPr>
        <w:tc>
          <w:tcPr>
            <w:tcW w:w="1105" w:type="dxa"/>
            <w:tcBorders>
              <w:top w:val="nil"/>
              <w:bottom w:val="nil"/>
            </w:tcBorders>
          </w:tcPr>
          <w:p w14:paraId="023CDFB3" w14:textId="77777777" w:rsidR="008F178B" w:rsidRPr="00C80E6E" w:rsidRDefault="00262F6F" w:rsidP="00E6568C">
            <w:pPr>
              <w:rPr>
                <w:rFonts w:cs="Open Sans"/>
                <w:b/>
                <w:sz w:val="16"/>
                <w:szCs w:val="20"/>
              </w:rPr>
            </w:pPr>
            <w:r w:rsidRPr="00C80E6E">
              <w:rPr>
                <w:rFonts w:cs="Open Sans"/>
                <w:b/>
                <w:sz w:val="16"/>
                <w:szCs w:val="20"/>
              </w:rPr>
              <w:t>CC</w:t>
            </w:r>
            <w:r w:rsidR="008F178B" w:rsidRPr="00C80E6E">
              <w:rPr>
                <w:rFonts w:cs="Open Sans"/>
                <w:b/>
                <w:sz w:val="16"/>
                <w:szCs w:val="20"/>
              </w:rPr>
              <w:t>:</w:t>
            </w:r>
          </w:p>
        </w:tc>
        <w:tc>
          <w:tcPr>
            <w:tcW w:w="8255" w:type="dxa"/>
            <w:tcBorders>
              <w:top w:val="nil"/>
              <w:bottom w:val="nil"/>
            </w:tcBorders>
          </w:tcPr>
          <w:p w14:paraId="745E7F4F" w14:textId="1EB4D9CE" w:rsidR="008F178B" w:rsidRPr="008F178B" w:rsidRDefault="00FA7BEC" w:rsidP="00E6568C">
            <w:r>
              <w:t>Devin Ferguson, Senior Construction &amp; Facilities Manager, Grandmont Rosedale Development Corporation</w:t>
            </w:r>
          </w:p>
        </w:tc>
      </w:tr>
      <w:tr w:rsidR="008F178B" w14:paraId="5ABA7427" w14:textId="77777777" w:rsidTr="001F66D6">
        <w:trPr>
          <w:cantSplit/>
        </w:trPr>
        <w:tc>
          <w:tcPr>
            <w:tcW w:w="1105" w:type="dxa"/>
            <w:tcBorders>
              <w:top w:val="nil"/>
              <w:bottom w:val="nil"/>
            </w:tcBorders>
          </w:tcPr>
          <w:p w14:paraId="0669961C" w14:textId="77777777" w:rsidR="008F178B" w:rsidRPr="00C80E6E" w:rsidRDefault="008F178B" w:rsidP="00E6568C">
            <w:pPr>
              <w:rPr>
                <w:rFonts w:cs="Open Sans"/>
                <w:b/>
                <w:sz w:val="16"/>
                <w:szCs w:val="20"/>
              </w:rPr>
            </w:pPr>
            <w:r w:rsidRPr="00C80E6E">
              <w:rPr>
                <w:rFonts w:cs="Open Sans"/>
                <w:b/>
                <w:sz w:val="16"/>
                <w:szCs w:val="20"/>
              </w:rPr>
              <w:t>Date:</w:t>
            </w:r>
          </w:p>
        </w:tc>
        <w:tc>
          <w:tcPr>
            <w:tcW w:w="8255" w:type="dxa"/>
            <w:tcBorders>
              <w:top w:val="nil"/>
              <w:bottom w:val="nil"/>
            </w:tcBorders>
          </w:tcPr>
          <w:p w14:paraId="1BB06FB7" w14:textId="04B1F631" w:rsidR="008F178B" w:rsidRPr="009A4622" w:rsidRDefault="00FA7BEC" w:rsidP="00E6568C">
            <w:pPr>
              <w:rPr>
                <w:szCs w:val="24"/>
              </w:rPr>
            </w:pPr>
            <w:r>
              <w:rPr>
                <w:szCs w:val="24"/>
              </w:rPr>
              <w:t>8/28/2024</w:t>
            </w:r>
          </w:p>
        </w:tc>
      </w:tr>
      <w:tr w:rsidR="008F178B" w14:paraId="71FA319E" w14:textId="77777777" w:rsidTr="001F66D6">
        <w:trPr>
          <w:cantSplit/>
        </w:trPr>
        <w:tc>
          <w:tcPr>
            <w:tcW w:w="1105" w:type="dxa"/>
            <w:tcBorders>
              <w:top w:val="nil"/>
              <w:bottom w:val="single" w:sz="4" w:space="0" w:color="A1A1A1" w:themeColor="background1" w:themeShade="A6"/>
            </w:tcBorders>
            <w:tcMar>
              <w:bottom w:w="576" w:type="dxa"/>
            </w:tcMar>
          </w:tcPr>
          <w:p w14:paraId="3E06F09B" w14:textId="77777777" w:rsidR="008F178B" w:rsidRPr="00C80E6E" w:rsidRDefault="008F178B" w:rsidP="00E6568C">
            <w:pPr>
              <w:rPr>
                <w:rFonts w:cs="Open Sans"/>
                <w:b/>
                <w:sz w:val="16"/>
                <w:szCs w:val="20"/>
              </w:rPr>
            </w:pPr>
            <w:r w:rsidRPr="00C80E6E">
              <w:rPr>
                <w:rFonts w:cs="Open Sans"/>
                <w:b/>
                <w:sz w:val="16"/>
                <w:szCs w:val="20"/>
              </w:rPr>
              <w:t>Re:</w:t>
            </w:r>
          </w:p>
        </w:tc>
        <w:tc>
          <w:tcPr>
            <w:tcW w:w="8255" w:type="dxa"/>
            <w:tcBorders>
              <w:top w:val="nil"/>
              <w:bottom w:val="single" w:sz="4" w:space="0" w:color="A1A1A1" w:themeColor="background1" w:themeShade="A6"/>
            </w:tcBorders>
            <w:tcMar>
              <w:bottom w:w="576" w:type="dxa"/>
            </w:tcMar>
          </w:tcPr>
          <w:p w14:paraId="2B494E7D" w14:textId="7AF7D35E" w:rsidR="008F178B" w:rsidRDefault="00FA7BEC" w:rsidP="00E6568C">
            <w:r>
              <w:t xml:space="preserve">Alley Encroachment Application </w:t>
            </w:r>
            <w:r w:rsidR="00D874E8">
              <w:t xml:space="preserve">for 19540 Grand River Avenue (Lot 2170) as </w:t>
            </w:r>
            <w:r>
              <w:t>required under Permit Application BLD2021-07294</w:t>
            </w:r>
          </w:p>
          <w:p w14:paraId="3654E5A1" w14:textId="70C412E0" w:rsidR="00E6568C" w:rsidRPr="008F178B" w:rsidRDefault="00E6568C" w:rsidP="00E6568C">
            <w:r w:rsidRPr="00E6568C">
              <w:rPr>
                <w:sz w:val="18"/>
              </w:rPr>
              <w:t xml:space="preserve">ECT Project No. </w:t>
            </w:r>
            <w:r w:rsidR="00FA7BEC">
              <w:rPr>
                <w:sz w:val="18"/>
              </w:rPr>
              <w:t>240264</w:t>
            </w:r>
          </w:p>
        </w:tc>
      </w:tr>
    </w:tbl>
    <w:p w14:paraId="0EA4E49A" w14:textId="77777777" w:rsidR="00D874E8" w:rsidRDefault="00D874E8" w:rsidP="00FA7BEC"/>
    <w:p w14:paraId="59165123" w14:textId="089C8FF6" w:rsidR="0061050A" w:rsidRDefault="0061050A" w:rsidP="00FA7BEC">
      <w:r>
        <w:t xml:space="preserve">ECT is </w:t>
      </w:r>
      <w:proofErr w:type="spellStart"/>
      <w:r>
        <w:t>hearby</w:t>
      </w:r>
      <w:proofErr w:type="spellEnd"/>
      <w:r>
        <w:t xml:space="preserve"> requesting an alley encroachment on behalf of the Grandmont Rosedale Development Corporation for purpose of installing storm sewer through the alley</w:t>
      </w:r>
      <w:r w:rsidR="00D874E8">
        <w:t xml:space="preserve"> behind 19546 Grand River Avenue</w:t>
      </w:r>
      <w:r>
        <w:t xml:space="preserve"> to facilitate a Green Stormwater Infrastructure project that is being partially funded under a Capital Partnership Program grant.</w:t>
      </w:r>
    </w:p>
    <w:p w14:paraId="32B09BD0" w14:textId="77777777" w:rsidR="0061050A" w:rsidRDefault="0061050A" w:rsidP="00FA7BEC"/>
    <w:p w14:paraId="2CDFB0BF" w14:textId="19A7E559" w:rsidR="00FA7BEC" w:rsidRDefault="00FA7BEC" w:rsidP="00FA7BEC">
      <w:r>
        <w:t xml:space="preserve">ECT submitted a permit and plans through </w:t>
      </w:r>
      <w:proofErr w:type="spellStart"/>
      <w:r>
        <w:t>ePlans</w:t>
      </w:r>
      <w:proofErr w:type="spellEnd"/>
      <w:r>
        <w:t xml:space="preserve"> to install a green stormwater infrastructure project as depicted in the uploaded plans. One of the comments is shown below in response to storm sewer improvements in the alley as depicted in the plans.</w:t>
      </w:r>
    </w:p>
    <w:p w14:paraId="5106EF3E" w14:textId="77777777" w:rsidR="00FA7BEC" w:rsidRDefault="00FA7BEC" w:rsidP="00FA7BEC"/>
    <w:p w14:paraId="40E0CF20" w14:textId="51B44D23" w:rsidR="00FA7BEC" w:rsidRPr="00FA7BEC" w:rsidRDefault="00FA7BEC" w:rsidP="00FA7BEC">
      <w:pPr>
        <w:rPr>
          <w:i/>
          <w:iCs/>
        </w:rPr>
      </w:pPr>
      <w:proofErr w:type="gramStart"/>
      <w:r w:rsidRPr="00FA7BEC">
        <w:rPr>
          <w:i/>
          <w:iCs/>
        </w:rPr>
        <w:t>These proposed catch basin</w:t>
      </w:r>
      <w:proofErr w:type="gramEnd"/>
      <w:r w:rsidRPr="00FA7BEC">
        <w:rPr>
          <w:i/>
          <w:iCs/>
        </w:rPr>
        <w:t xml:space="preserve"> and the sewers are private since they do not connect directly to the public sewer system. Private sewers, manholes and catch basins in a public right-of-way (</w:t>
      </w:r>
      <w:proofErr w:type="spellStart"/>
      <w:r w:rsidRPr="00FA7BEC">
        <w:rPr>
          <w:i/>
          <w:iCs/>
        </w:rPr>
        <w:t>RoW</w:t>
      </w:r>
      <w:proofErr w:type="spellEnd"/>
      <w:r w:rsidRPr="00FA7BEC">
        <w:rPr>
          <w:i/>
          <w:iCs/>
        </w:rPr>
        <w:t xml:space="preserve">) are encroachments to the </w:t>
      </w:r>
      <w:proofErr w:type="spellStart"/>
      <w:r w:rsidRPr="00FA7BEC">
        <w:rPr>
          <w:i/>
          <w:iCs/>
        </w:rPr>
        <w:t>RoW</w:t>
      </w:r>
      <w:proofErr w:type="spellEnd"/>
      <w:r w:rsidRPr="00FA7BEC">
        <w:rPr>
          <w:i/>
          <w:iCs/>
        </w:rPr>
        <w:t xml:space="preserve"> and the owner must petition to install these items in the </w:t>
      </w:r>
      <w:proofErr w:type="spellStart"/>
      <w:r w:rsidRPr="00FA7BEC">
        <w:rPr>
          <w:i/>
          <w:iCs/>
        </w:rPr>
        <w:t>RoW</w:t>
      </w:r>
      <w:proofErr w:type="spellEnd"/>
      <w:r w:rsidRPr="00FA7BEC">
        <w:rPr>
          <w:i/>
          <w:iCs/>
        </w:rPr>
        <w:t>. Contact DPW, CED, Maps and Records Bureau for more information about this process. The website is detroitmi.gov/departments/department-public-works/maps-and-records or call 313-224-3970.</w:t>
      </w:r>
    </w:p>
    <w:p w14:paraId="6B60879F" w14:textId="77777777" w:rsidR="00FA7BEC" w:rsidRDefault="00FA7BEC" w:rsidP="00FA7BEC"/>
    <w:p w14:paraId="5D0F80F9" w14:textId="38C13380" w:rsidR="0061050A" w:rsidRDefault="0061050A" w:rsidP="00FA7BEC">
      <w:r w:rsidRPr="00FA7BEC">
        <w:t>The</w:t>
      </w:r>
      <w:r>
        <w:t xml:space="preserve"> reason for the encroachment is because the</w:t>
      </w:r>
      <w:r w:rsidRPr="00FA7BEC">
        <w:t xml:space="preserve"> property located at 19546 W Grand River is not owned by Grandmont Rosedale Development Corp who owns the adjacent properties to the north and south. To route runoff from 19566 and 19550 W Grand River to the bioretention area, the storm sewer must go into the alley to avoid any construction on 19546 W Grand River. The owner </w:t>
      </w:r>
      <w:proofErr w:type="gramStart"/>
      <w:r w:rsidRPr="00FA7BEC">
        <w:t>for</w:t>
      </w:r>
      <w:proofErr w:type="gramEnd"/>
      <w:r w:rsidRPr="00FA7BEC">
        <w:t xml:space="preserve"> this parcel </w:t>
      </w:r>
      <w:r>
        <w:t>is unwilling to provide access across their property and</w:t>
      </w:r>
      <w:r w:rsidRPr="00FA7BEC">
        <w:t xml:space="preserve"> therefore no construction is proposed on this parcel. </w:t>
      </w:r>
    </w:p>
    <w:p w14:paraId="6127A5FA" w14:textId="77777777" w:rsidR="00D874E8" w:rsidRDefault="00D874E8" w:rsidP="00FA7BEC"/>
    <w:p w14:paraId="1C614084" w14:textId="5A4FBFAD" w:rsidR="00D874E8" w:rsidRDefault="00D874E8" w:rsidP="00FA7BEC">
      <w:r>
        <w:t>Please advise regarding any additional information you may need.</w:t>
      </w:r>
    </w:p>
    <w:p w14:paraId="65838296" w14:textId="77777777" w:rsidR="0061050A" w:rsidRDefault="0061050A" w:rsidP="00FA7BEC"/>
    <w:sectPr w:rsidR="0061050A" w:rsidSect="00C80E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E8771" w14:textId="77777777" w:rsidR="00FA7BEC" w:rsidRDefault="00FA7BEC" w:rsidP="008F178B">
      <w:r>
        <w:separator/>
      </w:r>
    </w:p>
    <w:p w14:paraId="22BF05A5" w14:textId="77777777" w:rsidR="00FA7BEC" w:rsidRDefault="00FA7BEC"/>
  </w:endnote>
  <w:endnote w:type="continuationSeparator" w:id="0">
    <w:p w14:paraId="11D9C62A" w14:textId="77777777" w:rsidR="00FA7BEC" w:rsidRDefault="00FA7BEC" w:rsidP="008F178B">
      <w:r>
        <w:continuationSeparator/>
      </w:r>
    </w:p>
    <w:p w14:paraId="6A93EF94" w14:textId="77777777" w:rsidR="00FA7BEC" w:rsidRDefault="00FA7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0E2E" w14:textId="77777777" w:rsidR="00E6568C" w:rsidRDefault="00E65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A7D9E" w14:textId="77777777" w:rsidR="008F178B" w:rsidRDefault="00C629AD" w:rsidP="008F178B">
    <w:pPr>
      <w:pStyle w:val="Footer"/>
    </w:pPr>
    <w:r w:rsidRPr="001F66D6">
      <w:rPr>
        <w:noProof/>
      </w:rPr>
      <w:fldChar w:fldCharType="begin"/>
    </w:r>
    <w:r w:rsidRPr="001F66D6">
      <w:rPr>
        <w:noProof/>
      </w:rPr>
      <w:instrText xml:space="preserve"> FILENAME \* Upper\p  \* MERGEFORMAT </w:instrText>
    </w:r>
    <w:r w:rsidRPr="001F66D6">
      <w:rPr>
        <w:noProof/>
      </w:rPr>
      <w:fldChar w:fldCharType="separate"/>
    </w:r>
    <w:r w:rsidR="00FA7BEC">
      <w:rPr>
        <w:noProof/>
      </w:rPr>
      <w:t>DOCUMENT1</w:t>
    </w:r>
    <w:r w:rsidRPr="001F66D6">
      <w:rPr>
        <w:noProof/>
      </w:rPr>
      <w:fldChar w:fldCharType="end"/>
    </w:r>
    <w:r w:rsidR="00910EA7">
      <w:rPr>
        <w:noProof/>
      </w:rPr>
      <w:tab/>
    </w:r>
    <w:r w:rsidR="00910EA7">
      <w:rPr>
        <w:noProof/>
      </w:rPr>
      <w:tab/>
    </w:r>
    <w:r w:rsidR="00910EA7">
      <w:rPr>
        <w:noProof/>
      </w:rPr>
      <w:drawing>
        <wp:inline distT="0" distB="0" distL="0" distR="0" wp14:anchorId="42ED6AA4" wp14:editId="2920EFDE">
          <wp:extent cx="1188615" cy="3314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188615" cy="33147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10A0" w14:textId="77777777" w:rsidR="006C452F" w:rsidRPr="001F66D6" w:rsidRDefault="00214A2A">
    <w:pPr>
      <w:pStyle w:val="Footer"/>
    </w:pPr>
    <w:r w:rsidRPr="001F66D6">
      <w:rPr>
        <w:noProof/>
      </w:rPr>
      <w:fldChar w:fldCharType="begin"/>
    </w:r>
    <w:r w:rsidRPr="001F66D6">
      <w:rPr>
        <w:noProof/>
      </w:rPr>
      <w:instrText xml:space="preserve"> FILENAME \* Upper\p  \* MERGEFORMAT </w:instrText>
    </w:r>
    <w:r w:rsidRPr="001F66D6">
      <w:rPr>
        <w:noProof/>
      </w:rPr>
      <w:fldChar w:fldCharType="separate"/>
    </w:r>
    <w:r w:rsidR="00FA7BEC">
      <w:rPr>
        <w:noProof/>
      </w:rPr>
      <w:t>DOCUMENT1</w:t>
    </w:r>
    <w:r w:rsidRPr="001F66D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F8E37" w14:textId="77777777" w:rsidR="00FA7BEC" w:rsidRDefault="00FA7BEC" w:rsidP="008F178B">
      <w:r>
        <w:separator/>
      </w:r>
    </w:p>
    <w:p w14:paraId="435FA02F" w14:textId="77777777" w:rsidR="00FA7BEC" w:rsidRDefault="00FA7BEC"/>
  </w:footnote>
  <w:footnote w:type="continuationSeparator" w:id="0">
    <w:p w14:paraId="42E6C8A8" w14:textId="77777777" w:rsidR="00FA7BEC" w:rsidRDefault="00FA7BEC" w:rsidP="008F178B">
      <w:r>
        <w:continuationSeparator/>
      </w:r>
    </w:p>
    <w:p w14:paraId="2AACABCD" w14:textId="77777777" w:rsidR="00FA7BEC" w:rsidRDefault="00FA7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7F054" w14:textId="77777777" w:rsidR="00E6568C" w:rsidRDefault="00E65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83034" w14:textId="77777777" w:rsidR="00910EA7" w:rsidRPr="00214A2A" w:rsidRDefault="00C80E6E" w:rsidP="00910EA7">
    <w:pPr>
      <w:pStyle w:val="FaxHeading"/>
      <w:tabs>
        <w:tab w:val="right" w:pos="8640"/>
      </w:tabs>
      <w:spacing w:after="0"/>
      <w:rPr>
        <w:noProof/>
        <w:sz w:val="56"/>
        <w:szCs w:val="96"/>
      </w:rPr>
    </w:pPr>
    <w:r w:rsidRPr="00C80E6E">
      <w:rPr>
        <w:noProof/>
        <w:sz w:val="72"/>
        <w:szCs w:val="20"/>
      </w:rPr>
      <w:drawing>
        <wp:anchor distT="0" distB="0" distL="114300" distR="114300" simplePos="0" relativeHeight="251660288" behindDoc="1" locked="0" layoutInCell="1" allowOverlap="1" wp14:anchorId="7A27FA9A" wp14:editId="6AC5D79C">
          <wp:simplePos x="0" y="0"/>
          <wp:positionH relativeFrom="leftMargin">
            <wp:posOffset>457200</wp:posOffset>
          </wp:positionH>
          <wp:positionV relativeFrom="paragraph">
            <wp:posOffset>208915</wp:posOffset>
          </wp:positionV>
          <wp:extent cx="128016" cy="182880"/>
          <wp:effectExtent l="0" t="0" r="571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8016" cy="182880"/>
                  </a:xfrm>
                  <a:prstGeom prst="rect">
                    <a:avLst/>
                  </a:prstGeom>
                </pic:spPr>
              </pic:pic>
            </a:graphicData>
          </a:graphic>
          <wp14:sizeRelH relativeFrom="page">
            <wp14:pctWidth>0</wp14:pctWidth>
          </wp14:sizeRelH>
          <wp14:sizeRelV relativeFrom="page">
            <wp14:pctHeight>0</wp14:pctHeight>
          </wp14:sizeRelV>
        </wp:anchor>
      </w:drawing>
    </w:r>
    <w:r w:rsidR="00910EA7" w:rsidRPr="00214A2A">
      <w:rPr>
        <w:noProof/>
        <w:sz w:val="56"/>
        <w:szCs w:val="96"/>
      </w:rPr>
      <w:t>memo</w:t>
    </w:r>
  </w:p>
  <w:p w14:paraId="0D1E1D80" w14:textId="77777777" w:rsidR="00910EA7" w:rsidRPr="00214A2A" w:rsidRDefault="00190BC0" w:rsidP="00910EA7">
    <w:pPr>
      <w:pStyle w:val="FaxHeading"/>
      <w:tabs>
        <w:tab w:val="right" w:pos="8640"/>
      </w:tabs>
      <w:spacing w:after="0"/>
      <w:rPr>
        <w:noProof/>
        <w:sz w:val="32"/>
      </w:rPr>
    </w:pPr>
    <w:r w:rsidRPr="00214A2A">
      <w:rPr>
        <w:noProof/>
        <w:sz w:val="32"/>
      </w:rPr>
      <w:t>TODAY’S DATE</w:t>
    </w:r>
  </w:p>
  <w:p w14:paraId="575E6C79" w14:textId="77777777" w:rsidR="00910EA7" w:rsidRPr="00214A2A" w:rsidRDefault="00910EA7" w:rsidP="00910EA7">
    <w:pPr>
      <w:pStyle w:val="FaxHeading"/>
      <w:tabs>
        <w:tab w:val="right" w:pos="8640"/>
      </w:tabs>
      <w:rPr>
        <w:sz w:val="32"/>
      </w:rPr>
    </w:pPr>
    <w:r w:rsidRPr="00214A2A">
      <w:rPr>
        <w:sz w:val="32"/>
      </w:rPr>
      <w:t xml:space="preserve">Page </w:t>
    </w:r>
    <w:r w:rsidRPr="00214A2A">
      <w:rPr>
        <w:sz w:val="32"/>
      </w:rPr>
      <w:fldChar w:fldCharType="begin"/>
    </w:r>
    <w:r w:rsidRPr="00214A2A">
      <w:rPr>
        <w:sz w:val="32"/>
      </w:rPr>
      <w:instrText xml:space="preserve"> PAGE   \* MERGEFORMAT </w:instrText>
    </w:r>
    <w:r w:rsidRPr="00214A2A">
      <w:rPr>
        <w:sz w:val="32"/>
      </w:rPr>
      <w:fldChar w:fldCharType="separate"/>
    </w:r>
    <w:r w:rsidR="00190BC0" w:rsidRPr="00214A2A">
      <w:rPr>
        <w:noProof/>
        <w:sz w:val="32"/>
      </w:rPr>
      <w:t>2</w:t>
    </w:r>
    <w:r w:rsidRPr="00214A2A">
      <w:rPr>
        <w:noProof/>
        <w:sz w:val="32"/>
      </w:rPr>
      <w:fldChar w:fldCharType="end"/>
    </w:r>
  </w:p>
  <w:p w14:paraId="5C7447E7" w14:textId="77777777" w:rsidR="00910EA7" w:rsidRDefault="00910EA7">
    <w:pPr>
      <w:pStyle w:val="Header"/>
    </w:pPr>
  </w:p>
  <w:p w14:paraId="73F762F9" w14:textId="77777777" w:rsidR="000B7531" w:rsidRDefault="000B75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CFF8D" w14:textId="77777777" w:rsidR="00910EA7" w:rsidRPr="00C80E6E" w:rsidRDefault="00C80E6E" w:rsidP="00C80E6E">
    <w:pPr>
      <w:pStyle w:val="FaxHeading"/>
      <w:tabs>
        <w:tab w:val="right" w:pos="9360"/>
      </w:tabs>
      <w:rPr>
        <w:sz w:val="72"/>
        <w:szCs w:val="20"/>
      </w:rPr>
    </w:pPr>
    <w:r w:rsidRPr="00C80E6E">
      <w:rPr>
        <w:noProof/>
        <w:sz w:val="72"/>
        <w:szCs w:val="20"/>
      </w:rPr>
      <w:drawing>
        <wp:anchor distT="0" distB="0" distL="114300" distR="114300" simplePos="0" relativeHeight="251658240" behindDoc="1" locked="0" layoutInCell="1" allowOverlap="1" wp14:anchorId="6F9EECC4" wp14:editId="3EEE023B">
          <wp:simplePos x="0" y="0"/>
          <wp:positionH relativeFrom="leftMargin">
            <wp:posOffset>457200</wp:posOffset>
          </wp:positionH>
          <wp:positionV relativeFrom="paragraph">
            <wp:posOffset>276225</wp:posOffset>
          </wp:positionV>
          <wp:extent cx="128016" cy="182880"/>
          <wp:effectExtent l="0" t="0" r="571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8016" cy="182880"/>
                  </a:xfrm>
                  <a:prstGeom prst="rect">
                    <a:avLst/>
                  </a:prstGeom>
                </pic:spPr>
              </pic:pic>
            </a:graphicData>
          </a:graphic>
          <wp14:sizeRelH relativeFrom="page">
            <wp14:pctWidth>0</wp14:pctWidth>
          </wp14:sizeRelH>
          <wp14:sizeRelV relativeFrom="page">
            <wp14:pctHeight>0</wp14:pctHeight>
          </wp14:sizeRelV>
        </wp:anchor>
      </w:drawing>
    </w:r>
    <w:r w:rsidR="00910EA7" w:rsidRPr="00C80E6E">
      <w:rPr>
        <w:sz w:val="72"/>
        <w:szCs w:val="20"/>
      </w:rPr>
      <w:t>memo</w:t>
    </w:r>
    <w:r w:rsidR="00910EA7" w:rsidRPr="00C80E6E">
      <w:rPr>
        <w:sz w:val="72"/>
        <w:szCs w:val="20"/>
      </w:rPr>
      <w:tab/>
    </w:r>
    <w:r w:rsidR="00910EA7" w:rsidRPr="00C80E6E">
      <w:rPr>
        <w:noProof/>
        <w:sz w:val="72"/>
        <w:szCs w:val="20"/>
      </w:rPr>
      <w:drawing>
        <wp:inline distT="0" distB="0" distL="0" distR="0" wp14:anchorId="4BD861FB" wp14:editId="4733BE23">
          <wp:extent cx="1480063" cy="412750"/>
          <wp:effectExtent l="0" t="0" r="6350" b="635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2">
                    <a:extLst>
                      <a:ext uri="{28A0092B-C50C-407E-A947-70E740481C1C}">
                        <a14:useLocalDpi xmlns:a14="http://schemas.microsoft.com/office/drawing/2010/main" val="0"/>
                      </a:ext>
                    </a:extLst>
                  </a:blip>
                  <a:stretch>
                    <a:fillRect/>
                  </a:stretch>
                </pic:blipFill>
                <pic:spPr>
                  <a:xfrm>
                    <a:off x="0" y="0"/>
                    <a:ext cx="1480063" cy="412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C4FD6"/>
    <w:multiLevelType w:val="multilevel"/>
    <w:tmpl w:val="148A48E8"/>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rPr>
        <w:u w:val="no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u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52330925">
    <w:abstractNumId w:val="0"/>
  </w:num>
  <w:num w:numId="2" w16cid:durableId="2031564149">
    <w:abstractNumId w:val="0"/>
  </w:num>
  <w:num w:numId="3" w16cid:durableId="1597327623">
    <w:abstractNumId w:val="0"/>
  </w:num>
  <w:num w:numId="4" w16cid:durableId="628780688">
    <w:abstractNumId w:val="0"/>
  </w:num>
  <w:num w:numId="5" w16cid:durableId="639923322">
    <w:abstractNumId w:val="0"/>
  </w:num>
  <w:num w:numId="6" w16cid:durableId="1004748632">
    <w:abstractNumId w:val="0"/>
  </w:num>
  <w:num w:numId="7" w16cid:durableId="1518739786">
    <w:abstractNumId w:val="0"/>
  </w:num>
  <w:num w:numId="8" w16cid:durableId="1075203599">
    <w:abstractNumId w:val="0"/>
  </w:num>
  <w:num w:numId="9" w16cid:durableId="57042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BEC"/>
    <w:rsid w:val="000006DA"/>
    <w:rsid w:val="00001829"/>
    <w:rsid w:val="00001A06"/>
    <w:rsid w:val="00001B67"/>
    <w:rsid w:val="00001F82"/>
    <w:rsid w:val="00002A6D"/>
    <w:rsid w:val="00002AAB"/>
    <w:rsid w:val="0000302B"/>
    <w:rsid w:val="000032E6"/>
    <w:rsid w:val="00003399"/>
    <w:rsid w:val="00003858"/>
    <w:rsid w:val="000047C9"/>
    <w:rsid w:val="00004860"/>
    <w:rsid w:val="00004A0C"/>
    <w:rsid w:val="00004AA9"/>
    <w:rsid w:val="000050E9"/>
    <w:rsid w:val="00005536"/>
    <w:rsid w:val="000060FF"/>
    <w:rsid w:val="000061F1"/>
    <w:rsid w:val="00006379"/>
    <w:rsid w:val="000065AF"/>
    <w:rsid w:val="000066E5"/>
    <w:rsid w:val="000068A4"/>
    <w:rsid w:val="000068C9"/>
    <w:rsid w:val="000077CB"/>
    <w:rsid w:val="000102C3"/>
    <w:rsid w:val="000108AB"/>
    <w:rsid w:val="000111EC"/>
    <w:rsid w:val="000112BF"/>
    <w:rsid w:val="000115DD"/>
    <w:rsid w:val="00011EED"/>
    <w:rsid w:val="00012018"/>
    <w:rsid w:val="000126E9"/>
    <w:rsid w:val="00012868"/>
    <w:rsid w:val="00012B1E"/>
    <w:rsid w:val="00013142"/>
    <w:rsid w:val="00013675"/>
    <w:rsid w:val="00013A4B"/>
    <w:rsid w:val="00013C0F"/>
    <w:rsid w:val="00014250"/>
    <w:rsid w:val="00014D3E"/>
    <w:rsid w:val="00014F48"/>
    <w:rsid w:val="00015568"/>
    <w:rsid w:val="0001577A"/>
    <w:rsid w:val="0001596B"/>
    <w:rsid w:val="00015A9D"/>
    <w:rsid w:val="00016F6B"/>
    <w:rsid w:val="000176CA"/>
    <w:rsid w:val="00020379"/>
    <w:rsid w:val="00020447"/>
    <w:rsid w:val="000206C2"/>
    <w:rsid w:val="000209D5"/>
    <w:rsid w:val="00020B69"/>
    <w:rsid w:val="00020E84"/>
    <w:rsid w:val="00020ED9"/>
    <w:rsid w:val="00022DF2"/>
    <w:rsid w:val="00022ECB"/>
    <w:rsid w:val="000230B7"/>
    <w:rsid w:val="00023A2F"/>
    <w:rsid w:val="00023E4F"/>
    <w:rsid w:val="0002476B"/>
    <w:rsid w:val="00024BB7"/>
    <w:rsid w:val="00024DE5"/>
    <w:rsid w:val="00025B6F"/>
    <w:rsid w:val="00025F8C"/>
    <w:rsid w:val="000265D5"/>
    <w:rsid w:val="0002701E"/>
    <w:rsid w:val="0002731B"/>
    <w:rsid w:val="00027748"/>
    <w:rsid w:val="000277DF"/>
    <w:rsid w:val="00027AD7"/>
    <w:rsid w:val="00027E42"/>
    <w:rsid w:val="00027F5B"/>
    <w:rsid w:val="00030498"/>
    <w:rsid w:val="000308B9"/>
    <w:rsid w:val="000309E3"/>
    <w:rsid w:val="00030D32"/>
    <w:rsid w:val="0003148C"/>
    <w:rsid w:val="000320F9"/>
    <w:rsid w:val="000342B8"/>
    <w:rsid w:val="00034C04"/>
    <w:rsid w:val="00034EDF"/>
    <w:rsid w:val="000356DC"/>
    <w:rsid w:val="00035F6E"/>
    <w:rsid w:val="00035FB6"/>
    <w:rsid w:val="0003604A"/>
    <w:rsid w:val="00036218"/>
    <w:rsid w:val="00036665"/>
    <w:rsid w:val="00037CF1"/>
    <w:rsid w:val="000405F3"/>
    <w:rsid w:val="000409F9"/>
    <w:rsid w:val="00040AD9"/>
    <w:rsid w:val="00040B88"/>
    <w:rsid w:val="00040E50"/>
    <w:rsid w:val="00040F01"/>
    <w:rsid w:val="00040F5A"/>
    <w:rsid w:val="0004118A"/>
    <w:rsid w:val="000412B1"/>
    <w:rsid w:val="0004138A"/>
    <w:rsid w:val="00042CC9"/>
    <w:rsid w:val="0004368C"/>
    <w:rsid w:val="00044080"/>
    <w:rsid w:val="00044614"/>
    <w:rsid w:val="00045187"/>
    <w:rsid w:val="00045A7B"/>
    <w:rsid w:val="00046333"/>
    <w:rsid w:val="00046739"/>
    <w:rsid w:val="0004792A"/>
    <w:rsid w:val="0005172B"/>
    <w:rsid w:val="00051F93"/>
    <w:rsid w:val="000521FD"/>
    <w:rsid w:val="000523F3"/>
    <w:rsid w:val="00053184"/>
    <w:rsid w:val="00053805"/>
    <w:rsid w:val="00054396"/>
    <w:rsid w:val="0005480E"/>
    <w:rsid w:val="000552A8"/>
    <w:rsid w:val="00055E90"/>
    <w:rsid w:val="00055F38"/>
    <w:rsid w:val="0005754A"/>
    <w:rsid w:val="00057ED7"/>
    <w:rsid w:val="000613A4"/>
    <w:rsid w:val="0006172D"/>
    <w:rsid w:val="00061AA9"/>
    <w:rsid w:val="00061C25"/>
    <w:rsid w:val="000624F7"/>
    <w:rsid w:val="000625DA"/>
    <w:rsid w:val="000628B1"/>
    <w:rsid w:val="00062F79"/>
    <w:rsid w:val="000638F4"/>
    <w:rsid w:val="00063A3B"/>
    <w:rsid w:val="00063DBD"/>
    <w:rsid w:val="000647EA"/>
    <w:rsid w:val="00064969"/>
    <w:rsid w:val="0006511C"/>
    <w:rsid w:val="0006584E"/>
    <w:rsid w:val="00065AE8"/>
    <w:rsid w:val="00065B8B"/>
    <w:rsid w:val="00066BA3"/>
    <w:rsid w:val="00066C33"/>
    <w:rsid w:val="00066F2A"/>
    <w:rsid w:val="00067A8C"/>
    <w:rsid w:val="0007028E"/>
    <w:rsid w:val="0007051C"/>
    <w:rsid w:val="00070939"/>
    <w:rsid w:val="00070F51"/>
    <w:rsid w:val="000710C7"/>
    <w:rsid w:val="00072BF6"/>
    <w:rsid w:val="00072E5B"/>
    <w:rsid w:val="00072EA1"/>
    <w:rsid w:val="00073269"/>
    <w:rsid w:val="00073484"/>
    <w:rsid w:val="00073B9D"/>
    <w:rsid w:val="00074220"/>
    <w:rsid w:val="000753E1"/>
    <w:rsid w:val="00075566"/>
    <w:rsid w:val="000756BC"/>
    <w:rsid w:val="0007588E"/>
    <w:rsid w:val="00075939"/>
    <w:rsid w:val="000761B8"/>
    <w:rsid w:val="0007686C"/>
    <w:rsid w:val="00076E4E"/>
    <w:rsid w:val="00077D9C"/>
    <w:rsid w:val="00077F0F"/>
    <w:rsid w:val="0008003C"/>
    <w:rsid w:val="0008009A"/>
    <w:rsid w:val="00080147"/>
    <w:rsid w:val="000806B1"/>
    <w:rsid w:val="000808C0"/>
    <w:rsid w:val="000809FE"/>
    <w:rsid w:val="00080DB1"/>
    <w:rsid w:val="00081409"/>
    <w:rsid w:val="00081441"/>
    <w:rsid w:val="000817AB"/>
    <w:rsid w:val="00082FE9"/>
    <w:rsid w:val="00083380"/>
    <w:rsid w:val="000838FB"/>
    <w:rsid w:val="000844AC"/>
    <w:rsid w:val="00084832"/>
    <w:rsid w:val="00084CAD"/>
    <w:rsid w:val="00084E82"/>
    <w:rsid w:val="0008508F"/>
    <w:rsid w:val="000850D1"/>
    <w:rsid w:val="0008523C"/>
    <w:rsid w:val="0008525F"/>
    <w:rsid w:val="00085327"/>
    <w:rsid w:val="00085C8E"/>
    <w:rsid w:val="00086C6D"/>
    <w:rsid w:val="0008741E"/>
    <w:rsid w:val="00087CBA"/>
    <w:rsid w:val="00087F07"/>
    <w:rsid w:val="00087F85"/>
    <w:rsid w:val="0009018A"/>
    <w:rsid w:val="00090387"/>
    <w:rsid w:val="000917B7"/>
    <w:rsid w:val="0009184F"/>
    <w:rsid w:val="00091EC5"/>
    <w:rsid w:val="000922B0"/>
    <w:rsid w:val="00092BD6"/>
    <w:rsid w:val="0009304D"/>
    <w:rsid w:val="00093C2D"/>
    <w:rsid w:val="000940D7"/>
    <w:rsid w:val="0009432C"/>
    <w:rsid w:val="00095782"/>
    <w:rsid w:val="00096246"/>
    <w:rsid w:val="000968BD"/>
    <w:rsid w:val="00097043"/>
    <w:rsid w:val="000973DF"/>
    <w:rsid w:val="00097554"/>
    <w:rsid w:val="000A0440"/>
    <w:rsid w:val="000A0DBC"/>
    <w:rsid w:val="000A2102"/>
    <w:rsid w:val="000A255C"/>
    <w:rsid w:val="000A2F9D"/>
    <w:rsid w:val="000A4475"/>
    <w:rsid w:val="000A4549"/>
    <w:rsid w:val="000A4A9D"/>
    <w:rsid w:val="000A4B75"/>
    <w:rsid w:val="000A4BD7"/>
    <w:rsid w:val="000A4CB9"/>
    <w:rsid w:val="000A531D"/>
    <w:rsid w:val="000A59BE"/>
    <w:rsid w:val="000A5E07"/>
    <w:rsid w:val="000A5E2E"/>
    <w:rsid w:val="000A5E90"/>
    <w:rsid w:val="000A694F"/>
    <w:rsid w:val="000A699F"/>
    <w:rsid w:val="000A6C62"/>
    <w:rsid w:val="000A7119"/>
    <w:rsid w:val="000A7241"/>
    <w:rsid w:val="000A7D61"/>
    <w:rsid w:val="000A7FA3"/>
    <w:rsid w:val="000B01DF"/>
    <w:rsid w:val="000B0BB1"/>
    <w:rsid w:val="000B0C57"/>
    <w:rsid w:val="000B155B"/>
    <w:rsid w:val="000B2144"/>
    <w:rsid w:val="000B2814"/>
    <w:rsid w:val="000B2CC5"/>
    <w:rsid w:val="000B37B9"/>
    <w:rsid w:val="000B408F"/>
    <w:rsid w:val="000B4831"/>
    <w:rsid w:val="000B5468"/>
    <w:rsid w:val="000B6036"/>
    <w:rsid w:val="000B6749"/>
    <w:rsid w:val="000B6AD8"/>
    <w:rsid w:val="000B72F7"/>
    <w:rsid w:val="000B7531"/>
    <w:rsid w:val="000C03C4"/>
    <w:rsid w:val="000C05C5"/>
    <w:rsid w:val="000C0913"/>
    <w:rsid w:val="000C1959"/>
    <w:rsid w:val="000C1D32"/>
    <w:rsid w:val="000C1EA2"/>
    <w:rsid w:val="000C26C0"/>
    <w:rsid w:val="000C2833"/>
    <w:rsid w:val="000C3881"/>
    <w:rsid w:val="000C40B1"/>
    <w:rsid w:val="000C4340"/>
    <w:rsid w:val="000C4DF4"/>
    <w:rsid w:val="000C50AD"/>
    <w:rsid w:val="000C51FE"/>
    <w:rsid w:val="000C54D5"/>
    <w:rsid w:val="000C56F6"/>
    <w:rsid w:val="000C5FD0"/>
    <w:rsid w:val="000C61FA"/>
    <w:rsid w:val="000C7342"/>
    <w:rsid w:val="000C7938"/>
    <w:rsid w:val="000D048E"/>
    <w:rsid w:val="000D0946"/>
    <w:rsid w:val="000D09E2"/>
    <w:rsid w:val="000D105E"/>
    <w:rsid w:val="000D1776"/>
    <w:rsid w:val="000D1F8E"/>
    <w:rsid w:val="000D325E"/>
    <w:rsid w:val="000D3D2C"/>
    <w:rsid w:val="000D5A3C"/>
    <w:rsid w:val="000D5E55"/>
    <w:rsid w:val="000D692C"/>
    <w:rsid w:val="000D6DB4"/>
    <w:rsid w:val="000D70C8"/>
    <w:rsid w:val="000E05C0"/>
    <w:rsid w:val="000E1567"/>
    <w:rsid w:val="000E1BF4"/>
    <w:rsid w:val="000E2ECE"/>
    <w:rsid w:val="000E2ED2"/>
    <w:rsid w:val="000E399C"/>
    <w:rsid w:val="000E39A3"/>
    <w:rsid w:val="000E3AA7"/>
    <w:rsid w:val="000E3FBE"/>
    <w:rsid w:val="000E41A0"/>
    <w:rsid w:val="000E43D5"/>
    <w:rsid w:val="000E4722"/>
    <w:rsid w:val="000E4D79"/>
    <w:rsid w:val="000E52A9"/>
    <w:rsid w:val="000E686F"/>
    <w:rsid w:val="000E6AA1"/>
    <w:rsid w:val="000E71EC"/>
    <w:rsid w:val="000E7395"/>
    <w:rsid w:val="000E7D5F"/>
    <w:rsid w:val="000E7F03"/>
    <w:rsid w:val="000F0530"/>
    <w:rsid w:val="000F0D71"/>
    <w:rsid w:val="000F0DEC"/>
    <w:rsid w:val="000F1080"/>
    <w:rsid w:val="000F1397"/>
    <w:rsid w:val="000F1770"/>
    <w:rsid w:val="000F1866"/>
    <w:rsid w:val="000F1F0A"/>
    <w:rsid w:val="000F22DD"/>
    <w:rsid w:val="000F2955"/>
    <w:rsid w:val="000F2C4E"/>
    <w:rsid w:val="000F2EAA"/>
    <w:rsid w:val="000F301B"/>
    <w:rsid w:val="000F4055"/>
    <w:rsid w:val="000F49A9"/>
    <w:rsid w:val="000F5376"/>
    <w:rsid w:val="000F5ED0"/>
    <w:rsid w:val="000F5F39"/>
    <w:rsid w:val="000F5FB4"/>
    <w:rsid w:val="000F66A4"/>
    <w:rsid w:val="000F6795"/>
    <w:rsid w:val="000F67D6"/>
    <w:rsid w:val="0010044E"/>
    <w:rsid w:val="00100814"/>
    <w:rsid w:val="00101A07"/>
    <w:rsid w:val="001022B9"/>
    <w:rsid w:val="001026F9"/>
    <w:rsid w:val="00102C67"/>
    <w:rsid w:val="001030F0"/>
    <w:rsid w:val="0010326E"/>
    <w:rsid w:val="00103642"/>
    <w:rsid w:val="001040DF"/>
    <w:rsid w:val="00104363"/>
    <w:rsid w:val="001044CB"/>
    <w:rsid w:val="0010477A"/>
    <w:rsid w:val="00104EAD"/>
    <w:rsid w:val="00105174"/>
    <w:rsid w:val="0010609A"/>
    <w:rsid w:val="0010618C"/>
    <w:rsid w:val="001067F0"/>
    <w:rsid w:val="00106B2F"/>
    <w:rsid w:val="00106F62"/>
    <w:rsid w:val="00106F67"/>
    <w:rsid w:val="00106FA9"/>
    <w:rsid w:val="00107115"/>
    <w:rsid w:val="00107C1F"/>
    <w:rsid w:val="00107EA0"/>
    <w:rsid w:val="00111098"/>
    <w:rsid w:val="00111D5F"/>
    <w:rsid w:val="00111DF7"/>
    <w:rsid w:val="001123D4"/>
    <w:rsid w:val="00112734"/>
    <w:rsid w:val="001128C8"/>
    <w:rsid w:val="00112DBC"/>
    <w:rsid w:val="00112F89"/>
    <w:rsid w:val="00113248"/>
    <w:rsid w:val="0011338F"/>
    <w:rsid w:val="001133D1"/>
    <w:rsid w:val="00113C42"/>
    <w:rsid w:val="0011488D"/>
    <w:rsid w:val="00114907"/>
    <w:rsid w:val="00115B7D"/>
    <w:rsid w:val="00116C7D"/>
    <w:rsid w:val="0011777A"/>
    <w:rsid w:val="00117867"/>
    <w:rsid w:val="001207DC"/>
    <w:rsid w:val="00120AA1"/>
    <w:rsid w:val="00121071"/>
    <w:rsid w:val="00121597"/>
    <w:rsid w:val="0012212A"/>
    <w:rsid w:val="001228B6"/>
    <w:rsid w:val="00123751"/>
    <w:rsid w:val="0012378A"/>
    <w:rsid w:val="0012386F"/>
    <w:rsid w:val="00123EE9"/>
    <w:rsid w:val="001242F8"/>
    <w:rsid w:val="001244C4"/>
    <w:rsid w:val="00124713"/>
    <w:rsid w:val="0012522A"/>
    <w:rsid w:val="0012552D"/>
    <w:rsid w:val="00125A48"/>
    <w:rsid w:val="00126179"/>
    <w:rsid w:val="00126639"/>
    <w:rsid w:val="00126A0B"/>
    <w:rsid w:val="001273FF"/>
    <w:rsid w:val="0012764F"/>
    <w:rsid w:val="00127FAB"/>
    <w:rsid w:val="0013065F"/>
    <w:rsid w:val="0013088E"/>
    <w:rsid w:val="001308A8"/>
    <w:rsid w:val="00130AB3"/>
    <w:rsid w:val="00130EEC"/>
    <w:rsid w:val="00130FB2"/>
    <w:rsid w:val="00131103"/>
    <w:rsid w:val="0013148A"/>
    <w:rsid w:val="001322BF"/>
    <w:rsid w:val="001323B7"/>
    <w:rsid w:val="0013289B"/>
    <w:rsid w:val="00132D91"/>
    <w:rsid w:val="00132F26"/>
    <w:rsid w:val="00132F5A"/>
    <w:rsid w:val="0013335B"/>
    <w:rsid w:val="001339B7"/>
    <w:rsid w:val="00133A4D"/>
    <w:rsid w:val="00134091"/>
    <w:rsid w:val="00134B8B"/>
    <w:rsid w:val="00134C9F"/>
    <w:rsid w:val="00135726"/>
    <w:rsid w:val="00135EF2"/>
    <w:rsid w:val="00136147"/>
    <w:rsid w:val="00136211"/>
    <w:rsid w:val="0013659C"/>
    <w:rsid w:val="00137F9F"/>
    <w:rsid w:val="00140000"/>
    <w:rsid w:val="00140EA8"/>
    <w:rsid w:val="00141E7C"/>
    <w:rsid w:val="00141FFE"/>
    <w:rsid w:val="0014256C"/>
    <w:rsid w:val="00142651"/>
    <w:rsid w:val="001426D3"/>
    <w:rsid w:val="00142834"/>
    <w:rsid w:val="00142CB5"/>
    <w:rsid w:val="001431E2"/>
    <w:rsid w:val="00143457"/>
    <w:rsid w:val="0014358D"/>
    <w:rsid w:val="00144292"/>
    <w:rsid w:val="00144EC0"/>
    <w:rsid w:val="00144F61"/>
    <w:rsid w:val="0014577B"/>
    <w:rsid w:val="00145A91"/>
    <w:rsid w:val="001461B1"/>
    <w:rsid w:val="00147152"/>
    <w:rsid w:val="00147369"/>
    <w:rsid w:val="00147652"/>
    <w:rsid w:val="00147817"/>
    <w:rsid w:val="00147B0F"/>
    <w:rsid w:val="00147BFE"/>
    <w:rsid w:val="00151231"/>
    <w:rsid w:val="0015170E"/>
    <w:rsid w:val="00151B8D"/>
    <w:rsid w:val="0015252F"/>
    <w:rsid w:val="001526ED"/>
    <w:rsid w:val="00152EED"/>
    <w:rsid w:val="00152FF6"/>
    <w:rsid w:val="00153896"/>
    <w:rsid w:val="001543B8"/>
    <w:rsid w:val="001545D2"/>
    <w:rsid w:val="00154A9B"/>
    <w:rsid w:val="0015527D"/>
    <w:rsid w:val="0015570C"/>
    <w:rsid w:val="0015611A"/>
    <w:rsid w:val="0015790B"/>
    <w:rsid w:val="00157A5F"/>
    <w:rsid w:val="00157C7A"/>
    <w:rsid w:val="00160588"/>
    <w:rsid w:val="00161C3A"/>
    <w:rsid w:val="0016203B"/>
    <w:rsid w:val="0016248C"/>
    <w:rsid w:val="00162539"/>
    <w:rsid w:val="001625D0"/>
    <w:rsid w:val="00162DE4"/>
    <w:rsid w:val="001635C1"/>
    <w:rsid w:val="001636BF"/>
    <w:rsid w:val="001647E9"/>
    <w:rsid w:val="00164FF8"/>
    <w:rsid w:val="00165674"/>
    <w:rsid w:val="00165680"/>
    <w:rsid w:val="00165FEB"/>
    <w:rsid w:val="001662FC"/>
    <w:rsid w:val="00166D17"/>
    <w:rsid w:val="001675EB"/>
    <w:rsid w:val="00167957"/>
    <w:rsid w:val="00170106"/>
    <w:rsid w:val="001710B0"/>
    <w:rsid w:val="00171811"/>
    <w:rsid w:val="001720C3"/>
    <w:rsid w:val="0017261D"/>
    <w:rsid w:val="0017297F"/>
    <w:rsid w:val="00172F00"/>
    <w:rsid w:val="00173655"/>
    <w:rsid w:val="00173B81"/>
    <w:rsid w:val="001741C7"/>
    <w:rsid w:val="00174A6A"/>
    <w:rsid w:val="00175193"/>
    <w:rsid w:val="00175572"/>
    <w:rsid w:val="0017608B"/>
    <w:rsid w:val="001763B0"/>
    <w:rsid w:val="001768D7"/>
    <w:rsid w:val="0017711B"/>
    <w:rsid w:val="001771CD"/>
    <w:rsid w:val="00177646"/>
    <w:rsid w:val="00177F19"/>
    <w:rsid w:val="001803CF"/>
    <w:rsid w:val="0018048D"/>
    <w:rsid w:val="001808A4"/>
    <w:rsid w:val="00180EB8"/>
    <w:rsid w:val="001810B2"/>
    <w:rsid w:val="0018134A"/>
    <w:rsid w:val="0018226E"/>
    <w:rsid w:val="00182309"/>
    <w:rsid w:val="00182E67"/>
    <w:rsid w:val="001830F4"/>
    <w:rsid w:val="00183269"/>
    <w:rsid w:val="00184466"/>
    <w:rsid w:val="0018544F"/>
    <w:rsid w:val="00186007"/>
    <w:rsid w:val="0018600B"/>
    <w:rsid w:val="0018638B"/>
    <w:rsid w:val="001865C8"/>
    <w:rsid w:val="00186CD6"/>
    <w:rsid w:val="00186F5E"/>
    <w:rsid w:val="00187D24"/>
    <w:rsid w:val="00187F14"/>
    <w:rsid w:val="00187FCB"/>
    <w:rsid w:val="001904A3"/>
    <w:rsid w:val="00190626"/>
    <w:rsid w:val="00190A50"/>
    <w:rsid w:val="00190BC0"/>
    <w:rsid w:val="00190CF5"/>
    <w:rsid w:val="00191013"/>
    <w:rsid w:val="00191221"/>
    <w:rsid w:val="00191822"/>
    <w:rsid w:val="00191ED8"/>
    <w:rsid w:val="00191F06"/>
    <w:rsid w:val="00192102"/>
    <w:rsid w:val="001922A3"/>
    <w:rsid w:val="0019354C"/>
    <w:rsid w:val="00193665"/>
    <w:rsid w:val="00193900"/>
    <w:rsid w:val="00194623"/>
    <w:rsid w:val="00195017"/>
    <w:rsid w:val="001955D3"/>
    <w:rsid w:val="00195C72"/>
    <w:rsid w:val="00195F63"/>
    <w:rsid w:val="00196936"/>
    <w:rsid w:val="00196C86"/>
    <w:rsid w:val="00197C60"/>
    <w:rsid w:val="00197D04"/>
    <w:rsid w:val="001A060E"/>
    <w:rsid w:val="001A0C4A"/>
    <w:rsid w:val="001A0E41"/>
    <w:rsid w:val="001A0F5E"/>
    <w:rsid w:val="001A1046"/>
    <w:rsid w:val="001A150F"/>
    <w:rsid w:val="001A1CAB"/>
    <w:rsid w:val="001A1FA4"/>
    <w:rsid w:val="001A27F6"/>
    <w:rsid w:val="001A2D0B"/>
    <w:rsid w:val="001A3AC3"/>
    <w:rsid w:val="001A3C57"/>
    <w:rsid w:val="001A3EC5"/>
    <w:rsid w:val="001A4C9F"/>
    <w:rsid w:val="001A5449"/>
    <w:rsid w:val="001A5EFE"/>
    <w:rsid w:val="001A64B4"/>
    <w:rsid w:val="001A7084"/>
    <w:rsid w:val="001A7788"/>
    <w:rsid w:val="001A7C13"/>
    <w:rsid w:val="001B139B"/>
    <w:rsid w:val="001B1C7F"/>
    <w:rsid w:val="001B2865"/>
    <w:rsid w:val="001B3031"/>
    <w:rsid w:val="001B326A"/>
    <w:rsid w:val="001B42B5"/>
    <w:rsid w:val="001B4780"/>
    <w:rsid w:val="001B54AD"/>
    <w:rsid w:val="001B6347"/>
    <w:rsid w:val="001B6349"/>
    <w:rsid w:val="001B6C0F"/>
    <w:rsid w:val="001B6FF0"/>
    <w:rsid w:val="001B76F7"/>
    <w:rsid w:val="001B781C"/>
    <w:rsid w:val="001B7A88"/>
    <w:rsid w:val="001B7C83"/>
    <w:rsid w:val="001B7F97"/>
    <w:rsid w:val="001C06B1"/>
    <w:rsid w:val="001C09E2"/>
    <w:rsid w:val="001C10B5"/>
    <w:rsid w:val="001C11D8"/>
    <w:rsid w:val="001C13EA"/>
    <w:rsid w:val="001C1D45"/>
    <w:rsid w:val="001C26D3"/>
    <w:rsid w:val="001C28C3"/>
    <w:rsid w:val="001C37A5"/>
    <w:rsid w:val="001C3C56"/>
    <w:rsid w:val="001C3C5D"/>
    <w:rsid w:val="001C47BD"/>
    <w:rsid w:val="001C4BFB"/>
    <w:rsid w:val="001C4F95"/>
    <w:rsid w:val="001C4FE9"/>
    <w:rsid w:val="001C554B"/>
    <w:rsid w:val="001C5C34"/>
    <w:rsid w:val="001C5DC8"/>
    <w:rsid w:val="001C602E"/>
    <w:rsid w:val="001C638D"/>
    <w:rsid w:val="001C640D"/>
    <w:rsid w:val="001C6C43"/>
    <w:rsid w:val="001C6EA8"/>
    <w:rsid w:val="001C71DD"/>
    <w:rsid w:val="001C744A"/>
    <w:rsid w:val="001C7B42"/>
    <w:rsid w:val="001D00C0"/>
    <w:rsid w:val="001D0345"/>
    <w:rsid w:val="001D0568"/>
    <w:rsid w:val="001D087C"/>
    <w:rsid w:val="001D09FE"/>
    <w:rsid w:val="001D1F7D"/>
    <w:rsid w:val="001D2421"/>
    <w:rsid w:val="001D392D"/>
    <w:rsid w:val="001D464A"/>
    <w:rsid w:val="001D5A80"/>
    <w:rsid w:val="001D5B6B"/>
    <w:rsid w:val="001D5FB0"/>
    <w:rsid w:val="001D6173"/>
    <w:rsid w:val="001D676A"/>
    <w:rsid w:val="001D7426"/>
    <w:rsid w:val="001D7545"/>
    <w:rsid w:val="001D7632"/>
    <w:rsid w:val="001E0454"/>
    <w:rsid w:val="001E05B6"/>
    <w:rsid w:val="001E0BB8"/>
    <w:rsid w:val="001E179D"/>
    <w:rsid w:val="001E2563"/>
    <w:rsid w:val="001E2C5B"/>
    <w:rsid w:val="001E33B5"/>
    <w:rsid w:val="001E3B21"/>
    <w:rsid w:val="001E4114"/>
    <w:rsid w:val="001E411E"/>
    <w:rsid w:val="001E416A"/>
    <w:rsid w:val="001E4819"/>
    <w:rsid w:val="001E535A"/>
    <w:rsid w:val="001E6781"/>
    <w:rsid w:val="001E6E4C"/>
    <w:rsid w:val="001E779D"/>
    <w:rsid w:val="001E7A1B"/>
    <w:rsid w:val="001F08C2"/>
    <w:rsid w:val="001F0F7A"/>
    <w:rsid w:val="001F288C"/>
    <w:rsid w:val="001F2B68"/>
    <w:rsid w:val="001F2D55"/>
    <w:rsid w:val="001F302A"/>
    <w:rsid w:val="001F3E68"/>
    <w:rsid w:val="001F4628"/>
    <w:rsid w:val="001F5084"/>
    <w:rsid w:val="001F5144"/>
    <w:rsid w:val="001F516B"/>
    <w:rsid w:val="001F5D36"/>
    <w:rsid w:val="001F6291"/>
    <w:rsid w:val="001F655B"/>
    <w:rsid w:val="001F65F2"/>
    <w:rsid w:val="001F66D6"/>
    <w:rsid w:val="001F6E9A"/>
    <w:rsid w:val="001F71E1"/>
    <w:rsid w:val="001F760B"/>
    <w:rsid w:val="001F7E98"/>
    <w:rsid w:val="002000AC"/>
    <w:rsid w:val="002001A3"/>
    <w:rsid w:val="002007E6"/>
    <w:rsid w:val="00201411"/>
    <w:rsid w:val="002028F1"/>
    <w:rsid w:val="002030E7"/>
    <w:rsid w:val="002033D1"/>
    <w:rsid w:val="00203844"/>
    <w:rsid w:val="00205F07"/>
    <w:rsid w:val="00206192"/>
    <w:rsid w:val="00206CD0"/>
    <w:rsid w:val="00207653"/>
    <w:rsid w:val="00207658"/>
    <w:rsid w:val="00207F33"/>
    <w:rsid w:val="00210226"/>
    <w:rsid w:val="00210E72"/>
    <w:rsid w:val="002110FA"/>
    <w:rsid w:val="00211FBC"/>
    <w:rsid w:val="002121A3"/>
    <w:rsid w:val="00212722"/>
    <w:rsid w:val="00212DDE"/>
    <w:rsid w:val="00213F39"/>
    <w:rsid w:val="00214670"/>
    <w:rsid w:val="00214769"/>
    <w:rsid w:val="00214A2A"/>
    <w:rsid w:val="0021508C"/>
    <w:rsid w:val="002157DF"/>
    <w:rsid w:val="00215B14"/>
    <w:rsid w:val="00216671"/>
    <w:rsid w:val="00216BE9"/>
    <w:rsid w:val="00217E9C"/>
    <w:rsid w:val="00217F15"/>
    <w:rsid w:val="002204A0"/>
    <w:rsid w:val="00220CAB"/>
    <w:rsid w:val="00221739"/>
    <w:rsid w:val="00222464"/>
    <w:rsid w:val="0022290C"/>
    <w:rsid w:val="002229A1"/>
    <w:rsid w:val="002239FC"/>
    <w:rsid w:val="00224786"/>
    <w:rsid w:val="00224951"/>
    <w:rsid w:val="00224A68"/>
    <w:rsid w:val="00224E0B"/>
    <w:rsid w:val="00225DA2"/>
    <w:rsid w:val="002262B8"/>
    <w:rsid w:val="002266E6"/>
    <w:rsid w:val="00226F88"/>
    <w:rsid w:val="00226FA1"/>
    <w:rsid w:val="002272D8"/>
    <w:rsid w:val="00230064"/>
    <w:rsid w:val="00231526"/>
    <w:rsid w:val="002322B5"/>
    <w:rsid w:val="00232357"/>
    <w:rsid w:val="00232D6A"/>
    <w:rsid w:val="00233812"/>
    <w:rsid w:val="00234CA9"/>
    <w:rsid w:val="00234F2B"/>
    <w:rsid w:val="00235DFF"/>
    <w:rsid w:val="00235E19"/>
    <w:rsid w:val="00235F71"/>
    <w:rsid w:val="00235FAE"/>
    <w:rsid w:val="00235FE1"/>
    <w:rsid w:val="00236392"/>
    <w:rsid w:val="002363AF"/>
    <w:rsid w:val="00236B7F"/>
    <w:rsid w:val="00236C1B"/>
    <w:rsid w:val="00237A9F"/>
    <w:rsid w:val="00237BCF"/>
    <w:rsid w:val="00237E3B"/>
    <w:rsid w:val="002407E9"/>
    <w:rsid w:val="00240F73"/>
    <w:rsid w:val="00241105"/>
    <w:rsid w:val="00241125"/>
    <w:rsid w:val="00241AC5"/>
    <w:rsid w:val="002423B4"/>
    <w:rsid w:val="002434D0"/>
    <w:rsid w:val="002438B1"/>
    <w:rsid w:val="00243A48"/>
    <w:rsid w:val="002448EB"/>
    <w:rsid w:val="00245820"/>
    <w:rsid w:val="002458E0"/>
    <w:rsid w:val="00246144"/>
    <w:rsid w:val="00246328"/>
    <w:rsid w:val="0024660C"/>
    <w:rsid w:val="00246618"/>
    <w:rsid w:val="00246BF4"/>
    <w:rsid w:val="00246C86"/>
    <w:rsid w:val="00246F8A"/>
    <w:rsid w:val="00247821"/>
    <w:rsid w:val="00247838"/>
    <w:rsid w:val="00250062"/>
    <w:rsid w:val="002501D2"/>
    <w:rsid w:val="00250371"/>
    <w:rsid w:val="0025049A"/>
    <w:rsid w:val="002504B7"/>
    <w:rsid w:val="00251083"/>
    <w:rsid w:val="00251C05"/>
    <w:rsid w:val="00251DF8"/>
    <w:rsid w:val="002528D5"/>
    <w:rsid w:val="00253D4C"/>
    <w:rsid w:val="00254857"/>
    <w:rsid w:val="00254980"/>
    <w:rsid w:val="002549B6"/>
    <w:rsid w:val="002550FF"/>
    <w:rsid w:val="00255989"/>
    <w:rsid w:val="00255B82"/>
    <w:rsid w:val="0025718B"/>
    <w:rsid w:val="00257EA5"/>
    <w:rsid w:val="002600DF"/>
    <w:rsid w:val="0026010D"/>
    <w:rsid w:val="002603CA"/>
    <w:rsid w:val="00260EFA"/>
    <w:rsid w:val="002616F4"/>
    <w:rsid w:val="00261B26"/>
    <w:rsid w:val="00261F9C"/>
    <w:rsid w:val="002620BD"/>
    <w:rsid w:val="002620DF"/>
    <w:rsid w:val="002623BC"/>
    <w:rsid w:val="002629D8"/>
    <w:rsid w:val="00262F6F"/>
    <w:rsid w:val="0026342E"/>
    <w:rsid w:val="00263B0F"/>
    <w:rsid w:val="00263D6D"/>
    <w:rsid w:val="00263EB6"/>
    <w:rsid w:val="00264671"/>
    <w:rsid w:val="00265AAF"/>
    <w:rsid w:val="00265C45"/>
    <w:rsid w:val="00266B49"/>
    <w:rsid w:val="002672BC"/>
    <w:rsid w:val="00267398"/>
    <w:rsid w:val="00267BB4"/>
    <w:rsid w:val="0027029C"/>
    <w:rsid w:val="002702BF"/>
    <w:rsid w:val="0027035B"/>
    <w:rsid w:val="002706C3"/>
    <w:rsid w:val="00270D5A"/>
    <w:rsid w:val="00270E9A"/>
    <w:rsid w:val="00270F0D"/>
    <w:rsid w:val="00271FA9"/>
    <w:rsid w:val="002720AB"/>
    <w:rsid w:val="0027214B"/>
    <w:rsid w:val="002722F1"/>
    <w:rsid w:val="0027275E"/>
    <w:rsid w:val="0027293C"/>
    <w:rsid w:val="00272967"/>
    <w:rsid w:val="00274192"/>
    <w:rsid w:val="002746EC"/>
    <w:rsid w:val="00274724"/>
    <w:rsid w:val="00274767"/>
    <w:rsid w:val="002748C8"/>
    <w:rsid w:val="002749A3"/>
    <w:rsid w:val="00275434"/>
    <w:rsid w:val="00275654"/>
    <w:rsid w:val="00275729"/>
    <w:rsid w:val="00275CD8"/>
    <w:rsid w:val="00275F65"/>
    <w:rsid w:val="00276E7E"/>
    <w:rsid w:val="002770B2"/>
    <w:rsid w:val="00280DF1"/>
    <w:rsid w:val="0028140D"/>
    <w:rsid w:val="00281420"/>
    <w:rsid w:val="00281A19"/>
    <w:rsid w:val="00281E86"/>
    <w:rsid w:val="00281F5C"/>
    <w:rsid w:val="002820F0"/>
    <w:rsid w:val="0028255D"/>
    <w:rsid w:val="00282B72"/>
    <w:rsid w:val="00283253"/>
    <w:rsid w:val="0028359B"/>
    <w:rsid w:val="00283A1E"/>
    <w:rsid w:val="002847B8"/>
    <w:rsid w:val="002848CC"/>
    <w:rsid w:val="00284C6C"/>
    <w:rsid w:val="00284E8A"/>
    <w:rsid w:val="00285373"/>
    <w:rsid w:val="00285A6C"/>
    <w:rsid w:val="00285F10"/>
    <w:rsid w:val="0028690F"/>
    <w:rsid w:val="00286A8D"/>
    <w:rsid w:val="00286AA5"/>
    <w:rsid w:val="00286CBD"/>
    <w:rsid w:val="00286D63"/>
    <w:rsid w:val="00286E0E"/>
    <w:rsid w:val="00286FB8"/>
    <w:rsid w:val="0028743D"/>
    <w:rsid w:val="00287C09"/>
    <w:rsid w:val="00287E5C"/>
    <w:rsid w:val="00287FB1"/>
    <w:rsid w:val="002902BF"/>
    <w:rsid w:val="002916B1"/>
    <w:rsid w:val="00291CCB"/>
    <w:rsid w:val="00292017"/>
    <w:rsid w:val="00292037"/>
    <w:rsid w:val="00292088"/>
    <w:rsid w:val="0029234C"/>
    <w:rsid w:val="00292660"/>
    <w:rsid w:val="00292B06"/>
    <w:rsid w:val="0029348F"/>
    <w:rsid w:val="0029392D"/>
    <w:rsid w:val="00293D90"/>
    <w:rsid w:val="0029426E"/>
    <w:rsid w:val="0029480E"/>
    <w:rsid w:val="00294844"/>
    <w:rsid w:val="0029494A"/>
    <w:rsid w:val="00294A8C"/>
    <w:rsid w:val="002957B9"/>
    <w:rsid w:val="00295B8F"/>
    <w:rsid w:val="0029606E"/>
    <w:rsid w:val="002967D9"/>
    <w:rsid w:val="00296E8B"/>
    <w:rsid w:val="0029727C"/>
    <w:rsid w:val="002978DB"/>
    <w:rsid w:val="00297B7D"/>
    <w:rsid w:val="00297C88"/>
    <w:rsid w:val="002A0059"/>
    <w:rsid w:val="002A00D5"/>
    <w:rsid w:val="002A055D"/>
    <w:rsid w:val="002A0E40"/>
    <w:rsid w:val="002A1149"/>
    <w:rsid w:val="002A12FF"/>
    <w:rsid w:val="002A2790"/>
    <w:rsid w:val="002A2EF4"/>
    <w:rsid w:val="002A32B3"/>
    <w:rsid w:val="002A3474"/>
    <w:rsid w:val="002A3D2C"/>
    <w:rsid w:val="002A3EFF"/>
    <w:rsid w:val="002A3FC3"/>
    <w:rsid w:val="002A432D"/>
    <w:rsid w:val="002A46CC"/>
    <w:rsid w:val="002A4CD8"/>
    <w:rsid w:val="002A5416"/>
    <w:rsid w:val="002A5868"/>
    <w:rsid w:val="002A5C24"/>
    <w:rsid w:val="002A64F8"/>
    <w:rsid w:val="002A6C55"/>
    <w:rsid w:val="002A7016"/>
    <w:rsid w:val="002A7021"/>
    <w:rsid w:val="002A7901"/>
    <w:rsid w:val="002A7987"/>
    <w:rsid w:val="002A7B77"/>
    <w:rsid w:val="002B001F"/>
    <w:rsid w:val="002B00D1"/>
    <w:rsid w:val="002B0171"/>
    <w:rsid w:val="002B01ED"/>
    <w:rsid w:val="002B04F4"/>
    <w:rsid w:val="002B0A59"/>
    <w:rsid w:val="002B0CE1"/>
    <w:rsid w:val="002B0F02"/>
    <w:rsid w:val="002B1430"/>
    <w:rsid w:val="002B1510"/>
    <w:rsid w:val="002B2710"/>
    <w:rsid w:val="002B279C"/>
    <w:rsid w:val="002B3509"/>
    <w:rsid w:val="002B3E60"/>
    <w:rsid w:val="002B4516"/>
    <w:rsid w:val="002B520F"/>
    <w:rsid w:val="002B571A"/>
    <w:rsid w:val="002B58E8"/>
    <w:rsid w:val="002B5E8B"/>
    <w:rsid w:val="002B5F2E"/>
    <w:rsid w:val="002B699A"/>
    <w:rsid w:val="002B7363"/>
    <w:rsid w:val="002C0430"/>
    <w:rsid w:val="002C0A32"/>
    <w:rsid w:val="002C1370"/>
    <w:rsid w:val="002C14D2"/>
    <w:rsid w:val="002C156B"/>
    <w:rsid w:val="002C1EB0"/>
    <w:rsid w:val="002C1F6C"/>
    <w:rsid w:val="002C2A07"/>
    <w:rsid w:val="002C2F0E"/>
    <w:rsid w:val="002C3030"/>
    <w:rsid w:val="002C381E"/>
    <w:rsid w:val="002C3D58"/>
    <w:rsid w:val="002C4DBA"/>
    <w:rsid w:val="002C5320"/>
    <w:rsid w:val="002C540C"/>
    <w:rsid w:val="002C57BA"/>
    <w:rsid w:val="002C6BF6"/>
    <w:rsid w:val="002C75C3"/>
    <w:rsid w:val="002C762F"/>
    <w:rsid w:val="002C79D4"/>
    <w:rsid w:val="002C7CC9"/>
    <w:rsid w:val="002D00BB"/>
    <w:rsid w:val="002D05F6"/>
    <w:rsid w:val="002D0971"/>
    <w:rsid w:val="002D13D8"/>
    <w:rsid w:val="002D1420"/>
    <w:rsid w:val="002D1779"/>
    <w:rsid w:val="002D1AB3"/>
    <w:rsid w:val="002D1F92"/>
    <w:rsid w:val="002D2190"/>
    <w:rsid w:val="002D2F85"/>
    <w:rsid w:val="002D308E"/>
    <w:rsid w:val="002D3D21"/>
    <w:rsid w:val="002D3E74"/>
    <w:rsid w:val="002D424C"/>
    <w:rsid w:val="002D558B"/>
    <w:rsid w:val="002D5BDD"/>
    <w:rsid w:val="002D6133"/>
    <w:rsid w:val="002D61D3"/>
    <w:rsid w:val="002D61DD"/>
    <w:rsid w:val="002D62B2"/>
    <w:rsid w:val="002D6D1A"/>
    <w:rsid w:val="002D6D4F"/>
    <w:rsid w:val="002D71DD"/>
    <w:rsid w:val="002D7BD5"/>
    <w:rsid w:val="002D7C35"/>
    <w:rsid w:val="002E0A8B"/>
    <w:rsid w:val="002E0BF1"/>
    <w:rsid w:val="002E0CE8"/>
    <w:rsid w:val="002E1C50"/>
    <w:rsid w:val="002E1E7D"/>
    <w:rsid w:val="002E32AE"/>
    <w:rsid w:val="002E3CC4"/>
    <w:rsid w:val="002E3E74"/>
    <w:rsid w:val="002E485B"/>
    <w:rsid w:val="002E4A6A"/>
    <w:rsid w:val="002E5121"/>
    <w:rsid w:val="002E5642"/>
    <w:rsid w:val="002E59D1"/>
    <w:rsid w:val="002E5E1F"/>
    <w:rsid w:val="002E6161"/>
    <w:rsid w:val="002E62E6"/>
    <w:rsid w:val="002E6ABB"/>
    <w:rsid w:val="002E7195"/>
    <w:rsid w:val="002E73D6"/>
    <w:rsid w:val="002E7654"/>
    <w:rsid w:val="002E787A"/>
    <w:rsid w:val="002E7BE2"/>
    <w:rsid w:val="002E7FB6"/>
    <w:rsid w:val="002F044F"/>
    <w:rsid w:val="002F0C59"/>
    <w:rsid w:val="002F1210"/>
    <w:rsid w:val="002F1D6C"/>
    <w:rsid w:val="002F23D5"/>
    <w:rsid w:val="002F2520"/>
    <w:rsid w:val="002F34EA"/>
    <w:rsid w:val="002F5B5D"/>
    <w:rsid w:val="002F5D8D"/>
    <w:rsid w:val="002F62AF"/>
    <w:rsid w:val="002F68F0"/>
    <w:rsid w:val="002F6961"/>
    <w:rsid w:val="002F7D6F"/>
    <w:rsid w:val="0030005A"/>
    <w:rsid w:val="003000BF"/>
    <w:rsid w:val="003008FC"/>
    <w:rsid w:val="003012C6"/>
    <w:rsid w:val="003015AC"/>
    <w:rsid w:val="003016AE"/>
    <w:rsid w:val="0030241B"/>
    <w:rsid w:val="003026CD"/>
    <w:rsid w:val="003026F5"/>
    <w:rsid w:val="00302B8D"/>
    <w:rsid w:val="0030316F"/>
    <w:rsid w:val="00303CB5"/>
    <w:rsid w:val="00303F51"/>
    <w:rsid w:val="003040EC"/>
    <w:rsid w:val="00304549"/>
    <w:rsid w:val="0030475C"/>
    <w:rsid w:val="00304E1A"/>
    <w:rsid w:val="00305594"/>
    <w:rsid w:val="00305608"/>
    <w:rsid w:val="00306069"/>
    <w:rsid w:val="003061ED"/>
    <w:rsid w:val="00306593"/>
    <w:rsid w:val="003068C9"/>
    <w:rsid w:val="003072C5"/>
    <w:rsid w:val="00307DBA"/>
    <w:rsid w:val="0031014A"/>
    <w:rsid w:val="003104B4"/>
    <w:rsid w:val="003104FF"/>
    <w:rsid w:val="003106FA"/>
    <w:rsid w:val="003109F4"/>
    <w:rsid w:val="00310F4F"/>
    <w:rsid w:val="00311179"/>
    <w:rsid w:val="003121E0"/>
    <w:rsid w:val="003128D8"/>
    <w:rsid w:val="00312941"/>
    <w:rsid w:val="00312C85"/>
    <w:rsid w:val="00312E53"/>
    <w:rsid w:val="0031492E"/>
    <w:rsid w:val="00314ED1"/>
    <w:rsid w:val="0031519B"/>
    <w:rsid w:val="003151B1"/>
    <w:rsid w:val="00316141"/>
    <w:rsid w:val="003161AD"/>
    <w:rsid w:val="00316706"/>
    <w:rsid w:val="00316A12"/>
    <w:rsid w:val="00316BEF"/>
    <w:rsid w:val="00316C71"/>
    <w:rsid w:val="00317954"/>
    <w:rsid w:val="003201E6"/>
    <w:rsid w:val="00320333"/>
    <w:rsid w:val="00320725"/>
    <w:rsid w:val="00320999"/>
    <w:rsid w:val="00320A5E"/>
    <w:rsid w:val="003215E6"/>
    <w:rsid w:val="003217DE"/>
    <w:rsid w:val="003220FD"/>
    <w:rsid w:val="00322306"/>
    <w:rsid w:val="00322598"/>
    <w:rsid w:val="00322952"/>
    <w:rsid w:val="00323229"/>
    <w:rsid w:val="00323747"/>
    <w:rsid w:val="00323A39"/>
    <w:rsid w:val="00324C44"/>
    <w:rsid w:val="00324ED9"/>
    <w:rsid w:val="00326351"/>
    <w:rsid w:val="00326B10"/>
    <w:rsid w:val="00327176"/>
    <w:rsid w:val="003274D4"/>
    <w:rsid w:val="00327D01"/>
    <w:rsid w:val="003312A4"/>
    <w:rsid w:val="0033141A"/>
    <w:rsid w:val="00331932"/>
    <w:rsid w:val="00331DF9"/>
    <w:rsid w:val="00331E6D"/>
    <w:rsid w:val="00331F3A"/>
    <w:rsid w:val="00332105"/>
    <w:rsid w:val="00332471"/>
    <w:rsid w:val="003327E2"/>
    <w:rsid w:val="00332D7C"/>
    <w:rsid w:val="00333061"/>
    <w:rsid w:val="003330A5"/>
    <w:rsid w:val="003337BB"/>
    <w:rsid w:val="00333A94"/>
    <w:rsid w:val="00334247"/>
    <w:rsid w:val="00334C32"/>
    <w:rsid w:val="00335233"/>
    <w:rsid w:val="0033575C"/>
    <w:rsid w:val="00335C1F"/>
    <w:rsid w:val="003365A3"/>
    <w:rsid w:val="003368BC"/>
    <w:rsid w:val="00336C9D"/>
    <w:rsid w:val="00336FED"/>
    <w:rsid w:val="00337454"/>
    <w:rsid w:val="00337FF7"/>
    <w:rsid w:val="003410AB"/>
    <w:rsid w:val="00341365"/>
    <w:rsid w:val="003413CD"/>
    <w:rsid w:val="0034169E"/>
    <w:rsid w:val="003416D2"/>
    <w:rsid w:val="00341733"/>
    <w:rsid w:val="00342187"/>
    <w:rsid w:val="003421EE"/>
    <w:rsid w:val="00342501"/>
    <w:rsid w:val="00342849"/>
    <w:rsid w:val="00342EDC"/>
    <w:rsid w:val="00343FDD"/>
    <w:rsid w:val="0034426D"/>
    <w:rsid w:val="00344C51"/>
    <w:rsid w:val="00344E3D"/>
    <w:rsid w:val="00345A42"/>
    <w:rsid w:val="003462F3"/>
    <w:rsid w:val="00347662"/>
    <w:rsid w:val="00347B2C"/>
    <w:rsid w:val="00350881"/>
    <w:rsid w:val="0035095B"/>
    <w:rsid w:val="00350C1C"/>
    <w:rsid w:val="00350CA0"/>
    <w:rsid w:val="003519B0"/>
    <w:rsid w:val="00351B1F"/>
    <w:rsid w:val="00352358"/>
    <w:rsid w:val="00352768"/>
    <w:rsid w:val="003533F4"/>
    <w:rsid w:val="00353B0F"/>
    <w:rsid w:val="00353B3D"/>
    <w:rsid w:val="00353D32"/>
    <w:rsid w:val="00353F61"/>
    <w:rsid w:val="0035456A"/>
    <w:rsid w:val="003548D3"/>
    <w:rsid w:val="00354E7B"/>
    <w:rsid w:val="00354E86"/>
    <w:rsid w:val="00354FFD"/>
    <w:rsid w:val="00355F63"/>
    <w:rsid w:val="00356324"/>
    <w:rsid w:val="00356B3F"/>
    <w:rsid w:val="00356C8C"/>
    <w:rsid w:val="00356D3F"/>
    <w:rsid w:val="00356E0C"/>
    <w:rsid w:val="00356E7F"/>
    <w:rsid w:val="0035722D"/>
    <w:rsid w:val="003574CE"/>
    <w:rsid w:val="003576F8"/>
    <w:rsid w:val="00360B99"/>
    <w:rsid w:val="00361246"/>
    <w:rsid w:val="00362507"/>
    <w:rsid w:val="003625C5"/>
    <w:rsid w:val="003633E4"/>
    <w:rsid w:val="00363A38"/>
    <w:rsid w:val="00364486"/>
    <w:rsid w:val="0036453A"/>
    <w:rsid w:val="0036489B"/>
    <w:rsid w:val="00364EDC"/>
    <w:rsid w:val="003652D9"/>
    <w:rsid w:val="003656AF"/>
    <w:rsid w:val="00365F87"/>
    <w:rsid w:val="003664DE"/>
    <w:rsid w:val="00367698"/>
    <w:rsid w:val="00367C80"/>
    <w:rsid w:val="00370146"/>
    <w:rsid w:val="00370DC5"/>
    <w:rsid w:val="003715AC"/>
    <w:rsid w:val="00371C8D"/>
    <w:rsid w:val="003727E9"/>
    <w:rsid w:val="00372CDB"/>
    <w:rsid w:val="00372E75"/>
    <w:rsid w:val="00372FEB"/>
    <w:rsid w:val="00374531"/>
    <w:rsid w:val="0037483A"/>
    <w:rsid w:val="0037520E"/>
    <w:rsid w:val="00375315"/>
    <w:rsid w:val="00375322"/>
    <w:rsid w:val="00375E0C"/>
    <w:rsid w:val="003764E9"/>
    <w:rsid w:val="0037707E"/>
    <w:rsid w:val="003771EE"/>
    <w:rsid w:val="00377297"/>
    <w:rsid w:val="00377A52"/>
    <w:rsid w:val="003800B2"/>
    <w:rsid w:val="003803B6"/>
    <w:rsid w:val="00380CB6"/>
    <w:rsid w:val="00380F87"/>
    <w:rsid w:val="00382890"/>
    <w:rsid w:val="00382984"/>
    <w:rsid w:val="003839AA"/>
    <w:rsid w:val="00383A95"/>
    <w:rsid w:val="0038439C"/>
    <w:rsid w:val="003843C4"/>
    <w:rsid w:val="00384E32"/>
    <w:rsid w:val="00384ECB"/>
    <w:rsid w:val="00384FD8"/>
    <w:rsid w:val="00385130"/>
    <w:rsid w:val="003855FC"/>
    <w:rsid w:val="0038561D"/>
    <w:rsid w:val="003863F8"/>
    <w:rsid w:val="003872B1"/>
    <w:rsid w:val="00387629"/>
    <w:rsid w:val="00387F3A"/>
    <w:rsid w:val="0039000C"/>
    <w:rsid w:val="0039025E"/>
    <w:rsid w:val="003902C1"/>
    <w:rsid w:val="003907B7"/>
    <w:rsid w:val="003908ED"/>
    <w:rsid w:val="00390CB7"/>
    <w:rsid w:val="00391327"/>
    <w:rsid w:val="00392904"/>
    <w:rsid w:val="0039293C"/>
    <w:rsid w:val="00393253"/>
    <w:rsid w:val="00393531"/>
    <w:rsid w:val="0039370A"/>
    <w:rsid w:val="00393923"/>
    <w:rsid w:val="00393E65"/>
    <w:rsid w:val="00393FC8"/>
    <w:rsid w:val="00394223"/>
    <w:rsid w:val="00394507"/>
    <w:rsid w:val="00395199"/>
    <w:rsid w:val="003954B1"/>
    <w:rsid w:val="00395556"/>
    <w:rsid w:val="003964D2"/>
    <w:rsid w:val="00396E98"/>
    <w:rsid w:val="0039713B"/>
    <w:rsid w:val="003971DA"/>
    <w:rsid w:val="003A02EA"/>
    <w:rsid w:val="003A031D"/>
    <w:rsid w:val="003A1282"/>
    <w:rsid w:val="003A1404"/>
    <w:rsid w:val="003A14E4"/>
    <w:rsid w:val="003A1B4C"/>
    <w:rsid w:val="003A1BA5"/>
    <w:rsid w:val="003A2702"/>
    <w:rsid w:val="003A2C92"/>
    <w:rsid w:val="003A31AB"/>
    <w:rsid w:val="003A35C7"/>
    <w:rsid w:val="003A36A1"/>
    <w:rsid w:val="003A3749"/>
    <w:rsid w:val="003A3BB3"/>
    <w:rsid w:val="003A46B4"/>
    <w:rsid w:val="003A4758"/>
    <w:rsid w:val="003A4827"/>
    <w:rsid w:val="003A49D7"/>
    <w:rsid w:val="003A5471"/>
    <w:rsid w:val="003A5630"/>
    <w:rsid w:val="003A5A7F"/>
    <w:rsid w:val="003A5C48"/>
    <w:rsid w:val="003A623D"/>
    <w:rsid w:val="003A640D"/>
    <w:rsid w:val="003A6440"/>
    <w:rsid w:val="003A6892"/>
    <w:rsid w:val="003A731E"/>
    <w:rsid w:val="003A79E3"/>
    <w:rsid w:val="003B0196"/>
    <w:rsid w:val="003B0597"/>
    <w:rsid w:val="003B0BDE"/>
    <w:rsid w:val="003B0E0A"/>
    <w:rsid w:val="003B1D70"/>
    <w:rsid w:val="003B2B82"/>
    <w:rsid w:val="003B3537"/>
    <w:rsid w:val="003B4963"/>
    <w:rsid w:val="003B4A42"/>
    <w:rsid w:val="003B6410"/>
    <w:rsid w:val="003B6BAD"/>
    <w:rsid w:val="003B6D3D"/>
    <w:rsid w:val="003B7D1E"/>
    <w:rsid w:val="003B7DB8"/>
    <w:rsid w:val="003C00DC"/>
    <w:rsid w:val="003C0642"/>
    <w:rsid w:val="003C07C2"/>
    <w:rsid w:val="003C0C53"/>
    <w:rsid w:val="003C1851"/>
    <w:rsid w:val="003C1DFC"/>
    <w:rsid w:val="003C1E23"/>
    <w:rsid w:val="003C2F79"/>
    <w:rsid w:val="003C2FE8"/>
    <w:rsid w:val="003C313D"/>
    <w:rsid w:val="003C3480"/>
    <w:rsid w:val="003C3A4E"/>
    <w:rsid w:val="003C3E34"/>
    <w:rsid w:val="003C3EBD"/>
    <w:rsid w:val="003C4863"/>
    <w:rsid w:val="003C49FC"/>
    <w:rsid w:val="003C52F3"/>
    <w:rsid w:val="003C5F3B"/>
    <w:rsid w:val="003C603B"/>
    <w:rsid w:val="003C691E"/>
    <w:rsid w:val="003C6B2B"/>
    <w:rsid w:val="003C6C48"/>
    <w:rsid w:val="003C6D26"/>
    <w:rsid w:val="003C7019"/>
    <w:rsid w:val="003C731A"/>
    <w:rsid w:val="003D0569"/>
    <w:rsid w:val="003D06F4"/>
    <w:rsid w:val="003D0972"/>
    <w:rsid w:val="003D09E7"/>
    <w:rsid w:val="003D11F0"/>
    <w:rsid w:val="003D2381"/>
    <w:rsid w:val="003D246C"/>
    <w:rsid w:val="003D2AFA"/>
    <w:rsid w:val="003D3660"/>
    <w:rsid w:val="003D3B2B"/>
    <w:rsid w:val="003D3BB0"/>
    <w:rsid w:val="003D3C3F"/>
    <w:rsid w:val="003D40E6"/>
    <w:rsid w:val="003D4241"/>
    <w:rsid w:val="003D4517"/>
    <w:rsid w:val="003D54EA"/>
    <w:rsid w:val="003D5749"/>
    <w:rsid w:val="003D639E"/>
    <w:rsid w:val="003D79F2"/>
    <w:rsid w:val="003D7D30"/>
    <w:rsid w:val="003E00E6"/>
    <w:rsid w:val="003E01F2"/>
    <w:rsid w:val="003E04E6"/>
    <w:rsid w:val="003E1AE4"/>
    <w:rsid w:val="003E235F"/>
    <w:rsid w:val="003E2817"/>
    <w:rsid w:val="003E2E2D"/>
    <w:rsid w:val="003E2F6D"/>
    <w:rsid w:val="003E39FF"/>
    <w:rsid w:val="003E447F"/>
    <w:rsid w:val="003E4815"/>
    <w:rsid w:val="003E492D"/>
    <w:rsid w:val="003E4FA8"/>
    <w:rsid w:val="003E539A"/>
    <w:rsid w:val="003E5A96"/>
    <w:rsid w:val="003E5DD0"/>
    <w:rsid w:val="003E6017"/>
    <w:rsid w:val="003E7242"/>
    <w:rsid w:val="003E75D5"/>
    <w:rsid w:val="003E7AC5"/>
    <w:rsid w:val="003E7D18"/>
    <w:rsid w:val="003E7EE1"/>
    <w:rsid w:val="003F0092"/>
    <w:rsid w:val="003F0186"/>
    <w:rsid w:val="003F0BE1"/>
    <w:rsid w:val="003F0C0E"/>
    <w:rsid w:val="003F156D"/>
    <w:rsid w:val="003F19CD"/>
    <w:rsid w:val="003F2174"/>
    <w:rsid w:val="003F22B5"/>
    <w:rsid w:val="003F2F14"/>
    <w:rsid w:val="003F3031"/>
    <w:rsid w:val="003F33DE"/>
    <w:rsid w:val="003F3670"/>
    <w:rsid w:val="003F37EF"/>
    <w:rsid w:val="003F3A03"/>
    <w:rsid w:val="003F4EFE"/>
    <w:rsid w:val="003F4F78"/>
    <w:rsid w:val="003F5036"/>
    <w:rsid w:val="003F505C"/>
    <w:rsid w:val="003F5D31"/>
    <w:rsid w:val="003F5F04"/>
    <w:rsid w:val="003F613E"/>
    <w:rsid w:val="003F6FAF"/>
    <w:rsid w:val="003F7350"/>
    <w:rsid w:val="003F75CB"/>
    <w:rsid w:val="003F7AF8"/>
    <w:rsid w:val="003F7F4A"/>
    <w:rsid w:val="00400727"/>
    <w:rsid w:val="00400C9A"/>
    <w:rsid w:val="004013E1"/>
    <w:rsid w:val="00401841"/>
    <w:rsid w:val="00401D32"/>
    <w:rsid w:val="0040206A"/>
    <w:rsid w:val="004024E4"/>
    <w:rsid w:val="00402EBE"/>
    <w:rsid w:val="00403D3D"/>
    <w:rsid w:val="0040412A"/>
    <w:rsid w:val="00404720"/>
    <w:rsid w:val="00405457"/>
    <w:rsid w:val="00405462"/>
    <w:rsid w:val="004055CF"/>
    <w:rsid w:val="00405886"/>
    <w:rsid w:val="004061C9"/>
    <w:rsid w:val="00406AD5"/>
    <w:rsid w:val="00406DA1"/>
    <w:rsid w:val="004075AA"/>
    <w:rsid w:val="00407A09"/>
    <w:rsid w:val="00412065"/>
    <w:rsid w:val="004123F0"/>
    <w:rsid w:val="004125EA"/>
    <w:rsid w:val="004131E0"/>
    <w:rsid w:val="0041352C"/>
    <w:rsid w:val="004135A7"/>
    <w:rsid w:val="0041439F"/>
    <w:rsid w:val="004143C5"/>
    <w:rsid w:val="00415DE3"/>
    <w:rsid w:val="0041631C"/>
    <w:rsid w:val="00416589"/>
    <w:rsid w:val="00416FAE"/>
    <w:rsid w:val="00417050"/>
    <w:rsid w:val="004172A3"/>
    <w:rsid w:val="0042200A"/>
    <w:rsid w:val="0042232B"/>
    <w:rsid w:val="00422408"/>
    <w:rsid w:val="004224CC"/>
    <w:rsid w:val="00422BBF"/>
    <w:rsid w:val="00423493"/>
    <w:rsid w:val="004234A1"/>
    <w:rsid w:val="004241AD"/>
    <w:rsid w:val="00424C60"/>
    <w:rsid w:val="0042518B"/>
    <w:rsid w:val="004251F0"/>
    <w:rsid w:val="0042538F"/>
    <w:rsid w:val="0042599B"/>
    <w:rsid w:val="00426031"/>
    <w:rsid w:val="00426239"/>
    <w:rsid w:val="004264FB"/>
    <w:rsid w:val="00426B40"/>
    <w:rsid w:val="0042769B"/>
    <w:rsid w:val="00427FA5"/>
    <w:rsid w:val="0043008D"/>
    <w:rsid w:val="00430E48"/>
    <w:rsid w:val="0043129B"/>
    <w:rsid w:val="00431614"/>
    <w:rsid w:val="00431743"/>
    <w:rsid w:val="004319CA"/>
    <w:rsid w:val="004319EA"/>
    <w:rsid w:val="00431F2E"/>
    <w:rsid w:val="00431FA5"/>
    <w:rsid w:val="00432BD5"/>
    <w:rsid w:val="00432CF7"/>
    <w:rsid w:val="00432F37"/>
    <w:rsid w:val="00433CBB"/>
    <w:rsid w:val="004340C9"/>
    <w:rsid w:val="00434C63"/>
    <w:rsid w:val="00434FE2"/>
    <w:rsid w:val="004354B7"/>
    <w:rsid w:val="00435734"/>
    <w:rsid w:val="00435876"/>
    <w:rsid w:val="00435CCA"/>
    <w:rsid w:val="004362D5"/>
    <w:rsid w:val="00436F29"/>
    <w:rsid w:val="004375C0"/>
    <w:rsid w:val="00437AC0"/>
    <w:rsid w:val="00440245"/>
    <w:rsid w:val="00440D4F"/>
    <w:rsid w:val="00441139"/>
    <w:rsid w:val="00441258"/>
    <w:rsid w:val="00441517"/>
    <w:rsid w:val="00441624"/>
    <w:rsid w:val="00441672"/>
    <w:rsid w:val="0044176E"/>
    <w:rsid w:val="004417C5"/>
    <w:rsid w:val="00441D7C"/>
    <w:rsid w:val="004424AD"/>
    <w:rsid w:val="00443163"/>
    <w:rsid w:val="00443DAC"/>
    <w:rsid w:val="00444BF0"/>
    <w:rsid w:val="00444C20"/>
    <w:rsid w:val="00444E8E"/>
    <w:rsid w:val="00446640"/>
    <w:rsid w:val="00446884"/>
    <w:rsid w:val="00446F26"/>
    <w:rsid w:val="0044712E"/>
    <w:rsid w:val="0044739C"/>
    <w:rsid w:val="0044770E"/>
    <w:rsid w:val="0045010C"/>
    <w:rsid w:val="0045084F"/>
    <w:rsid w:val="00450AAA"/>
    <w:rsid w:val="00450F19"/>
    <w:rsid w:val="004517C0"/>
    <w:rsid w:val="004517CB"/>
    <w:rsid w:val="0045224F"/>
    <w:rsid w:val="0045239A"/>
    <w:rsid w:val="004523E1"/>
    <w:rsid w:val="00452422"/>
    <w:rsid w:val="00452546"/>
    <w:rsid w:val="0045260D"/>
    <w:rsid w:val="00452795"/>
    <w:rsid w:val="0045297E"/>
    <w:rsid w:val="00452BC5"/>
    <w:rsid w:val="00453356"/>
    <w:rsid w:val="00453F1F"/>
    <w:rsid w:val="004550C6"/>
    <w:rsid w:val="00455735"/>
    <w:rsid w:val="00455E28"/>
    <w:rsid w:val="00456B21"/>
    <w:rsid w:val="004578C3"/>
    <w:rsid w:val="004579AF"/>
    <w:rsid w:val="00457B44"/>
    <w:rsid w:val="00457C86"/>
    <w:rsid w:val="00457E54"/>
    <w:rsid w:val="00460464"/>
    <w:rsid w:val="004607E4"/>
    <w:rsid w:val="00460DDE"/>
    <w:rsid w:val="0046162B"/>
    <w:rsid w:val="0046174A"/>
    <w:rsid w:val="00461768"/>
    <w:rsid w:val="00461AF9"/>
    <w:rsid w:val="00461E6C"/>
    <w:rsid w:val="00462521"/>
    <w:rsid w:val="004627D6"/>
    <w:rsid w:val="004633A3"/>
    <w:rsid w:val="00463413"/>
    <w:rsid w:val="004634BF"/>
    <w:rsid w:val="00463655"/>
    <w:rsid w:val="004639B4"/>
    <w:rsid w:val="00463C63"/>
    <w:rsid w:val="00464184"/>
    <w:rsid w:val="00464833"/>
    <w:rsid w:val="004648D7"/>
    <w:rsid w:val="00465EAD"/>
    <w:rsid w:val="00465F0C"/>
    <w:rsid w:val="00466917"/>
    <w:rsid w:val="004673A2"/>
    <w:rsid w:val="00467902"/>
    <w:rsid w:val="00467972"/>
    <w:rsid w:val="0047005A"/>
    <w:rsid w:val="004701FC"/>
    <w:rsid w:val="00471864"/>
    <w:rsid w:val="0047226C"/>
    <w:rsid w:val="00472649"/>
    <w:rsid w:val="004729CD"/>
    <w:rsid w:val="00473005"/>
    <w:rsid w:val="00473054"/>
    <w:rsid w:val="00473485"/>
    <w:rsid w:val="0047415E"/>
    <w:rsid w:val="004741D7"/>
    <w:rsid w:val="004745C5"/>
    <w:rsid w:val="00474D81"/>
    <w:rsid w:val="0047509D"/>
    <w:rsid w:val="0047534B"/>
    <w:rsid w:val="004753C2"/>
    <w:rsid w:val="004759EA"/>
    <w:rsid w:val="00475BED"/>
    <w:rsid w:val="00476009"/>
    <w:rsid w:val="0047643D"/>
    <w:rsid w:val="00476A3D"/>
    <w:rsid w:val="00476DD3"/>
    <w:rsid w:val="00476F89"/>
    <w:rsid w:val="00477336"/>
    <w:rsid w:val="004808B2"/>
    <w:rsid w:val="00481AFB"/>
    <w:rsid w:val="00481E2C"/>
    <w:rsid w:val="00482357"/>
    <w:rsid w:val="004826A5"/>
    <w:rsid w:val="00482DD7"/>
    <w:rsid w:val="00483502"/>
    <w:rsid w:val="004837F1"/>
    <w:rsid w:val="00484229"/>
    <w:rsid w:val="0048452B"/>
    <w:rsid w:val="00484941"/>
    <w:rsid w:val="00484ED3"/>
    <w:rsid w:val="00485171"/>
    <w:rsid w:val="00485755"/>
    <w:rsid w:val="004858CC"/>
    <w:rsid w:val="00485F0C"/>
    <w:rsid w:val="0048610C"/>
    <w:rsid w:val="00486765"/>
    <w:rsid w:val="0048691F"/>
    <w:rsid w:val="00486991"/>
    <w:rsid w:val="00486BC5"/>
    <w:rsid w:val="00486F4F"/>
    <w:rsid w:val="00487842"/>
    <w:rsid w:val="00487DAE"/>
    <w:rsid w:val="00490000"/>
    <w:rsid w:val="0049021E"/>
    <w:rsid w:val="0049054E"/>
    <w:rsid w:val="00491011"/>
    <w:rsid w:val="00491583"/>
    <w:rsid w:val="00491753"/>
    <w:rsid w:val="00491AB3"/>
    <w:rsid w:val="004924B3"/>
    <w:rsid w:val="00493702"/>
    <w:rsid w:val="00493FBB"/>
    <w:rsid w:val="00494036"/>
    <w:rsid w:val="00494229"/>
    <w:rsid w:val="00494585"/>
    <w:rsid w:val="00494F5F"/>
    <w:rsid w:val="0049517E"/>
    <w:rsid w:val="00495204"/>
    <w:rsid w:val="00496DBA"/>
    <w:rsid w:val="004A009B"/>
    <w:rsid w:val="004A0319"/>
    <w:rsid w:val="004A092F"/>
    <w:rsid w:val="004A0D02"/>
    <w:rsid w:val="004A19C8"/>
    <w:rsid w:val="004A2138"/>
    <w:rsid w:val="004A259C"/>
    <w:rsid w:val="004A262A"/>
    <w:rsid w:val="004A297C"/>
    <w:rsid w:val="004A3AB9"/>
    <w:rsid w:val="004A3AE9"/>
    <w:rsid w:val="004A4B8F"/>
    <w:rsid w:val="004A5699"/>
    <w:rsid w:val="004A59F0"/>
    <w:rsid w:val="004A5D83"/>
    <w:rsid w:val="004A6633"/>
    <w:rsid w:val="004A6902"/>
    <w:rsid w:val="004A6AE2"/>
    <w:rsid w:val="004A6D77"/>
    <w:rsid w:val="004A7C35"/>
    <w:rsid w:val="004A7D82"/>
    <w:rsid w:val="004B08E0"/>
    <w:rsid w:val="004B223C"/>
    <w:rsid w:val="004B2593"/>
    <w:rsid w:val="004B27DD"/>
    <w:rsid w:val="004B2C2A"/>
    <w:rsid w:val="004B3456"/>
    <w:rsid w:val="004B407E"/>
    <w:rsid w:val="004B457C"/>
    <w:rsid w:val="004B4614"/>
    <w:rsid w:val="004B4871"/>
    <w:rsid w:val="004B4C59"/>
    <w:rsid w:val="004B5DC3"/>
    <w:rsid w:val="004B6437"/>
    <w:rsid w:val="004B64AE"/>
    <w:rsid w:val="004B6670"/>
    <w:rsid w:val="004B6B07"/>
    <w:rsid w:val="004B6D12"/>
    <w:rsid w:val="004B6D51"/>
    <w:rsid w:val="004B6E1D"/>
    <w:rsid w:val="004B6F6F"/>
    <w:rsid w:val="004B7382"/>
    <w:rsid w:val="004B7507"/>
    <w:rsid w:val="004C0419"/>
    <w:rsid w:val="004C0DFC"/>
    <w:rsid w:val="004C0E38"/>
    <w:rsid w:val="004C0EC4"/>
    <w:rsid w:val="004C121F"/>
    <w:rsid w:val="004C13C8"/>
    <w:rsid w:val="004C2032"/>
    <w:rsid w:val="004C2046"/>
    <w:rsid w:val="004C2EBB"/>
    <w:rsid w:val="004C3A67"/>
    <w:rsid w:val="004C518F"/>
    <w:rsid w:val="004C56FD"/>
    <w:rsid w:val="004C606C"/>
    <w:rsid w:val="004C647F"/>
    <w:rsid w:val="004C68A0"/>
    <w:rsid w:val="004C6A3D"/>
    <w:rsid w:val="004C6C46"/>
    <w:rsid w:val="004C6FBD"/>
    <w:rsid w:val="004C77D9"/>
    <w:rsid w:val="004D00CA"/>
    <w:rsid w:val="004D18C7"/>
    <w:rsid w:val="004D1956"/>
    <w:rsid w:val="004D249B"/>
    <w:rsid w:val="004D2D97"/>
    <w:rsid w:val="004D301C"/>
    <w:rsid w:val="004D3073"/>
    <w:rsid w:val="004D33E3"/>
    <w:rsid w:val="004D42D3"/>
    <w:rsid w:val="004D47F5"/>
    <w:rsid w:val="004D650C"/>
    <w:rsid w:val="004D77BB"/>
    <w:rsid w:val="004E0269"/>
    <w:rsid w:val="004E0C16"/>
    <w:rsid w:val="004E1693"/>
    <w:rsid w:val="004E1BC4"/>
    <w:rsid w:val="004E1C35"/>
    <w:rsid w:val="004E28A1"/>
    <w:rsid w:val="004E28D0"/>
    <w:rsid w:val="004E2A5E"/>
    <w:rsid w:val="004E3102"/>
    <w:rsid w:val="004E3218"/>
    <w:rsid w:val="004E40EB"/>
    <w:rsid w:val="004E4101"/>
    <w:rsid w:val="004E42A0"/>
    <w:rsid w:val="004E495C"/>
    <w:rsid w:val="004E53AD"/>
    <w:rsid w:val="004E5E15"/>
    <w:rsid w:val="004E62B9"/>
    <w:rsid w:val="004E6582"/>
    <w:rsid w:val="004E6857"/>
    <w:rsid w:val="004E6A54"/>
    <w:rsid w:val="004F06B8"/>
    <w:rsid w:val="004F09FE"/>
    <w:rsid w:val="004F0E83"/>
    <w:rsid w:val="004F0EB5"/>
    <w:rsid w:val="004F0F6A"/>
    <w:rsid w:val="004F18A1"/>
    <w:rsid w:val="004F1C0B"/>
    <w:rsid w:val="004F2473"/>
    <w:rsid w:val="004F2672"/>
    <w:rsid w:val="004F271A"/>
    <w:rsid w:val="004F2788"/>
    <w:rsid w:val="004F2863"/>
    <w:rsid w:val="004F377E"/>
    <w:rsid w:val="004F37D4"/>
    <w:rsid w:val="004F3BBE"/>
    <w:rsid w:val="004F420E"/>
    <w:rsid w:val="004F4572"/>
    <w:rsid w:val="004F47B3"/>
    <w:rsid w:val="004F483C"/>
    <w:rsid w:val="004F4BD1"/>
    <w:rsid w:val="004F54E5"/>
    <w:rsid w:val="004F57D8"/>
    <w:rsid w:val="004F5B55"/>
    <w:rsid w:val="004F5BFE"/>
    <w:rsid w:val="004F5E2F"/>
    <w:rsid w:val="004F5ED4"/>
    <w:rsid w:val="004F5FEF"/>
    <w:rsid w:val="004F6B1D"/>
    <w:rsid w:val="004F79BE"/>
    <w:rsid w:val="004F7B17"/>
    <w:rsid w:val="005002E0"/>
    <w:rsid w:val="00500C37"/>
    <w:rsid w:val="00501233"/>
    <w:rsid w:val="00501328"/>
    <w:rsid w:val="0050156F"/>
    <w:rsid w:val="00501655"/>
    <w:rsid w:val="00501FEB"/>
    <w:rsid w:val="005020BB"/>
    <w:rsid w:val="00502408"/>
    <w:rsid w:val="00502807"/>
    <w:rsid w:val="00502E9A"/>
    <w:rsid w:val="0050391A"/>
    <w:rsid w:val="00504662"/>
    <w:rsid w:val="00504BCA"/>
    <w:rsid w:val="00504D8D"/>
    <w:rsid w:val="00504E85"/>
    <w:rsid w:val="005050EC"/>
    <w:rsid w:val="0050620A"/>
    <w:rsid w:val="005066C5"/>
    <w:rsid w:val="00506D9C"/>
    <w:rsid w:val="005079F6"/>
    <w:rsid w:val="005101BA"/>
    <w:rsid w:val="00510691"/>
    <w:rsid w:val="00510A09"/>
    <w:rsid w:val="00510E02"/>
    <w:rsid w:val="0051124D"/>
    <w:rsid w:val="00511260"/>
    <w:rsid w:val="00511409"/>
    <w:rsid w:val="0051171F"/>
    <w:rsid w:val="0051192B"/>
    <w:rsid w:val="005136C5"/>
    <w:rsid w:val="0051416D"/>
    <w:rsid w:val="005142D8"/>
    <w:rsid w:val="00514FEC"/>
    <w:rsid w:val="0051572C"/>
    <w:rsid w:val="005157FC"/>
    <w:rsid w:val="0051786C"/>
    <w:rsid w:val="00520617"/>
    <w:rsid w:val="00520DB1"/>
    <w:rsid w:val="00521D4A"/>
    <w:rsid w:val="0052228E"/>
    <w:rsid w:val="00522872"/>
    <w:rsid w:val="00522901"/>
    <w:rsid w:val="00522E93"/>
    <w:rsid w:val="0052408D"/>
    <w:rsid w:val="0052427A"/>
    <w:rsid w:val="00524B4B"/>
    <w:rsid w:val="0052556B"/>
    <w:rsid w:val="00525595"/>
    <w:rsid w:val="00525F19"/>
    <w:rsid w:val="005265A7"/>
    <w:rsid w:val="005267C3"/>
    <w:rsid w:val="005269B1"/>
    <w:rsid w:val="005301AC"/>
    <w:rsid w:val="00530219"/>
    <w:rsid w:val="00530301"/>
    <w:rsid w:val="005307F7"/>
    <w:rsid w:val="00530A74"/>
    <w:rsid w:val="00531413"/>
    <w:rsid w:val="0053158D"/>
    <w:rsid w:val="00531FBA"/>
    <w:rsid w:val="005333F9"/>
    <w:rsid w:val="00533A1C"/>
    <w:rsid w:val="00533CBC"/>
    <w:rsid w:val="005347DF"/>
    <w:rsid w:val="00534CDA"/>
    <w:rsid w:val="00535D9C"/>
    <w:rsid w:val="00536CE5"/>
    <w:rsid w:val="00537480"/>
    <w:rsid w:val="00537921"/>
    <w:rsid w:val="00540097"/>
    <w:rsid w:val="0054018B"/>
    <w:rsid w:val="00540566"/>
    <w:rsid w:val="005405A9"/>
    <w:rsid w:val="005405BE"/>
    <w:rsid w:val="005406BE"/>
    <w:rsid w:val="0054100F"/>
    <w:rsid w:val="005410CC"/>
    <w:rsid w:val="00541780"/>
    <w:rsid w:val="00541CE4"/>
    <w:rsid w:val="00542FB0"/>
    <w:rsid w:val="00543A05"/>
    <w:rsid w:val="00543B4F"/>
    <w:rsid w:val="00543C99"/>
    <w:rsid w:val="00544D21"/>
    <w:rsid w:val="00545100"/>
    <w:rsid w:val="005455F4"/>
    <w:rsid w:val="00545967"/>
    <w:rsid w:val="00545F84"/>
    <w:rsid w:val="0054628B"/>
    <w:rsid w:val="005462BD"/>
    <w:rsid w:val="00546685"/>
    <w:rsid w:val="00547052"/>
    <w:rsid w:val="005509FE"/>
    <w:rsid w:val="00550CB6"/>
    <w:rsid w:val="00551DCE"/>
    <w:rsid w:val="00551E5C"/>
    <w:rsid w:val="00552876"/>
    <w:rsid w:val="0055321D"/>
    <w:rsid w:val="00553BFD"/>
    <w:rsid w:val="00554210"/>
    <w:rsid w:val="0055489C"/>
    <w:rsid w:val="00554BB1"/>
    <w:rsid w:val="00554CE4"/>
    <w:rsid w:val="005556A6"/>
    <w:rsid w:val="00555BD6"/>
    <w:rsid w:val="005561FA"/>
    <w:rsid w:val="0055626F"/>
    <w:rsid w:val="00556800"/>
    <w:rsid w:val="00556FC2"/>
    <w:rsid w:val="0055751C"/>
    <w:rsid w:val="00557D08"/>
    <w:rsid w:val="00557E89"/>
    <w:rsid w:val="00560797"/>
    <w:rsid w:val="00560E2B"/>
    <w:rsid w:val="00561436"/>
    <w:rsid w:val="005615B6"/>
    <w:rsid w:val="0056180A"/>
    <w:rsid w:val="005618A3"/>
    <w:rsid w:val="00561F06"/>
    <w:rsid w:val="0056231D"/>
    <w:rsid w:val="00562701"/>
    <w:rsid w:val="0056319D"/>
    <w:rsid w:val="005634CA"/>
    <w:rsid w:val="005635E6"/>
    <w:rsid w:val="00564F76"/>
    <w:rsid w:val="0056538F"/>
    <w:rsid w:val="00565672"/>
    <w:rsid w:val="00566963"/>
    <w:rsid w:val="00566AA0"/>
    <w:rsid w:val="00566ACB"/>
    <w:rsid w:val="00566CC9"/>
    <w:rsid w:val="00570D87"/>
    <w:rsid w:val="00570E1C"/>
    <w:rsid w:val="00571811"/>
    <w:rsid w:val="00571904"/>
    <w:rsid w:val="00571DA9"/>
    <w:rsid w:val="005723D4"/>
    <w:rsid w:val="00572630"/>
    <w:rsid w:val="005726E3"/>
    <w:rsid w:val="00572814"/>
    <w:rsid w:val="00572C79"/>
    <w:rsid w:val="00575595"/>
    <w:rsid w:val="00575973"/>
    <w:rsid w:val="00576F9B"/>
    <w:rsid w:val="0057788C"/>
    <w:rsid w:val="0058079B"/>
    <w:rsid w:val="0058094D"/>
    <w:rsid w:val="00580BD0"/>
    <w:rsid w:val="005814FC"/>
    <w:rsid w:val="00581A50"/>
    <w:rsid w:val="00581ACB"/>
    <w:rsid w:val="00581E4C"/>
    <w:rsid w:val="00582FBF"/>
    <w:rsid w:val="0058371B"/>
    <w:rsid w:val="00583910"/>
    <w:rsid w:val="005839F6"/>
    <w:rsid w:val="00583E51"/>
    <w:rsid w:val="00583F9F"/>
    <w:rsid w:val="00584244"/>
    <w:rsid w:val="005842F5"/>
    <w:rsid w:val="0058480D"/>
    <w:rsid w:val="00585EFE"/>
    <w:rsid w:val="00586B1F"/>
    <w:rsid w:val="00586C99"/>
    <w:rsid w:val="00586E64"/>
    <w:rsid w:val="00586F65"/>
    <w:rsid w:val="00586FBE"/>
    <w:rsid w:val="0058770C"/>
    <w:rsid w:val="005879C8"/>
    <w:rsid w:val="005900A7"/>
    <w:rsid w:val="00590E90"/>
    <w:rsid w:val="00591063"/>
    <w:rsid w:val="005910C8"/>
    <w:rsid w:val="0059142D"/>
    <w:rsid w:val="0059156E"/>
    <w:rsid w:val="00591928"/>
    <w:rsid w:val="00591B98"/>
    <w:rsid w:val="00591DD5"/>
    <w:rsid w:val="00591DE7"/>
    <w:rsid w:val="005925E5"/>
    <w:rsid w:val="00593136"/>
    <w:rsid w:val="0059323F"/>
    <w:rsid w:val="0059415C"/>
    <w:rsid w:val="00594307"/>
    <w:rsid w:val="005943DE"/>
    <w:rsid w:val="00594B07"/>
    <w:rsid w:val="00594E5C"/>
    <w:rsid w:val="005955C9"/>
    <w:rsid w:val="00595D75"/>
    <w:rsid w:val="00595E5F"/>
    <w:rsid w:val="00596231"/>
    <w:rsid w:val="005965A9"/>
    <w:rsid w:val="00596F8E"/>
    <w:rsid w:val="0059706C"/>
    <w:rsid w:val="00597642"/>
    <w:rsid w:val="00597F47"/>
    <w:rsid w:val="00597FB0"/>
    <w:rsid w:val="005A0684"/>
    <w:rsid w:val="005A08EA"/>
    <w:rsid w:val="005A0BCD"/>
    <w:rsid w:val="005A0E1C"/>
    <w:rsid w:val="005A14EC"/>
    <w:rsid w:val="005A18FA"/>
    <w:rsid w:val="005A1DF3"/>
    <w:rsid w:val="005A227B"/>
    <w:rsid w:val="005A2AEA"/>
    <w:rsid w:val="005A305F"/>
    <w:rsid w:val="005A3B90"/>
    <w:rsid w:val="005A3DE2"/>
    <w:rsid w:val="005A43FE"/>
    <w:rsid w:val="005A4B43"/>
    <w:rsid w:val="005A4C95"/>
    <w:rsid w:val="005A501A"/>
    <w:rsid w:val="005A54E5"/>
    <w:rsid w:val="005A592A"/>
    <w:rsid w:val="005A641D"/>
    <w:rsid w:val="005A675A"/>
    <w:rsid w:val="005A6D0D"/>
    <w:rsid w:val="005A7453"/>
    <w:rsid w:val="005A77E4"/>
    <w:rsid w:val="005B0873"/>
    <w:rsid w:val="005B121B"/>
    <w:rsid w:val="005B13F1"/>
    <w:rsid w:val="005B1C8F"/>
    <w:rsid w:val="005B2F95"/>
    <w:rsid w:val="005B4DA1"/>
    <w:rsid w:val="005B5421"/>
    <w:rsid w:val="005B55CE"/>
    <w:rsid w:val="005B5FBE"/>
    <w:rsid w:val="005B70FE"/>
    <w:rsid w:val="005B732E"/>
    <w:rsid w:val="005B73E6"/>
    <w:rsid w:val="005B7B43"/>
    <w:rsid w:val="005B7C4C"/>
    <w:rsid w:val="005C0BAA"/>
    <w:rsid w:val="005C0EEF"/>
    <w:rsid w:val="005C1303"/>
    <w:rsid w:val="005C16FD"/>
    <w:rsid w:val="005C1EF7"/>
    <w:rsid w:val="005C1F98"/>
    <w:rsid w:val="005C2856"/>
    <w:rsid w:val="005C2E28"/>
    <w:rsid w:val="005C38AF"/>
    <w:rsid w:val="005C3A1F"/>
    <w:rsid w:val="005C4C09"/>
    <w:rsid w:val="005C4EE4"/>
    <w:rsid w:val="005C568E"/>
    <w:rsid w:val="005C56D4"/>
    <w:rsid w:val="005C5F49"/>
    <w:rsid w:val="005C6913"/>
    <w:rsid w:val="005C6FF0"/>
    <w:rsid w:val="005C78FC"/>
    <w:rsid w:val="005D03BD"/>
    <w:rsid w:val="005D145D"/>
    <w:rsid w:val="005D1547"/>
    <w:rsid w:val="005D1C5F"/>
    <w:rsid w:val="005D2074"/>
    <w:rsid w:val="005D2B93"/>
    <w:rsid w:val="005D2C52"/>
    <w:rsid w:val="005D3057"/>
    <w:rsid w:val="005D326A"/>
    <w:rsid w:val="005D32F8"/>
    <w:rsid w:val="005D34ED"/>
    <w:rsid w:val="005D3836"/>
    <w:rsid w:val="005D3A53"/>
    <w:rsid w:val="005D3B35"/>
    <w:rsid w:val="005D47ED"/>
    <w:rsid w:val="005D48FF"/>
    <w:rsid w:val="005D4D99"/>
    <w:rsid w:val="005D5199"/>
    <w:rsid w:val="005D572E"/>
    <w:rsid w:val="005D5F3F"/>
    <w:rsid w:val="005D6241"/>
    <w:rsid w:val="005D63A9"/>
    <w:rsid w:val="005D6D47"/>
    <w:rsid w:val="005E06B7"/>
    <w:rsid w:val="005E093D"/>
    <w:rsid w:val="005E109B"/>
    <w:rsid w:val="005E19E1"/>
    <w:rsid w:val="005E217F"/>
    <w:rsid w:val="005E2AAF"/>
    <w:rsid w:val="005E2F8A"/>
    <w:rsid w:val="005E3051"/>
    <w:rsid w:val="005E3773"/>
    <w:rsid w:val="005E448F"/>
    <w:rsid w:val="005E4AFD"/>
    <w:rsid w:val="005E4EAA"/>
    <w:rsid w:val="005E528C"/>
    <w:rsid w:val="005E71FD"/>
    <w:rsid w:val="005E722F"/>
    <w:rsid w:val="005E7C14"/>
    <w:rsid w:val="005E7D81"/>
    <w:rsid w:val="005F0421"/>
    <w:rsid w:val="005F05BD"/>
    <w:rsid w:val="005F0A33"/>
    <w:rsid w:val="005F0F5F"/>
    <w:rsid w:val="005F0FA7"/>
    <w:rsid w:val="005F1453"/>
    <w:rsid w:val="005F2406"/>
    <w:rsid w:val="005F26B2"/>
    <w:rsid w:val="005F2775"/>
    <w:rsid w:val="005F3954"/>
    <w:rsid w:val="005F481B"/>
    <w:rsid w:val="005F53ED"/>
    <w:rsid w:val="005F5897"/>
    <w:rsid w:val="005F5FF7"/>
    <w:rsid w:val="005F605B"/>
    <w:rsid w:val="005F60F3"/>
    <w:rsid w:val="005F61A6"/>
    <w:rsid w:val="005F6434"/>
    <w:rsid w:val="005F6578"/>
    <w:rsid w:val="005F6773"/>
    <w:rsid w:val="005F6B2C"/>
    <w:rsid w:val="005F6C30"/>
    <w:rsid w:val="005F70AC"/>
    <w:rsid w:val="005F7516"/>
    <w:rsid w:val="005F79AC"/>
    <w:rsid w:val="005F7E08"/>
    <w:rsid w:val="006003D2"/>
    <w:rsid w:val="00600BD7"/>
    <w:rsid w:val="00601E25"/>
    <w:rsid w:val="00601E90"/>
    <w:rsid w:val="00601EC5"/>
    <w:rsid w:val="00601F91"/>
    <w:rsid w:val="006021C3"/>
    <w:rsid w:val="006028E0"/>
    <w:rsid w:val="00602A63"/>
    <w:rsid w:val="006032F8"/>
    <w:rsid w:val="006034AF"/>
    <w:rsid w:val="00603879"/>
    <w:rsid w:val="00603F6B"/>
    <w:rsid w:val="0060418A"/>
    <w:rsid w:val="006048EC"/>
    <w:rsid w:val="00604A2C"/>
    <w:rsid w:val="00605014"/>
    <w:rsid w:val="0060577B"/>
    <w:rsid w:val="00605964"/>
    <w:rsid w:val="00605ECC"/>
    <w:rsid w:val="00606689"/>
    <w:rsid w:val="00607260"/>
    <w:rsid w:val="00607261"/>
    <w:rsid w:val="006075D5"/>
    <w:rsid w:val="0060790A"/>
    <w:rsid w:val="0061050A"/>
    <w:rsid w:val="00610776"/>
    <w:rsid w:val="00610813"/>
    <w:rsid w:val="00610D14"/>
    <w:rsid w:val="00611920"/>
    <w:rsid w:val="0061198C"/>
    <w:rsid w:val="00611E77"/>
    <w:rsid w:val="00612004"/>
    <w:rsid w:val="00612466"/>
    <w:rsid w:val="006125ED"/>
    <w:rsid w:val="0061281C"/>
    <w:rsid w:val="0061328B"/>
    <w:rsid w:val="0061332E"/>
    <w:rsid w:val="00613DBC"/>
    <w:rsid w:val="00613F8C"/>
    <w:rsid w:val="006143E3"/>
    <w:rsid w:val="00614874"/>
    <w:rsid w:val="00614C43"/>
    <w:rsid w:val="00614F01"/>
    <w:rsid w:val="0061514A"/>
    <w:rsid w:val="006155FA"/>
    <w:rsid w:val="00616087"/>
    <w:rsid w:val="00616FFC"/>
    <w:rsid w:val="00617033"/>
    <w:rsid w:val="00617696"/>
    <w:rsid w:val="00617A1D"/>
    <w:rsid w:val="0062019F"/>
    <w:rsid w:val="006203D1"/>
    <w:rsid w:val="0062066E"/>
    <w:rsid w:val="00620795"/>
    <w:rsid w:val="006207C2"/>
    <w:rsid w:val="006209C6"/>
    <w:rsid w:val="00620D14"/>
    <w:rsid w:val="00620DA0"/>
    <w:rsid w:val="006215C8"/>
    <w:rsid w:val="00621B74"/>
    <w:rsid w:val="00622835"/>
    <w:rsid w:val="00623E70"/>
    <w:rsid w:val="00623FF3"/>
    <w:rsid w:val="00624630"/>
    <w:rsid w:val="0062558A"/>
    <w:rsid w:val="0062581A"/>
    <w:rsid w:val="0062600B"/>
    <w:rsid w:val="00626186"/>
    <w:rsid w:val="006268AF"/>
    <w:rsid w:val="0062731A"/>
    <w:rsid w:val="0063015E"/>
    <w:rsid w:val="00630A89"/>
    <w:rsid w:val="006314F4"/>
    <w:rsid w:val="006315F9"/>
    <w:rsid w:val="0063171B"/>
    <w:rsid w:val="00631845"/>
    <w:rsid w:val="006329EF"/>
    <w:rsid w:val="00632C87"/>
    <w:rsid w:val="00632CD0"/>
    <w:rsid w:val="00632E15"/>
    <w:rsid w:val="00633B24"/>
    <w:rsid w:val="00633BAF"/>
    <w:rsid w:val="006345B3"/>
    <w:rsid w:val="00634BA8"/>
    <w:rsid w:val="00635372"/>
    <w:rsid w:val="00635B05"/>
    <w:rsid w:val="00635CDE"/>
    <w:rsid w:val="006367F5"/>
    <w:rsid w:val="0063740B"/>
    <w:rsid w:val="00637A4D"/>
    <w:rsid w:val="00637B5C"/>
    <w:rsid w:val="00637F51"/>
    <w:rsid w:val="006406B4"/>
    <w:rsid w:val="006406DB"/>
    <w:rsid w:val="0064092C"/>
    <w:rsid w:val="00641095"/>
    <w:rsid w:val="0064138A"/>
    <w:rsid w:val="006415F5"/>
    <w:rsid w:val="00641658"/>
    <w:rsid w:val="00641B40"/>
    <w:rsid w:val="00642692"/>
    <w:rsid w:val="00643498"/>
    <w:rsid w:val="0064366C"/>
    <w:rsid w:val="00643846"/>
    <w:rsid w:val="006438B9"/>
    <w:rsid w:val="00643B99"/>
    <w:rsid w:val="00643DE3"/>
    <w:rsid w:val="00644F73"/>
    <w:rsid w:val="00645307"/>
    <w:rsid w:val="00645605"/>
    <w:rsid w:val="00646229"/>
    <w:rsid w:val="006476F8"/>
    <w:rsid w:val="00647B17"/>
    <w:rsid w:val="00647E4A"/>
    <w:rsid w:val="006503DE"/>
    <w:rsid w:val="00650AE3"/>
    <w:rsid w:val="00650F38"/>
    <w:rsid w:val="00651494"/>
    <w:rsid w:val="00651798"/>
    <w:rsid w:val="00651A43"/>
    <w:rsid w:val="00652198"/>
    <w:rsid w:val="006530E8"/>
    <w:rsid w:val="00653924"/>
    <w:rsid w:val="00654044"/>
    <w:rsid w:val="00654106"/>
    <w:rsid w:val="00654612"/>
    <w:rsid w:val="00655132"/>
    <w:rsid w:val="006553DC"/>
    <w:rsid w:val="00655C85"/>
    <w:rsid w:val="00655D26"/>
    <w:rsid w:val="00657026"/>
    <w:rsid w:val="006577F7"/>
    <w:rsid w:val="00657A9E"/>
    <w:rsid w:val="00657D59"/>
    <w:rsid w:val="00657F89"/>
    <w:rsid w:val="00657FCB"/>
    <w:rsid w:val="0066046A"/>
    <w:rsid w:val="00661746"/>
    <w:rsid w:val="00662B4B"/>
    <w:rsid w:val="00662F0F"/>
    <w:rsid w:val="00662FCF"/>
    <w:rsid w:val="0066309F"/>
    <w:rsid w:val="00663310"/>
    <w:rsid w:val="0066382A"/>
    <w:rsid w:val="00663A98"/>
    <w:rsid w:val="006640FE"/>
    <w:rsid w:val="006641D4"/>
    <w:rsid w:val="00664577"/>
    <w:rsid w:val="006654A0"/>
    <w:rsid w:val="00665FBE"/>
    <w:rsid w:val="00666346"/>
    <w:rsid w:val="00666872"/>
    <w:rsid w:val="00666D70"/>
    <w:rsid w:val="00666EA9"/>
    <w:rsid w:val="006672DA"/>
    <w:rsid w:val="0066765A"/>
    <w:rsid w:val="00667D18"/>
    <w:rsid w:val="00671291"/>
    <w:rsid w:val="006718A9"/>
    <w:rsid w:val="00671BFE"/>
    <w:rsid w:val="00671D26"/>
    <w:rsid w:val="00672488"/>
    <w:rsid w:val="00672AF1"/>
    <w:rsid w:val="006731D0"/>
    <w:rsid w:val="00673442"/>
    <w:rsid w:val="00673A69"/>
    <w:rsid w:val="00673AEA"/>
    <w:rsid w:val="00673F06"/>
    <w:rsid w:val="00673F59"/>
    <w:rsid w:val="00674347"/>
    <w:rsid w:val="006749B1"/>
    <w:rsid w:val="00674BB8"/>
    <w:rsid w:val="00674D59"/>
    <w:rsid w:val="00675F3E"/>
    <w:rsid w:val="00676214"/>
    <w:rsid w:val="006764A2"/>
    <w:rsid w:val="006769BA"/>
    <w:rsid w:val="00676B1F"/>
    <w:rsid w:val="00676F1A"/>
    <w:rsid w:val="00680008"/>
    <w:rsid w:val="00680223"/>
    <w:rsid w:val="0068026E"/>
    <w:rsid w:val="006804D8"/>
    <w:rsid w:val="0068081A"/>
    <w:rsid w:val="00680BD2"/>
    <w:rsid w:val="00680F63"/>
    <w:rsid w:val="00681081"/>
    <w:rsid w:val="006814BA"/>
    <w:rsid w:val="00681ABD"/>
    <w:rsid w:val="00681B98"/>
    <w:rsid w:val="006820DF"/>
    <w:rsid w:val="0068244E"/>
    <w:rsid w:val="00682833"/>
    <w:rsid w:val="006828AA"/>
    <w:rsid w:val="00683F88"/>
    <w:rsid w:val="00683FCF"/>
    <w:rsid w:val="006841BA"/>
    <w:rsid w:val="00684914"/>
    <w:rsid w:val="0068500B"/>
    <w:rsid w:val="00685261"/>
    <w:rsid w:val="00685A48"/>
    <w:rsid w:val="00686446"/>
    <w:rsid w:val="00686707"/>
    <w:rsid w:val="00686A44"/>
    <w:rsid w:val="00686D7E"/>
    <w:rsid w:val="0068713D"/>
    <w:rsid w:val="00687AA8"/>
    <w:rsid w:val="00690426"/>
    <w:rsid w:val="006904C4"/>
    <w:rsid w:val="006906A2"/>
    <w:rsid w:val="006907BE"/>
    <w:rsid w:val="00690D9C"/>
    <w:rsid w:val="00691FAC"/>
    <w:rsid w:val="00692401"/>
    <w:rsid w:val="00692B6E"/>
    <w:rsid w:val="00692ECC"/>
    <w:rsid w:val="00693AC4"/>
    <w:rsid w:val="00695178"/>
    <w:rsid w:val="00696780"/>
    <w:rsid w:val="006972BB"/>
    <w:rsid w:val="00697844"/>
    <w:rsid w:val="006978DF"/>
    <w:rsid w:val="006A01D8"/>
    <w:rsid w:val="006A0409"/>
    <w:rsid w:val="006A164A"/>
    <w:rsid w:val="006A1668"/>
    <w:rsid w:val="006A1E27"/>
    <w:rsid w:val="006A1E56"/>
    <w:rsid w:val="006A2018"/>
    <w:rsid w:val="006A2F45"/>
    <w:rsid w:val="006A30D4"/>
    <w:rsid w:val="006A319A"/>
    <w:rsid w:val="006A3414"/>
    <w:rsid w:val="006A34D6"/>
    <w:rsid w:val="006A355B"/>
    <w:rsid w:val="006A3CCD"/>
    <w:rsid w:val="006A4662"/>
    <w:rsid w:val="006A471F"/>
    <w:rsid w:val="006A49FF"/>
    <w:rsid w:val="006A4B74"/>
    <w:rsid w:val="006A4B82"/>
    <w:rsid w:val="006A57BC"/>
    <w:rsid w:val="006A5996"/>
    <w:rsid w:val="006A5C0D"/>
    <w:rsid w:val="006A5F48"/>
    <w:rsid w:val="006A6086"/>
    <w:rsid w:val="006A61F2"/>
    <w:rsid w:val="006A688E"/>
    <w:rsid w:val="006A6E28"/>
    <w:rsid w:val="006A6E31"/>
    <w:rsid w:val="006A7516"/>
    <w:rsid w:val="006A7927"/>
    <w:rsid w:val="006B02C8"/>
    <w:rsid w:val="006B04AC"/>
    <w:rsid w:val="006B0568"/>
    <w:rsid w:val="006B09FA"/>
    <w:rsid w:val="006B0A96"/>
    <w:rsid w:val="006B1385"/>
    <w:rsid w:val="006B267F"/>
    <w:rsid w:val="006B2A46"/>
    <w:rsid w:val="006B2A94"/>
    <w:rsid w:val="006B3003"/>
    <w:rsid w:val="006B31E1"/>
    <w:rsid w:val="006B3511"/>
    <w:rsid w:val="006B3684"/>
    <w:rsid w:val="006B38F4"/>
    <w:rsid w:val="006B3C20"/>
    <w:rsid w:val="006B4525"/>
    <w:rsid w:val="006B4AA1"/>
    <w:rsid w:val="006B5188"/>
    <w:rsid w:val="006B56E6"/>
    <w:rsid w:val="006B5A6B"/>
    <w:rsid w:val="006B60C4"/>
    <w:rsid w:val="006B653A"/>
    <w:rsid w:val="006B6735"/>
    <w:rsid w:val="006B705E"/>
    <w:rsid w:val="006B7168"/>
    <w:rsid w:val="006B7203"/>
    <w:rsid w:val="006B772B"/>
    <w:rsid w:val="006B7A6B"/>
    <w:rsid w:val="006C0ED2"/>
    <w:rsid w:val="006C112F"/>
    <w:rsid w:val="006C164D"/>
    <w:rsid w:val="006C1D5D"/>
    <w:rsid w:val="006C2760"/>
    <w:rsid w:val="006C2D24"/>
    <w:rsid w:val="006C2F66"/>
    <w:rsid w:val="006C3570"/>
    <w:rsid w:val="006C35DF"/>
    <w:rsid w:val="006C363C"/>
    <w:rsid w:val="006C3700"/>
    <w:rsid w:val="006C3751"/>
    <w:rsid w:val="006C452F"/>
    <w:rsid w:val="006C475D"/>
    <w:rsid w:val="006C4A4B"/>
    <w:rsid w:val="006C5677"/>
    <w:rsid w:val="006C575A"/>
    <w:rsid w:val="006C5C46"/>
    <w:rsid w:val="006C5D0B"/>
    <w:rsid w:val="006C66AF"/>
    <w:rsid w:val="006C70F4"/>
    <w:rsid w:val="006C71E8"/>
    <w:rsid w:val="006D03A2"/>
    <w:rsid w:val="006D0715"/>
    <w:rsid w:val="006D0864"/>
    <w:rsid w:val="006D0C88"/>
    <w:rsid w:val="006D0D2C"/>
    <w:rsid w:val="006D0E10"/>
    <w:rsid w:val="006D10B5"/>
    <w:rsid w:val="006D1EA6"/>
    <w:rsid w:val="006D29F2"/>
    <w:rsid w:val="006D2DCA"/>
    <w:rsid w:val="006D2FF6"/>
    <w:rsid w:val="006D30FA"/>
    <w:rsid w:val="006D448D"/>
    <w:rsid w:val="006D474C"/>
    <w:rsid w:val="006D5364"/>
    <w:rsid w:val="006D59E6"/>
    <w:rsid w:val="006D6F3F"/>
    <w:rsid w:val="006D70A2"/>
    <w:rsid w:val="006D7617"/>
    <w:rsid w:val="006D7A4F"/>
    <w:rsid w:val="006D7F7A"/>
    <w:rsid w:val="006E02E5"/>
    <w:rsid w:val="006E196D"/>
    <w:rsid w:val="006E2D2B"/>
    <w:rsid w:val="006E3212"/>
    <w:rsid w:val="006E3D31"/>
    <w:rsid w:val="006E3DD1"/>
    <w:rsid w:val="006E4130"/>
    <w:rsid w:val="006E426F"/>
    <w:rsid w:val="006E445C"/>
    <w:rsid w:val="006E4B57"/>
    <w:rsid w:val="006E6834"/>
    <w:rsid w:val="006E69A1"/>
    <w:rsid w:val="006E6C80"/>
    <w:rsid w:val="006E70B9"/>
    <w:rsid w:val="006E75CA"/>
    <w:rsid w:val="006E7788"/>
    <w:rsid w:val="006F0A55"/>
    <w:rsid w:val="006F0B76"/>
    <w:rsid w:val="006F0BA1"/>
    <w:rsid w:val="006F11B4"/>
    <w:rsid w:val="006F120B"/>
    <w:rsid w:val="006F2189"/>
    <w:rsid w:val="006F2ACC"/>
    <w:rsid w:val="006F2CD7"/>
    <w:rsid w:val="006F38C6"/>
    <w:rsid w:val="006F39E6"/>
    <w:rsid w:val="006F3F1D"/>
    <w:rsid w:val="006F4175"/>
    <w:rsid w:val="006F4809"/>
    <w:rsid w:val="006F4AB7"/>
    <w:rsid w:val="006F5A96"/>
    <w:rsid w:val="006F61AF"/>
    <w:rsid w:val="006F62A3"/>
    <w:rsid w:val="006F7348"/>
    <w:rsid w:val="006F7381"/>
    <w:rsid w:val="006F75A2"/>
    <w:rsid w:val="006F76E1"/>
    <w:rsid w:val="0070107E"/>
    <w:rsid w:val="00701353"/>
    <w:rsid w:val="0070146A"/>
    <w:rsid w:val="007014B4"/>
    <w:rsid w:val="007024F4"/>
    <w:rsid w:val="0070262D"/>
    <w:rsid w:val="00702FB4"/>
    <w:rsid w:val="00703BA9"/>
    <w:rsid w:val="00703D4E"/>
    <w:rsid w:val="00703D80"/>
    <w:rsid w:val="00703E10"/>
    <w:rsid w:val="0070482E"/>
    <w:rsid w:val="00704A00"/>
    <w:rsid w:val="00704BCD"/>
    <w:rsid w:val="007057E5"/>
    <w:rsid w:val="00705E5C"/>
    <w:rsid w:val="00706DB9"/>
    <w:rsid w:val="0070704D"/>
    <w:rsid w:val="00707159"/>
    <w:rsid w:val="00707169"/>
    <w:rsid w:val="007077BC"/>
    <w:rsid w:val="00710751"/>
    <w:rsid w:val="007107F1"/>
    <w:rsid w:val="00710B68"/>
    <w:rsid w:val="00711218"/>
    <w:rsid w:val="00711F2E"/>
    <w:rsid w:val="00711F60"/>
    <w:rsid w:val="00712662"/>
    <w:rsid w:val="00712884"/>
    <w:rsid w:val="00712A4E"/>
    <w:rsid w:val="00712CE8"/>
    <w:rsid w:val="00713A49"/>
    <w:rsid w:val="00713AD1"/>
    <w:rsid w:val="00713B52"/>
    <w:rsid w:val="00713E64"/>
    <w:rsid w:val="00713FCC"/>
    <w:rsid w:val="0071483A"/>
    <w:rsid w:val="00714B88"/>
    <w:rsid w:val="00716536"/>
    <w:rsid w:val="007167A7"/>
    <w:rsid w:val="0071692F"/>
    <w:rsid w:val="00716CFE"/>
    <w:rsid w:val="0071780A"/>
    <w:rsid w:val="00717CFE"/>
    <w:rsid w:val="00720040"/>
    <w:rsid w:val="0072024C"/>
    <w:rsid w:val="00720381"/>
    <w:rsid w:val="00720A43"/>
    <w:rsid w:val="0072220F"/>
    <w:rsid w:val="00722A8A"/>
    <w:rsid w:val="00722C77"/>
    <w:rsid w:val="00722CD0"/>
    <w:rsid w:val="007236F6"/>
    <w:rsid w:val="00723A39"/>
    <w:rsid w:val="00723C0F"/>
    <w:rsid w:val="00723C16"/>
    <w:rsid w:val="00724D29"/>
    <w:rsid w:val="00724D70"/>
    <w:rsid w:val="00724F7A"/>
    <w:rsid w:val="0072520A"/>
    <w:rsid w:val="007256FE"/>
    <w:rsid w:val="007265F1"/>
    <w:rsid w:val="00726A1D"/>
    <w:rsid w:val="00726C94"/>
    <w:rsid w:val="00726D9D"/>
    <w:rsid w:val="007271C9"/>
    <w:rsid w:val="0072733A"/>
    <w:rsid w:val="00727382"/>
    <w:rsid w:val="00727C8B"/>
    <w:rsid w:val="00727E10"/>
    <w:rsid w:val="0073018B"/>
    <w:rsid w:val="00730403"/>
    <w:rsid w:val="007305C1"/>
    <w:rsid w:val="007309EF"/>
    <w:rsid w:val="00731178"/>
    <w:rsid w:val="0073202A"/>
    <w:rsid w:val="007320A6"/>
    <w:rsid w:val="007328B3"/>
    <w:rsid w:val="007329B0"/>
    <w:rsid w:val="00732C5D"/>
    <w:rsid w:val="00733E33"/>
    <w:rsid w:val="00734750"/>
    <w:rsid w:val="007358A4"/>
    <w:rsid w:val="007359B9"/>
    <w:rsid w:val="00735A2C"/>
    <w:rsid w:val="00736D94"/>
    <w:rsid w:val="00736E18"/>
    <w:rsid w:val="007371AF"/>
    <w:rsid w:val="00737237"/>
    <w:rsid w:val="00737AE5"/>
    <w:rsid w:val="00737FEC"/>
    <w:rsid w:val="0074038A"/>
    <w:rsid w:val="00740661"/>
    <w:rsid w:val="00740EDB"/>
    <w:rsid w:val="0074133A"/>
    <w:rsid w:val="00741BC3"/>
    <w:rsid w:val="00741DEB"/>
    <w:rsid w:val="00742D22"/>
    <w:rsid w:val="007433BC"/>
    <w:rsid w:val="00744160"/>
    <w:rsid w:val="007445BD"/>
    <w:rsid w:val="00744991"/>
    <w:rsid w:val="00745023"/>
    <w:rsid w:val="00745114"/>
    <w:rsid w:val="00745176"/>
    <w:rsid w:val="00745365"/>
    <w:rsid w:val="00745928"/>
    <w:rsid w:val="00745DDB"/>
    <w:rsid w:val="00745F91"/>
    <w:rsid w:val="007473D4"/>
    <w:rsid w:val="00747678"/>
    <w:rsid w:val="0075037C"/>
    <w:rsid w:val="007513A6"/>
    <w:rsid w:val="00751424"/>
    <w:rsid w:val="00751503"/>
    <w:rsid w:val="00751A09"/>
    <w:rsid w:val="00751DD5"/>
    <w:rsid w:val="0075209D"/>
    <w:rsid w:val="0075238B"/>
    <w:rsid w:val="00752DFD"/>
    <w:rsid w:val="00754F7D"/>
    <w:rsid w:val="007557BE"/>
    <w:rsid w:val="00755E77"/>
    <w:rsid w:val="007562BF"/>
    <w:rsid w:val="0075693A"/>
    <w:rsid w:val="007569F2"/>
    <w:rsid w:val="00756D08"/>
    <w:rsid w:val="00757104"/>
    <w:rsid w:val="007571FB"/>
    <w:rsid w:val="0075728C"/>
    <w:rsid w:val="007573D1"/>
    <w:rsid w:val="0075789F"/>
    <w:rsid w:val="00757921"/>
    <w:rsid w:val="00757AC8"/>
    <w:rsid w:val="007601D9"/>
    <w:rsid w:val="007601EE"/>
    <w:rsid w:val="00760B6B"/>
    <w:rsid w:val="00760CFE"/>
    <w:rsid w:val="00760E64"/>
    <w:rsid w:val="00760FCD"/>
    <w:rsid w:val="00761405"/>
    <w:rsid w:val="00761B3B"/>
    <w:rsid w:val="0076202D"/>
    <w:rsid w:val="00762573"/>
    <w:rsid w:val="007634F4"/>
    <w:rsid w:val="007637E0"/>
    <w:rsid w:val="00763A38"/>
    <w:rsid w:val="00763CA0"/>
    <w:rsid w:val="00764399"/>
    <w:rsid w:val="00764AAD"/>
    <w:rsid w:val="00764B09"/>
    <w:rsid w:val="007656E3"/>
    <w:rsid w:val="00765A92"/>
    <w:rsid w:val="00765BD6"/>
    <w:rsid w:val="0076617D"/>
    <w:rsid w:val="007673E8"/>
    <w:rsid w:val="00770251"/>
    <w:rsid w:val="007712B0"/>
    <w:rsid w:val="0077144B"/>
    <w:rsid w:val="0077151C"/>
    <w:rsid w:val="007728EB"/>
    <w:rsid w:val="00772B28"/>
    <w:rsid w:val="0077329B"/>
    <w:rsid w:val="00774BDD"/>
    <w:rsid w:val="007750B6"/>
    <w:rsid w:val="00775359"/>
    <w:rsid w:val="00775D78"/>
    <w:rsid w:val="00775FC6"/>
    <w:rsid w:val="00776192"/>
    <w:rsid w:val="007766A2"/>
    <w:rsid w:val="00777789"/>
    <w:rsid w:val="00777A88"/>
    <w:rsid w:val="00780171"/>
    <w:rsid w:val="00780537"/>
    <w:rsid w:val="00780735"/>
    <w:rsid w:val="007813FF"/>
    <w:rsid w:val="007816DA"/>
    <w:rsid w:val="0078188F"/>
    <w:rsid w:val="00781C70"/>
    <w:rsid w:val="00782E18"/>
    <w:rsid w:val="007831F6"/>
    <w:rsid w:val="00783EA9"/>
    <w:rsid w:val="00783FE8"/>
    <w:rsid w:val="007845C3"/>
    <w:rsid w:val="007846D7"/>
    <w:rsid w:val="00784704"/>
    <w:rsid w:val="00785122"/>
    <w:rsid w:val="00785610"/>
    <w:rsid w:val="007860ED"/>
    <w:rsid w:val="00786AEF"/>
    <w:rsid w:val="0078748B"/>
    <w:rsid w:val="007904DA"/>
    <w:rsid w:val="00791658"/>
    <w:rsid w:val="007918E7"/>
    <w:rsid w:val="00791A9A"/>
    <w:rsid w:val="0079220B"/>
    <w:rsid w:val="0079232F"/>
    <w:rsid w:val="0079249E"/>
    <w:rsid w:val="00792E1E"/>
    <w:rsid w:val="007942B0"/>
    <w:rsid w:val="00794499"/>
    <w:rsid w:val="00794B1A"/>
    <w:rsid w:val="00794D37"/>
    <w:rsid w:val="00794DE5"/>
    <w:rsid w:val="00795FE6"/>
    <w:rsid w:val="00796896"/>
    <w:rsid w:val="00796B15"/>
    <w:rsid w:val="007978A7"/>
    <w:rsid w:val="00797965"/>
    <w:rsid w:val="007A0415"/>
    <w:rsid w:val="007A07B1"/>
    <w:rsid w:val="007A0A21"/>
    <w:rsid w:val="007A0BDF"/>
    <w:rsid w:val="007A0FE4"/>
    <w:rsid w:val="007A1642"/>
    <w:rsid w:val="007A199C"/>
    <w:rsid w:val="007A243E"/>
    <w:rsid w:val="007A2457"/>
    <w:rsid w:val="007A2A22"/>
    <w:rsid w:val="007A2FB9"/>
    <w:rsid w:val="007A30B5"/>
    <w:rsid w:val="007A34D2"/>
    <w:rsid w:val="007A34EF"/>
    <w:rsid w:val="007A352C"/>
    <w:rsid w:val="007A366C"/>
    <w:rsid w:val="007A37FC"/>
    <w:rsid w:val="007A465A"/>
    <w:rsid w:val="007A5036"/>
    <w:rsid w:val="007A59A3"/>
    <w:rsid w:val="007A5C67"/>
    <w:rsid w:val="007A5C8E"/>
    <w:rsid w:val="007A5E95"/>
    <w:rsid w:val="007A66D1"/>
    <w:rsid w:val="007A6D30"/>
    <w:rsid w:val="007A7112"/>
    <w:rsid w:val="007A739C"/>
    <w:rsid w:val="007A755E"/>
    <w:rsid w:val="007A7823"/>
    <w:rsid w:val="007B0783"/>
    <w:rsid w:val="007B17A6"/>
    <w:rsid w:val="007B17CE"/>
    <w:rsid w:val="007B1CBE"/>
    <w:rsid w:val="007B2FB7"/>
    <w:rsid w:val="007B2FB9"/>
    <w:rsid w:val="007B357B"/>
    <w:rsid w:val="007B4143"/>
    <w:rsid w:val="007B41F4"/>
    <w:rsid w:val="007B501F"/>
    <w:rsid w:val="007B50D2"/>
    <w:rsid w:val="007B58F5"/>
    <w:rsid w:val="007B59B9"/>
    <w:rsid w:val="007B5A6B"/>
    <w:rsid w:val="007B744F"/>
    <w:rsid w:val="007B74AA"/>
    <w:rsid w:val="007B7EEC"/>
    <w:rsid w:val="007C003F"/>
    <w:rsid w:val="007C1242"/>
    <w:rsid w:val="007C203C"/>
    <w:rsid w:val="007C21EB"/>
    <w:rsid w:val="007C26DD"/>
    <w:rsid w:val="007C2BC6"/>
    <w:rsid w:val="007C3755"/>
    <w:rsid w:val="007C3BB1"/>
    <w:rsid w:val="007C3D9A"/>
    <w:rsid w:val="007C4370"/>
    <w:rsid w:val="007C4B1F"/>
    <w:rsid w:val="007C4CAB"/>
    <w:rsid w:val="007C5778"/>
    <w:rsid w:val="007C5A03"/>
    <w:rsid w:val="007C5C9C"/>
    <w:rsid w:val="007C649B"/>
    <w:rsid w:val="007C660B"/>
    <w:rsid w:val="007C73FF"/>
    <w:rsid w:val="007C7410"/>
    <w:rsid w:val="007C75BC"/>
    <w:rsid w:val="007C7708"/>
    <w:rsid w:val="007C78A5"/>
    <w:rsid w:val="007C7F1E"/>
    <w:rsid w:val="007D01F5"/>
    <w:rsid w:val="007D0888"/>
    <w:rsid w:val="007D0989"/>
    <w:rsid w:val="007D0DF9"/>
    <w:rsid w:val="007D1490"/>
    <w:rsid w:val="007D16D3"/>
    <w:rsid w:val="007D1EE9"/>
    <w:rsid w:val="007D219C"/>
    <w:rsid w:val="007D21C7"/>
    <w:rsid w:val="007D36F5"/>
    <w:rsid w:val="007D3A5F"/>
    <w:rsid w:val="007D3A76"/>
    <w:rsid w:val="007D50B9"/>
    <w:rsid w:val="007D577D"/>
    <w:rsid w:val="007D63D8"/>
    <w:rsid w:val="007D6835"/>
    <w:rsid w:val="007D69A5"/>
    <w:rsid w:val="007D71AE"/>
    <w:rsid w:val="007D7C52"/>
    <w:rsid w:val="007D7F05"/>
    <w:rsid w:val="007E02DB"/>
    <w:rsid w:val="007E0FA2"/>
    <w:rsid w:val="007E0FBF"/>
    <w:rsid w:val="007E1B53"/>
    <w:rsid w:val="007E1B81"/>
    <w:rsid w:val="007E23E4"/>
    <w:rsid w:val="007E2534"/>
    <w:rsid w:val="007E27D4"/>
    <w:rsid w:val="007E2B02"/>
    <w:rsid w:val="007E3608"/>
    <w:rsid w:val="007E36C7"/>
    <w:rsid w:val="007E3FC1"/>
    <w:rsid w:val="007E4626"/>
    <w:rsid w:val="007E500F"/>
    <w:rsid w:val="007E51EB"/>
    <w:rsid w:val="007E62B3"/>
    <w:rsid w:val="007E65A5"/>
    <w:rsid w:val="007E66BB"/>
    <w:rsid w:val="007E6733"/>
    <w:rsid w:val="007E717E"/>
    <w:rsid w:val="007E71A3"/>
    <w:rsid w:val="007E734F"/>
    <w:rsid w:val="007E73AD"/>
    <w:rsid w:val="007E790B"/>
    <w:rsid w:val="007F024A"/>
    <w:rsid w:val="007F04F5"/>
    <w:rsid w:val="007F0F64"/>
    <w:rsid w:val="007F105D"/>
    <w:rsid w:val="007F1438"/>
    <w:rsid w:val="007F14C0"/>
    <w:rsid w:val="007F19B7"/>
    <w:rsid w:val="007F1CA0"/>
    <w:rsid w:val="007F27A6"/>
    <w:rsid w:val="007F294E"/>
    <w:rsid w:val="007F2C9B"/>
    <w:rsid w:val="007F2FF9"/>
    <w:rsid w:val="007F33E3"/>
    <w:rsid w:val="007F4EA1"/>
    <w:rsid w:val="007F52AC"/>
    <w:rsid w:val="007F560C"/>
    <w:rsid w:val="007F5994"/>
    <w:rsid w:val="007F5FCF"/>
    <w:rsid w:val="007F61D5"/>
    <w:rsid w:val="007F66AF"/>
    <w:rsid w:val="007F6AD3"/>
    <w:rsid w:val="007F6F8F"/>
    <w:rsid w:val="007F720D"/>
    <w:rsid w:val="007F73B3"/>
    <w:rsid w:val="007F7E6F"/>
    <w:rsid w:val="0080060F"/>
    <w:rsid w:val="008006F0"/>
    <w:rsid w:val="0080099D"/>
    <w:rsid w:val="00800E4B"/>
    <w:rsid w:val="00800F74"/>
    <w:rsid w:val="008010B8"/>
    <w:rsid w:val="00801A12"/>
    <w:rsid w:val="008023AA"/>
    <w:rsid w:val="0080256C"/>
    <w:rsid w:val="00802A64"/>
    <w:rsid w:val="008032DE"/>
    <w:rsid w:val="00803627"/>
    <w:rsid w:val="0080380B"/>
    <w:rsid w:val="00803932"/>
    <w:rsid w:val="008044B8"/>
    <w:rsid w:val="008046BF"/>
    <w:rsid w:val="00804B77"/>
    <w:rsid w:val="00804EE9"/>
    <w:rsid w:val="008051C6"/>
    <w:rsid w:val="0080642C"/>
    <w:rsid w:val="0080768E"/>
    <w:rsid w:val="008078F5"/>
    <w:rsid w:val="00807A22"/>
    <w:rsid w:val="00810114"/>
    <w:rsid w:val="00810BC3"/>
    <w:rsid w:val="008110E2"/>
    <w:rsid w:val="008119EF"/>
    <w:rsid w:val="00811FE1"/>
    <w:rsid w:val="00812149"/>
    <w:rsid w:val="008129D1"/>
    <w:rsid w:val="00813AED"/>
    <w:rsid w:val="00813C63"/>
    <w:rsid w:val="008142EB"/>
    <w:rsid w:val="008159BE"/>
    <w:rsid w:val="00815E58"/>
    <w:rsid w:val="00816062"/>
    <w:rsid w:val="0081677E"/>
    <w:rsid w:val="00816F4A"/>
    <w:rsid w:val="0081763A"/>
    <w:rsid w:val="00817938"/>
    <w:rsid w:val="00817E8B"/>
    <w:rsid w:val="00817EB3"/>
    <w:rsid w:val="00820241"/>
    <w:rsid w:val="008203C4"/>
    <w:rsid w:val="00820505"/>
    <w:rsid w:val="00821296"/>
    <w:rsid w:val="00821496"/>
    <w:rsid w:val="0082158F"/>
    <w:rsid w:val="008218DB"/>
    <w:rsid w:val="00821A65"/>
    <w:rsid w:val="00823625"/>
    <w:rsid w:val="008237A5"/>
    <w:rsid w:val="008238DC"/>
    <w:rsid w:val="00824871"/>
    <w:rsid w:val="00824E03"/>
    <w:rsid w:val="008253F8"/>
    <w:rsid w:val="00825980"/>
    <w:rsid w:val="008259DE"/>
    <w:rsid w:val="008259FF"/>
    <w:rsid w:val="00825B08"/>
    <w:rsid w:val="00826080"/>
    <w:rsid w:val="00826A69"/>
    <w:rsid w:val="00827738"/>
    <w:rsid w:val="00830382"/>
    <w:rsid w:val="00830B55"/>
    <w:rsid w:val="00830BFD"/>
    <w:rsid w:val="0083145D"/>
    <w:rsid w:val="008319FD"/>
    <w:rsid w:val="00831DF2"/>
    <w:rsid w:val="00832182"/>
    <w:rsid w:val="00832CFF"/>
    <w:rsid w:val="00833671"/>
    <w:rsid w:val="00833A98"/>
    <w:rsid w:val="00833B20"/>
    <w:rsid w:val="008346AD"/>
    <w:rsid w:val="008347FA"/>
    <w:rsid w:val="008352B8"/>
    <w:rsid w:val="00835A38"/>
    <w:rsid w:val="00835EF7"/>
    <w:rsid w:val="00835F24"/>
    <w:rsid w:val="00835F37"/>
    <w:rsid w:val="00836244"/>
    <w:rsid w:val="00836923"/>
    <w:rsid w:val="00836F22"/>
    <w:rsid w:val="00837CF9"/>
    <w:rsid w:val="008401CA"/>
    <w:rsid w:val="008413C4"/>
    <w:rsid w:val="008419FA"/>
    <w:rsid w:val="0084207D"/>
    <w:rsid w:val="0084225B"/>
    <w:rsid w:val="0084267E"/>
    <w:rsid w:val="008427E6"/>
    <w:rsid w:val="008431E8"/>
    <w:rsid w:val="00843205"/>
    <w:rsid w:val="0084566F"/>
    <w:rsid w:val="00845FB6"/>
    <w:rsid w:val="00846E0A"/>
    <w:rsid w:val="0084717B"/>
    <w:rsid w:val="0084771A"/>
    <w:rsid w:val="008477E1"/>
    <w:rsid w:val="00847AD6"/>
    <w:rsid w:val="0085002D"/>
    <w:rsid w:val="00850335"/>
    <w:rsid w:val="008503C5"/>
    <w:rsid w:val="0085041B"/>
    <w:rsid w:val="00851165"/>
    <w:rsid w:val="00851321"/>
    <w:rsid w:val="00851642"/>
    <w:rsid w:val="00851D85"/>
    <w:rsid w:val="008521AD"/>
    <w:rsid w:val="008524C7"/>
    <w:rsid w:val="0085364F"/>
    <w:rsid w:val="008536A9"/>
    <w:rsid w:val="00854126"/>
    <w:rsid w:val="0085479B"/>
    <w:rsid w:val="00854838"/>
    <w:rsid w:val="00854C15"/>
    <w:rsid w:val="008564DA"/>
    <w:rsid w:val="00857019"/>
    <w:rsid w:val="008570A8"/>
    <w:rsid w:val="00857890"/>
    <w:rsid w:val="00857C3D"/>
    <w:rsid w:val="0086077E"/>
    <w:rsid w:val="00860A60"/>
    <w:rsid w:val="00861684"/>
    <w:rsid w:val="00861988"/>
    <w:rsid w:val="00861CE0"/>
    <w:rsid w:val="008629D9"/>
    <w:rsid w:val="00862DDB"/>
    <w:rsid w:val="00863281"/>
    <w:rsid w:val="008637C0"/>
    <w:rsid w:val="00863947"/>
    <w:rsid w:val="00863B6E"/>
    <w:rsid w:val="00864094"/>
    <w:rsid w:val="00864985"/>
    <w:rsid w:val="00864A1F"/>
    <w:rsid w:val="0086564D"/>
    <w:rsid w:val="00865E3B"/>
    <w:rsid w:val="00865ECE"/>
    <w:rsid w:val="00866265"/>
    <w:rsid w:val="008662D6"/>
    <w:rsid w:val="00866903"/>
    <w:rsid w:val="0086716C"/>
    <w:rsid w:val="00867344"/>
    <w:rsid w:val="00870130"/>
    <w:rsid w:val="0087129E"/>
    <w:rsid w:val="008722BE"/>
    <w:rsid w:val="008723C2"/>
    <w:rsid w:val="00872B64"/>
    <w:rsid w:val="0087363E"/>
    <w:rsid w:val="0087368C"/>
    <w:rsid w:val="00873788"/>
    <w:rsid w:val="00874496"/>
    <w:rsid w:val="0087475C"/>
    <w:rsid w:val="0087491C"/>
    <w:rsid w:val="00874931"/>
    <w:rsid w:val="0087517D"/>
    <w:rsid w:val="00875B85"/>
    <w:rsid w:val="00875F40"/>
    <w:rsid w:val="00876111"/>
    <w:rsid w:val="0087618F"/>
    <w:rsid w:val="0087619B"/>
    <w:rsid w:val="008761EA"/>
    <w:rsid w:val="008772F5"/>
    <w:rsid w:val="008774F1"/>
    <w:rsid w:val="00877814"/>
    <w:rsid w:val="008803B3"/>
    <w:rsid w:val="008804A2"/>
    <w:rsid w:val="008809F1"/>
    <w:rsid w:val="00880B3B"/>
    <w:rsid w:val="00880E75"/>
    <w:rsid w:val="00881157"/>
    <w:rsid w:val="008812F2"/>
    <w:rsid w:val="00882170"/>
    <w:rsid w:val="0088243A"/>
    <w:rsid w:val="0088280A"/>
    <w:rsid w:val="00882854"/>
    <w:rsid w:val="008829BF"/>
    <w:rsid w:val="00882BFB"/>
    <w:rsid w:val="00882C4F"/>
    <w:rsid w:val="008833B1"/>
    <w:rsid w:val="00883A05"/>
    <w:rsid w:val="00883F9F"/>
    <w:rsid w:val="00884603"/>
    <w:rsid w:val="00884931"/>
    <w:rsid w:val="00884D60"/>
    <w:rsid w:val="00884F9D"/>
    <w:rsid w:val="008859D7"/>
    <w:rsid w:val="00885EAF"/>
    <w:rsid w:val="00886391"/>
    <w:rsid w:val="00886C34"/>
    <w:rsid w:val="00886D07"/>
    <w:rsid w:val="00887CC6"/>
    <w:rsid w:val="008906E1"/>
    <w:rsid w:val="008907B5"/>
    <w:rsid w:val="00891054"/>
    <w:rsid w:val="00891454"/>
    <w:rsid w:val="00891650"/>
    <w:rsid w:val="00892072"/>
    <w:rsid w:val="00892C90"/>
    <w:rsid w:val="0089325D"/>
    <w:rsid w:val="00893384"/>
    <w:rsid w:val="0089371B"/>
    <w:rsid w:val="00893780"/>
    <w:rsid w:val="0089379B"/>
    <w:rsid w:val="00893A87"/>
    <w:rsid w:val="00893AC3"/>
    <w:rsid w:val="00893FA5"/>
    <w:rsid w:val="008942B2"/>
    <w:rsid w:val="00894683"/>
    <w:rsid w:val="00894728"/>
    <w:rsid w:val="00894777"/>
    <w:rsid w:val="008950AF"/>
    <w:rsid w:val="0089528D"/>
    <w:rsid w:val="00895A8A"/>
    <w:rsid w:val="0089695A"/>
    <w:rsid w:val="00896E36"/>
    <w:rsid w:val="00896F98"/>
    <w:rsid w:val="00897099"/>
    <w:rsid w:val="0089749F"/>
    <w:rsid w:val="008977A6"/>
    <w:rsid w:val="00897C41"/>
    <w:rsid w:val="008A0B52"/>
    <w:rsid w:val="008A0BAB"/>
    <w:rsid w:val="008A0DA7"/>
    <w:rsid w:val="008A100D"/>
    <w:rsid w:val="008A107B"/>
    <w:rsid w:val="008A11C9"/>
    <w:rsid w:val="008A1267"/>
    <w:rsid w:val="008A159A"/>
    <w:rsid w:val="008A1B2B"/>
    <w:rsid w:val="008A1F8A"/>
    <w:rsid w:val="008A278E"/>
    <w:rsid w:val="008A2848"/>
    <w:rsid w:val="008A3001"/>
    <w:rsid w:val="008A3295"/>
    <w:rsid w:val="008A38F0"/>
    <w:rsid w:val="008A3998"/>
    <w:rsid w:val="008A3DDA"/>
    <w:rsid w:val="008A472D"/>
    <w:rsid w:val="008A56F0"/>
    <w:rsid w:val="008A57F4"/>
    <w:rsid w:val="008A5D5C"/>
    <w:rsid w:val="008A60CA"/>
    <w:rsid w:val="008A6DAA"/>
    <w:rsid w:val="008A7064"/>
    <w:rsid w:val="008A72D2"/>
    <w:rsid w:val="008B0134"/>
    <w:rsid w:val="008B0135"/>
    <w:rsid w:val="008B04D9"/>
    <w:rsid w:val="008B065E"/>
    <w:rsid w:val="008B0732"/>
    <w:rsid w:val="008B0837"/>
    <w:rsid w:val="008B0A72"/>
    <w:rsid w:val="008B1DCC"/>
    <w:rsid w:val="008B20C4"/>
    <w:rsid w:val="008B2BEB"/>
    <w:rsid w:val="008B2D10"/>
    <w:rsid w:val="008B2EB4"/>
    <w:rsid w:val="008B376C"/>
    <w:rsid w:val="008B41DD"/>
    <w:rsid w:val="008B4D53"/>
    <w:rsid w:val="008B5AAC"/>
    <w:rsid w:val="008B5B2D"/>
    <w:rsid w:val="008B5EC3"/>
    <w:rsid w:val="008B63F7"/>
    <w:rsid w:val="008B6CDA"/>
    <w:rsid w:val="008B6DAA"/>
    <w:rsid w:val="008B6F81"/>
    <w:rsid w:val="008B7795"/>
    <w:rsid w:val="008B7D52"/>
    <w:rsid w:val="008C0E00"/>
    <w:rsid w:val="008C1038"/>
    <w:rsid w:val="008C1ED7"/>
    <w:rsid w:val="008C231D"/>
    <w:rsid w:val="008C2610"/>
    <w:rsid w:val="008C27C0"/>
    <w:rsid w:val="008C2A71"/>
    <w:rsid w:val="008C2BBF"/>
    <w:rsid w:val="008C361A"/>
    <w:rsid w:val="008C44CB"/>
    <w:rsid w:val="008C45B8"/>
    <w:rsid w:val="008C465F"/>
    <w:rsid w:val="008C4836"/>
    <w:rsid w:val="008C4A26"/>
    <w:rsid w:val="008C4AC8"/>
    <w:rsid w:val="008C4B5E"/>
    <w:rsid w:val="008C558E"/>
    <w:rsid w:val="008C559C"/>
    <w:rsid w:val="008C55A4"/>
    <w:rsid w:val="008C582C"/>
    <w:rsid w:val="008C5EC9"/>
    <w:rsid w:val="008C65E7"/>
    <w:rsid w:val="008C67C5"/>
    <w:rsid w:val="008C6983"/>
    <w:rsid w:val="008C78BD"/>
    <w:rsid w:val="008D0662"/>
    <w:rsid w:val="008D0C3B"/>
    <w:rsid w:val="008D0FAB"/>
    <w:rsid w:val="008D0FAE"/>
    <w:rsid w:val="008D14D9"/>
    <w:rsid w:val="008D15A7"/>
    <w:rsid w:val="008D199C"/>
    <w:rsid w:val="008D19EB"/>
    <w:rsid w:val="008D1D1F"/>
    <w:rsid w:val="008D1DFA"/>
    <w:rsid w:val="008D2907"/>
    <w:rsid w:val="008D2C66"/>
    <w:rsid w:val="008D35A3"/>
    <w:rsid w:val="008D3BF5"/>
    <w:rsid w:val="008D3DA7"/>
    <w:rsid w:val="008D412F"/>
    <w:rsid w:val="008D421E"/>
    <w:rsid w:val="008D42E4"/>
    <w:rsid w:val="008D4332"/>
    <w:rsid w:val="008D46A4"/>
    <w:rsid w:val="008D4E78"/>
    <w:rsid w:val="008D5477"/>
    <w:rsid w:val="008D5AC9"/>
    <w:rsid w:val="008D7045"/>
    <w:rsid w:val="008D70FC"/>
    <w:rsid w:val="008E00F8"/>
    <w:rsid w:val="008E042C"/>
    <w:rsid w:val="008E0630"/>
    <w:rsid w:val="008E161F"/>
    <w:rsid w:val="008E26C4"/>
    <w:rsid w:val="008E2E67"/>
    <w:rsid w:val="008E30C1"/>
    <w:rsid w:val="008E38F8"/>
    <w:rsid w:val="008E408A"/>
    <w:rsid w:val="008E4338"/>
    <w:rsid w:val="008E439D"/>
    <w:rsid w:val="008E449E"/>
    <w:rsid w:val="008E480A"/>
    <w:rsid w:val="008E4A0B"/>
    <w:rsid w:val="008E4EFC"/>
    <w:rsid w:val="008E50FE"/>
    <w:rsid w:val="008E5684"/>
    <w:rsid w:val="008E6186"/>
    <w:rsid w:val="008E638F"/>
    <w:rsid w:val="008E65A6"/>
    <w:rsid w:val="008E735E"/>
    <w:rsid w:val="008E7644"/>
    <w:rsid w:val="008E7E46"/>
    <w:rsid w:val="008E7EA0"/>
    <w:rsid w:val="008E7FD1"/>
    <w:rsid w:val="008F01B1"/>
    <w:rsid w:val="008F0B08"/>
    <w:rsid w:val="008F11AF"/>
    <w:rsid w:val="008F178B"/>
    <w:rsid w:val="008F19BC"/>
    <w:rsid w:val="008F2BD8"/>
    <w:rsid w:val="008F2F7E"/>
    <w:rsid w:val="008F339D"/>
    <w:rsid w:val="008F360A"/>
    <w:rsid w:val="008F3CF9"/>
    <w:rsid w:val="008F3F2C"/>
    <w:rsid w:val="008F4207"/>
    <w:rsid w:val="008F49D0"/>
    <w:rsid w:val="008F4C55"/>
    <w:rsid w:val="008F4F1C"/>
    <w:rsid w:val="008F4FA4"/>
    <w:rsid w:val="008F5025"/>
    <w:rsid w:val="008F53BC"/>
    <w:rsid w:val="008F5B1A"/>
    <w:rsid w:val="008F6337"/>
    <w:rsid w:val="008F64BE"/>
    <w:rsid w:val="008F6A72"/>
    <w:rsid w:val="008F6E84"/>
    <w:rsid w:val="009001EF"/>
    <w:rsid w:val="0090079C"/>
    <w:rsid w:val="00900FA6"/>
    <w:rsid w:val="00901692"/>
    <w:rsid w:val="00901CFA"/>
    <w:rsid w:val="009021AC"/>
    <w:rsid w:val="009027FD"/>
    <w:rsid w:val="00902BE1"/>
    <w:rsid w:val="00904A8B"/>
    <w:rsid w:val="009051B2"/>
    <w:rsid w:val="00905D42"/>
    <w:rsid w:val="009061E1"/>
    <w:rsid w:val="00906B9A"/>
    <w:rsid w:val="00906C29"/>
    <w:rsid w:val="00907ADC"/>
    <w:rsid w:val="00907C60"/>
    <w:rsid w:val="009101C3"/>
    <w:rsid w:val="0091082C"/>
    <w:rsid w:val="00910A1E"/>
    <w:rsid w:val="00910B37"/>
    <w:rsid w:val="00910EA7"/>
    <w:rsid w:val="00911A92"/>
    <w:rsid w:val="00913300"/>
    <w:rsid w:val="00913B13"/>
    <w:rsid w:val="00913FB8"/>
    <w:rsid w:val="00914111"/>
    <w:rsid w:val="00914293"/>
    <w:rsid w:val="00914306"/>
    <w:rsid w:val="009145BB"/>
    <w:rsid w:val="00914E09"/>
    <w:rsid w:val="009164CE"/>
    <w:rsid w:val="009166B2"/>
    <w:rsid w:val="00916AE5"/>
    <w:rsid w:val="00916DFA"/>
    <w:rsid w:val="0091705D"/>
    <w:rsid w:val="009171EE"/>
    <w:rsid w:val="00917F0B"/>
    <w:rsid w:val="0092024B"/>
    <w:rsid w:val="009205B4"/>
    <w:rsid w:val="009220A9"/>
    <w:rsid w:val="00922E65"/>
    <w:rsid w:val="0092420D"/>
    <w:rsid w:val="009242DA"/>
    <w:rsid w:val="009245A4"/>
    <w:rsid w:val="009246BB"/>
    <w:rsid w:val="009248EE"/>
    <w:rsid w:val="00925613"/>
    <w:rsid w:val="00925A20"/>
    <w:rsid w:val="00925C29"/>
    <w:rsid w:val="00925DCD"/>
    <w:rsid w:val="0092686A"/>
    <w:rsid w:val="0092773C"/>
    <w:rsid w:val="00927956"/>
    <w:rsid w:val="009279B1"/>
    <w:rsid w:val="00927ED3"/>
    <w:rsid w:val="0093079D"/>
    <w:rsid w:val="00930CE1"/>
    <w:rsid w:val="0093152C"/>
    <w:rsid w:val="00931C4F"/>
    <w:rsid w:val="009320DA"/>
    <w:rsid w:val="009325CE"/>
    <w:rsid w:val="009329D8"/>
    <w:rsid w:val="00932D26"/>
    <w:rsid w:val="009333E4"/>
    <w:rsid w:val="00933A8A"/>
    <w:rsid w:val="00933CB7"/>
    <w:rsid w:val="009344E1"/>
    <w:rsid w:val="009347E6"/>
    <w:rsid w:val="00934F41"/>
    <w:rsid w:val="0093510D"/>
    <w:rsid w:val="0093544E"/>
    <w:rsid w:val="00935A78"/>
    <w:rsid w:val="00935CFF"/>
    <w:rsid w:val="00935F5D"/>
    <w:rsid w:val="00936312"/>
    <w:rsid w:val="00936403"/>
    <w:rsid w:val="0093681C"/>
    <w:rsid w:val="0093762F"/>
    <w:rsid w:val="00937A61"/>
    <w:rsid w:val="00940026"/>
    <w:rsid w:val="009400EF"/>
    <w:rsid w:val="00940810"/>
    <w:rsid w:val="0094170C"/>
    <w:rsid w:val="0094192C"/>
    <w:rsid w:val="00941948"/>
    <w:rsid w:val="0094197C"/>
    <w:rsid w:val="00942517"/>
    <w:rsid w:val="0094267D"/>
    <w:rsid w:val="009435A5"/>
    <w:rsid w:val="009438E6"/>
    <w:rsid w:val="00943AEA"/>
    <w:rsid w:val="00943F9F"/>
    <w:rsid w:val="0094408F"/>
    <w:rsid w:val="009447D9"/>
    <w:rsid w:val="00945DEA"/>
    <w:rsid w:val="00946179"/>
    <w:rsid w:val="0094641F"/>
    <w:rsid w:val="00946731"/>
    <w:rsid w:val="00946AD6"/>
    <w:rsid w:val="00946DD1"/>
    <w:rsid w:val="00947316"/>
    <w:rsid w:val="0094731D"/>
    <w:rsid w:val="00947F00"/>
    <w:rsid w:val="00950AB6"/>
    <w:rsid w:val="009510FC"/>
    <w:rsid w:val="00951CD9"/>
    <w:rsid w:val="00951D35"/>
    <w:rsid w:val="0095252A"/>
    <w:rsid w:val="0095272B"/>
    <w:rsid w:val="0095386F"/>
    <w:rsid w:val="00954779"/>
    <w:rsid w:val="00954A1E"/>
    <w:rsid w:val="00954E08"/>
    <w:rsid w:val="00955E38"/>
    <w:rsid w:val="0095709E"/>
    <w:rsid w:val="0095723B"/>
    <w:rsid w:val="00957266"/>
    <w:rsid w:val="00957AA7"/>
    <w:rsid w:val="00957F46"/>
    <w:rsid w:val="00960DBA"/>
    <w:rsid w:val="00961018"/>
    <w:rsid w:val="00961B03"/>
    <w:rsid w:val="00961CCE"/>
    <w:rsid w:val="00962B64"/>
    <w:rsid w:val="00963135"/>
    <w:rsid w:val="009638F8"/>
    <w:rsid w:val="00963BD4"/>
    <w:rsid w:val="00964296"/>
    <w:rsid w:val="00964952"/>
    <w:rsid w:val="00964D05"/>
    <w:rsid w:val="009661D0"/>
    <w:rsid w:val="009662CE"/>
    <w:rsid w:val="00966334"/>
    <w:rsid w:val="00966C08"/>
    <w:rsid w:val="00967959"/>
    <w:rsid w:val="009705BA"/>
    <w:rsid w:val="00971984"/>
    <w:rsid w:val="00971BBA"/>
    <w:rsid w:val="00971C65"/>
    <w:rsid w:val="00971E1C"/>
    <w:rsid w:val="0097209D"/>
    <w:rsid w:val="0097237F"/>
    <w:rsid w:val="00972384"/>
    <w:rsid w:val="009728E4"/>
    <w:rsid w:val="00972DB9"/>
    <w:rsid w:val="00973149"/>
    <w:rsid w:val="00973917"/>
    <w:rsid w:val="00973CF2"/>
    <w:rsid w:val="009742A9"/>
    <w:rsid w:val="00974330"/>
    <w:rsid w:val="00974335"/>
    <w:rsid w:val="009743F3"/>
    <w:rsid w:val="00975072"/>
    <w:rsid w:val="009754FA"/>
    <w:rsid w:val="00975BD3"/>
    <w:rsid w:val="009768F1"/>
    <w:rsid w:val="00976B90"/>
    <w:rsid w:val="00977B74"/>
    <w:rsid w:val="00977D86"/>
    <w:rsid w:val="0098155A"/>
    <w:rsid w:val="00981A6B"/>
    <w:rsid w:val="00981C9F"/>
    <w:rsid w:val="0098224E"/>
    <w:rsid w:val="00982763"/>
    <w:rsid w:val="00983061"/>
    <w:rsid w:val="0098318D"/>
    <w:rsid w:val="00983219"/>
    <w:rsid w:val="00983349"/>
    <w:rsid w:val="00983927"/>
    <w:rsid w:val="00984E26"/>
    <w:rsid w:val="00984FB0"/>
    <w:rsid w:val="0098500F"/>
    <w:rsid w:val="009856D5"/>
    <w:rsid w:val="0098598F"/>
    <w:rsid w:val="00985A88"/>
    <w:rsid w:val="009873C7"/>
    <w:rsid w:val="00987615"/>
    <w:rsid w:val="00987D8D"/>
    <w:rsid w:val="009900B8"/>
    <w:rsid w:val="009903CC"/>
    <w:rsid w:val="009903F8"/>
    <w:rsid w:val="00991420"/>
    <w:rsid w:val="00991BEE"/>
    <w:rsid w:val="00991F4E"/>
    <w:rsid w:val="00991F57"/>
    <w:rsid w:val="00991FF9"/>
    <w:rsid w:val="009920CF"/>
    <w:rsid w:val="00992AAD"/>
    <w:rsid w:val="00992B27"/>
    <w:rsid w:val="00992BB2"/>
    <w:rsid w:val="00992D76"/>
    <w:rsid w:val="00992E73"/>
    <w:rsid w:val="00993140"/>
    <w:rsid w:val="00993346"/>
    <w:rsid w:val="00993485"/>
    <w:rsid w:val="00993748"/>
    <w:rsid w:val="00993967"/>
    <w:rsid w:val="00993CCE"/>
    <w:rsid w:val="00993EBD"/>
    <w:rsid w:val="00994123"/>
    <w:rsid w:val="009942EC"/>
    <w:rsid w:val="00994A30"/>
    <w:rsid w:val="00994D85"/>
    <w:rsid w:val="009950AB"/>
    <w:rsid w:val="0099612E"/>
    <w:rsid w:val="0099648D"/>
    <w:rsid w:val="00996F4D"/>
    <w:rsid w:val="009A0320"/>
    <w:rsid w:val="009A0B63"/>
    <w:rsid w:val="009A0C6E"/>
    <w:rsid w:val="009A0C9C"/>
    <w:rsid w:val="009A101C"/>
    <w:rsid w:val="009A133C"/>
    <w:rsid w:val="009A14EF"/>
    <w:rsid w:val="009A2948"/>
    <w:rsid w:val="009A30DE"/>
    <w:rsid w:val="009A32D1"/>
    <w:rsid w:val="009A38BE"/>
    <w:rsid w:val="009A3A90"/>
    <w:rsid w:val="009A431A"/>
    <w:rsid w:val="009A439A"/>
    <w:rsid w:val="009A4622"/>
    <w:rsid w:val="009A4644"/>
    <w:rsid w:val="009A50AE"/>
    <w:rsid w:val="009A5794"/>
    <w:rsid w:val="009A5B61"/>
    <w:rsid w:val="009A6016"/>
    <w:rsid w:val="009A7287"/>
    <w:rsid w:val="009A76FD"/>
    <w:rsid w:val="009A7897"/>
    <w:rsid w:val="009A79CC"/>
    <w:rsid w:val="009A7B40"/>
    <w:rsid w:val="009B000F"/>
    <w:rsid w:val="009B0527"/>
    <w:rsid w:val="009B11E7"/>
    <w:rsid w:val="009B131D"/>
    <w:rsid w:val="009B19C4"/>
    <w:rsid w:val="009B2C67"/>
    <w:rsid w:val="009B2C80"/>
    <w:rsid w:val="009B3078"/>
    <w:rsid w:val="009B3843"/>
    <w:rsid w:val="009B3997"/>
    <w:rsid w:val="009B3E23"/>
    <w:rsid w:val="009B40C7"/>
    <w:rsid w:val="009B464C"/>
    <w:rsid w:val="009B4FC1"/>
    <w:rsid w:val="009B582F"/>
    <w:rsid w:val="009B5B13"/>
    <w:rsid w:val="009B5D4B"/>
    <w:rsid w:val="009B6270"/>
    <w:rsid w:val="009B62A4"/>
    <w:rsid w:val="009B68DE"/>
    <w:rsid w:val="009B6A1D"/>
    <w:rsid w:val="009B6AEE"/>
    <w:rsid w:val="009B7251"/>
    <w:rsid w:val="009B7569"/>
    <w:rsid w:val="009B7C62"/>
    <w:rsid w:val="009C010A"/>
    <w:rsid w:val="009C0A8C"/>
    <w:rsid w:val="009C1533"/>
    <w:rsid w:val="009C1A79"/>
    <w:rsid w:val="009C2D33"/>
    <w:rsid w:val="009C33CB"/>
    <w:rsid w:val="009C34A9"/>
    <w:rsid w:val="009C3ACB"/>
    <w:rsid w:val="009C547B"/>
    <w:rsid w:val="009C5CD5"/>
    <w:rsid w:val="009C5F87"/>
    <w:rsid w:val="009C6323"/>
    <w:rsid w:val="009C794B"/>
    <w:rsid w:val="009D013E"/>
    <w:rsid w:val="009D02DF"/>
    <w:rsid w:val="009D0B4E"/>
    <w:rsid w:val="009D11B0"/>
    <w:rsid w:val="009D2506"/>
    <w:rsid w:val="009D2D9D"/>
    <w:rsid w:val="009D326F"/>
    <w:rsid w:val="009D3278"/>
    <w:rsid w:val="009D33BF"/>
    <w:rsid w:val="009D3522"/>
    <w:rsid w:val="009D40AD"/>
    <w:rsid w:val="009D4F7A"/>
    <w:rsid w:val="009D5396"/>
    <w:rsid w:val="009D5E9F"/>
    <w:rsid w:val="009D5ED1"/>
    <w:rsid w:val="009D60C9"/>
    <w:rsid w:val="009D638E"/>
    <w:rsid w:val="009D6476"/>
    <w:rsid w:val="009D6F5C"/>
    <w:rsid w:val="009D7298"/>
    <w:rsid w:val="009D7683"/>
    <w:rsid w:val="009E052B"/>
    <w:rsid w:val="009E074E"/>
    <w:rsid w:val="009E0FF5"/>
    <w:rsid w:val="009E1495"/>
    <w:rsid w:val="009E18E9"/>
    <w:rsid w:val="009E1A0B"/>
    <w:rsid w:val="009E1B9B"/>
    <w:rsid w:val="009E2085"/>
    <w:rsid w:val="009E21C6"/>
    <w:rsid w:val="009E26FA"/>
    <w:rsid w:val="009E2EE2"/>
    <w:rsid w:val="009E4579"/>
    <w:rsid w:val="009E4C86"/>
    <w:rsid w:val="009E4E24"/>
    <w:rsid w:val="009E5407"/>
    <w:rsid w:val="009E544E"/>
    <w:rsid w:val="009E553F"/>
    <w:rsid w:val="009E57A2"/>
    <w:rsid w:val="009E58DC"/>
    <w:rsid w:val="009E5DA6"/>
    <w:rsid w:val="009E6287"/>
    <w:rsid w:val="009E6623"/>
    <w:rsid w:val="009E6A60"/>
    <w:rsid w:val="009E6D8C"/>
    <w:rsid w:val="009E6DF5"/>
    <w:rsid w:val="009E6E59"/>
    <w:rsid w:val="009E753E"/>
    <w:rsid w:val="009E7E0C"/>
    <w:rsid w:val="009F0339"/>
    <w:rsid w:val="009F0CD3"/>
    <w:rsid w:val="009F153C"/>
    <w:rsid w:val="009F1675"/>
    <w:rsid w:val="009F395C"/>
    <w:rsid w:val="009F3A13"/>
    <w:rsid w:val="009F3D47"/>
    <w:rsid w:val="009F4453"/>
    <w:rsid w:val="009F4C89"/>
    <w:rsid w:val="009F55C4"/>
    <w:rsid w:val="009F5CD0"/>
    <w:rsid w:val="009F6416"/>
    <w:rsid w:val="009F6E66"/>
    <w:rsid w:val="009F750D"/>
    <w:rsid w:val="00A00723"/>
    <w:rsid w:val="00A00DF5"/>
    <w:rsid w:val="00A01824"/>
    <w:rsid w:val="00A02480"/>
    <w:rsid w:val="00A024DF"/>
    <w:rsid w:val="00A02940"/>
    <w:rsid w:val="00A02B77"/>
    <w:rsid w:val="00A02B90"/>
    <w:rsid w:val="00A038FE"/>
    <w:rsid w:val="00A03CE7"/>
    <w:rsid w:val="00A04F92"/>
    <w:rsid w:val="00A05636"/>
    <w:rsid w:val="00A05CE7"/>
    <w:rsid w:val="00A05EF4"/>
    <w:rsid w:val="00A0651B"/>
    <w:rsid w:val="00A06F08"/>
    <w:rsid w:val="00A07542"/>
    <w:rsid w:val="00A07F4A"/>
    <w:rsid w:val="00A100E1"/>
    <w:rsid w:val="00A102FF"/>
    <w:rsid w:val="00A10691"/>
    <w:rsid w:val="00A1074B"/>
    <w:rsid w:val="00A10E7E"/>
    <w:rsid w:val="00A110F1"/>
    <w:rsid w:val="00A116FF"/>
    <w:rsid w:val="00A12503"/>
    <w:rsid w:val="00A12BCA"/>
    <w:rsid w:val="00A12C8D"/>
    <w:rsid w:val="00A12F33"/>
    <w:rsid w:val="00A136B6"/>
    <w:rsid w:val="00A14175"/>
    <w:rsid w:val="00A1455F"/>
    <w:rsid w:val="00A1464C"/>
    <w:rsid w:val="00A14F45"/>
    <w:rsid w:val="00A15247"/>
    <w:rsid w:val="00A154E3"/>
    <w:rsid w:val="00A15E88"/>
    <w:rsid w:val="00A16271"/>
    <w:rsid w:val="00A17527"/>
    <w:rsid w:val="00A178CE"/>
    <w:rsid w:val="00A201FD"/>
    <w:rsid w:val="00A203A9"/>
    <w:rsid w:val="00A20C63"/>
    <w:rsid w:val="00A20FD3"/>
    <w:rsid w:val="00A2126B"/>
    <w:rsid w:val="00A21A1B"/>
    <w:rsid w:val="00A22CF6"/>
    <w:rsid w:val="00A240B3"/>
    <w:rsid w:val="00A24562"/>
    <w:rsid w:val="00A245A2"/>
    <w:rsid w:val="00A255B1"/>
    <w:rsid w:val="00A25819"/>
    <w:rsid w:val="00A25CEF"/>
    <w:rsid w:val="00A263A2"/>
    <w:rsid w:val="00A26422"/>
    <w:rsid w:val="00A26756"/>
    <w:rsid w:val="00A26A2B"/>
    <w:rsid w:val="00A273FF"/>
    <w:rsid w:val="00A27513"/>
    <w:rsid w:val="00A27FD9"/>
    <w:rsid w:val="00A315A0"/>
    <w:rsid w:val="00A316F5"/>
    <w:rsid w:val="00A3216E"/>
    <w:rsid w:val="00A3353E"/>
    <w:rsid w:val="00A348DC"/>
    <w:rsid w:val="00A34F51"/>
    <w:rsid w:val="00A34FB1"/>
    <w:rsid w:val="00A35086"/>
    <w:rsid w:val="00A359ED"/>
    <w:rsid w:val="00A36739"/>
    <w:rsid w:val="00A36DC3"/>
    <w:rsid w:val="00A36ED1"/>
    <w:rsid w:val="00A3714B"/>
    <w:rsid w:val="00A37752"/>
    <w:rsid w:val="00A37D17"/>
    <w:rsid w:val="00A40020"/>
    <w:rsid w:val="00A403B0"/>
    <w:rsid w:val="00A40992"/>
    <w:rsid w:val="00A409D6"/>
    <w:rsid w:val="00A410FB"/>
    <w:rsid w:val="00A411A6"/>
    <w:rsid w:val="00A41A01"/>
    <w:rsid w:val="00A41C01"/>
    <w:rsid w:val="00A41D93"/>
    <w:rsid w:val="00A4267E"/>
    <w:rsid w:val="00A43D6B"/>
    <w:rsid w:val="00A44089"/>
    <w:rsid w:val="00A443F7"/>
    <w:rsid w:val="00A452AF"/>
    <w:rsid w:val="00A459ED"/>
    <w:rsid w:val="00A45CDF"/>
    <w:rsid w:val="00A46018"/>
    <w:rsid w:val="00A46440"/>
    <w:rsid w:val="00A46589"/>
    <w:rsid w:val="00A4687E"/>
    <w:rsid w:val="00A46A70"/>
    <w:rsid w:val="00A46B96"/>
    <w:rsid w:val="00A472A4"/>
    <w:rsid w:val="00A47318"/>
    <w:rsid w:val="00A47F27"/>
    <w:rsid w:val="00A5004F"/>
    <w:rsid w:val="00A50125"/>
    <w:rsid w:val="00A506E4"/>
    <w:rsid w:val="00A508E7"/>
    <w:rsid w:val="00A50934"/>
    <w:rsid w:val="00A51311"/>
    <w:rsid w:val="00A514CD"/>
    <w:rsid w:val="00A51559"/>
    <w:rsid w:val="00A516F0"/>
    <w:rsid w:val="00A51CB4"/>
    <w:rsid w:val="00A51CE6"/>
    <w:rsid w:val="00A521C2"/>
    <w:rsid w:val="00A52EB9"/>
    <w:rsid w:val="00A530AB"/>
    <w:rsid w:val="00A534D4"/>
    <w:rsid w:val="00A534E0"/>
    <w:rsid w:val="00A5394B"/>
    <w:rsid w:val="00A53D02"/>
    <w:rsid w:val="00A53F4F"/>
    <w:rsid w:val="00A53F5F"/>
    <w:rsid w:val="00A54CFC"/>
    <w:rsid w:val="00A55033"/>
    <w:rsid w:val="00A55A87"/>
    <w:rsid w:val="00A55B88"/>
    <w:rsid w:val="00A562B4"/>
    <w:rsid w:val="00A5686B"/>
    <w:rsid w:val="00A56A36"/>
    <w:rsid w:val="00A57050"/>
    <w:rsid w:val="00A57ECF"/>
    <w:rsid w:val="00A57F16"/>
    <w:rsid w:val="00A601A4"/>
    <w:rsid w:val="00A601EA"/>
    <w:rsid w:val="00A604E9"/>
    <w:rsid w:val="00A62921"/>
    <w:rsid w:val="00A63172"/>
    <w:rsid w:val="00A6348C"/>
    <w:rsid w:val="00A63DB8"/>
    <w:rsid w:val="00A646B6"/>
    <w:rsid w:val="00A64F99"/>
    <w:rsid w:val="00A658E1"/>
    <w:rsid w:val="00A65BE2"/>
    <w:rsid w:val="00A67246"/>
    <w:rsid w:val="00A679F6"/>
    <w:rsid w:val="00A67C00"/>
    <w:rsid w:val="00A67D0B"/>
    <w:rsid w:val="00A67DE6"/>
    <w:rsid w:val="00A67FAB"/>
    <w:rsid w:val="00A7078F"/>
    <w:rsid w:val="00A70F21"/>
    <w:rsid w:val="00A7129F"/>
    <w:rsid w:val="00A715AA"/>
    <w:rsid w:val="00A7208A"/>
    <w:rsid w:val="00A72496"/>
    <w:rsid w:val="00A72C94"/>
    <w:rsid w:val="00A72F81"/>
    <w:rsid w:val="00A743F7"/>
    <w:rsid w:val="00A75C2C"/>
    <w:rsid w:val="00A75D58"/>
    <w:rsid w:val="00A75F95"/>
    <w:rsid w:val="00A77307"/>
    <w:rsid w:val="00A80DA4"/>
    <w:rsid w:val="00A81454"/>
    <w:rsid w:val="00A81C66"/>
    <w:rsid w:val="00A81E86"/>
    <w:rsid w:val="00A828FE"/>
    <w:rsid w:val="00A83C34"/>
    <w:rsid w:val="00A84535"/>
    <w:rsid w:val="00A846FF"/>
    <w:rsid w:val="00A84C25"/>
    <w:rsid w:val="00A84C2B"/>
    <w:rsid w:val="00A84D89"/>
    <w:rsid w:val="00A84E13"/>
    <w:rsid w:val="00A85494"/>
    <w:rsid w:val="00A85818"/>
    <w:rsid w:val="00A85B35"/>
    <w:rsid w:val="00A864FE"/>
    <w:rsid w:val="00A86FED"/>
    <w:rsid w:val="00A878F6"/>
    <w:rsid w:val="00A87F2A"/>
    <w:rsid w:val="00A87F3B"/>
    <w:rsid w:val="00A87F4C"/>
    <w:rsid w:val="00A9000E"/>
    <w:rsid w:val="00A90076"/>
    <w:rsid w:val="00A9048C"/>
    <w:rsid w:val="00A907EA"/>
    <w:rsid w:val="00A90831"/>
    <w:rsid w:val="00A90BDD"/>
    <w:rsid w:val="00A90EF2"/>
    <w:rsid w:val="00A926FD"/>
    <w:rsid w:val="00A92A0D"/>
    <w:rsid w:val="00A93A6D"/>
    <w:rsid w:val="00A94021"/>
    <w:rsid w:val="00A952EF"/>
    <w:rsid w:val="00A956C5"/>
    <w:rsid w:val="00A95E33"/>
    <w:rsid w:val="00A95F48"/>
    <w:rsid w:val="00A962CC"/>
    <w:rsid w:val="00A9662E"/>
    <w:rsid w:val="00A97089"/>
    <w:rsid w:val="00A97970"/>
    <w:rsid w:val="00A97B44"/>
    <w:rsid w:val="00AA0A7A"/>
    <w:rsid w:val="00AA14D7"/>
    <w:rsid w:val="00AA1E03"/>
    <w:rsid w:val="00AA2838"/>
    <w:rsid w:val="00AA2B0D"/>
    <w:rsid w:val="00AA2B83"/>
    <w:rsid w:val="00AA2C48"/>
    <w:rsid w:val="00AA2F9C"/>
    <w:rsid w:val="00AA3265"/>
    <w:rsid w:val="00AA48FF"/>
    <w:rsid w:val="00AA49EC"/>
    <w:rsid w:val="00AA4D90"/>
    <w:rsid w:val="00AA5439"/>
    <w:rsid w:val="00AA652E"/>
    <w:rsid w:val="00AA68A9"/>
    <w:rsid w:val="00AA6E59"/>
    <w:rsid w:val="00AA7403"/>
    <w:rsid w:val="00AA797E"/>
    <w:rsid w:val="00AA7AD7"/>
    <w:rsid w:val="00AB004C"/>
    <w:rsid w:val="00AB084F"/>
    <w:rsid w:val="00AB1415"/>
    <w:rsid w:val="00AB2B66"/>
    <w:rsid w:val="00AB2DB0"/>
    <w:rsid w:val="00AB2E42"/>
    <w:rsid w:val="00AB3492"/>
    <w:rsid w:val="00AB35D6"/>
    <w:rsid w:val="00AB3872"/>
    <w:rsid w:val="00AB3BA3"/>
    <w:rsid w:val="00AB3BC6"/>
    <w:rsid w:val="00AB3DAB"/>
    <w:rsid w:val="00AB416E"/>
    <w:rsid w:val="00AB4323"/>
    <w:rsid w:val="00AB49F3"/>
    <w:rsid w:val="00AB5418"/>
    <w:rsid w:val="00AB6B64"/>
    <w:rsid w:val="00AB6CE2"/>
    <w:rsid w:val="00AB7457"/>
    <w:rsid w:val="00AC05DF"/>
    <w:rsid w:val="00AC0825"/>
    <w:rsid w:val="00AC08A7"/>
    <w:rsid w:val="00AC0E50"/>
    <w:rsid w:val="00AC106A"/>
    <w:rsid w:val="00AC109E"/>
    <w:rsid w:val="00AC1206"/>
    <w:rsid w:val="00AC1460"/>
    <w:rsid w:val="00AC1712"/>
    <w:rsid w:val="00AC2377"/>
    <w:rsid w:val="00AC25AF"/>
    <w:rsid w:val="00AC26BF"/>
    <w:rsid w:val="00AC320E"/>
    <w:rsid w:val="00AC3610"/>
    <w:rsid w:val="00AC3E65"/>
    <w:rsid w:val="00AC500F"/>
    <w:rsid w:val="00AC5309"/>
    <w:rsid w:val="00AC5AD0"/>
    <w:rsid w:val="00AC5F4B"/>
    <w:rsid w:val="00AC6959"/>
    <w:rsid w:val="00AC7696"/>
    <w:rsid w:val="00AC7699"/>
    <w:rsid w:val="00AC7AC3"/>
    <w:rsid w:val="00AC7FF5"/>
    <w:rsid w:val="00AD0C49"/>
    <w:rsid w:val="00AD0E85"/>
    <w:rsid w:val="00AD1619"/>
    <w:rsid w:val="00AD1670"/>
    <w:rsid w:val="00AD178B"/>
    <w:rsid w:val="00AD1873"/>
    <w:rsid w:val="00AD19F6"/>
    <w:rsid w:val="00AD1A83"/>
    <w:rsid w:val="00AD1E6D"/>
    <w:rsid w:val="00AD2A42"/>
    <w:rsid w:val="00AD2F2C"/>
    <w:rsid w:val="00AD367F"/>
    <w:rsid w:val="00AD36E3"/>
    <w:rsid w:val="00AD3CCA"/>
    <w:rsid w:val="00AD3DE0"/>
    <w:rsid w:val="00AD483A"/>
    <w:rsid w:val="00AD4849"/>
    <w:rsid w:val="00AD5203"/>
    <w:rsid w:val="00AD5AAA"/>
    <w:rsid w:val="00AD5BD3"/>
    <w:rsid w:val="00AD62DD"/>
    <w:rsid w:val="00AD6705"/>
    <w:rsid w:val="00AD6D97"/>
    <w:rsid w:val="00AD76DB"/>
    <w:rsid w:val="00AE00F1"/>
    <w:rsid w:val="00AE024D"/>
    <w:rsid w:val="00AE08FF"/>
    <w:rsid w:val="00AE0E01"/>
    <w:rsid w:val="00AE12ED"/>
    <w:rsid w:val="00AE187C"/>
    <w:rsid w:val="00AE1974"/>
    <w:rsid w:val="00AE1C0D"/>
    <w:rsid w:val="00AE24D8"/>
    <w:rsid w:val="00AE31A1"/>
    <w:rsid w:val="00AE394A"/>
    <w:rsid w:val="00AE3A92"/>
    <w:rsid w:val="00AE3C5A"/>
    <w:rsid w:val="00AE426A"/>
    <w:rsid w:val="00AE460A"/>
    <w:rsid w:val="00AE4E02"/>
    <w:rsid w:val="00AE4E8A"/>
    <w:rsid w:val="00AE564C"/>
    <w:rsid w:val="00AE59A6"/>
    <w:rsid w:val="00AE59AA"/>
    <w:rsid w:val="00AE5A52"/>
    <w:rsid w:val="00AE61AD"/>
    <w:rsid w:val="00AE64BB"/>
    <w:rsid w:val="00AE689D"/>
    <w:rsid w:val="00AE721A"/>
    <w:rsid w:val="00AE72D3"/>
    <w:rsid w:val="00AF01FC"/>
    <w:rsid w:val="00AF0914"/>
    <w:rsid w:val="00AF11B8"/>
    <w:rsid w:val="00AF1DF8"/>
    <w:rsid w:val="00AF2308"/>
    <w:rsid w:val="00AF3261"/>
    <w:rsid w:val="00AF3658"/>
    <w:rsid w:val="00AF3CEB"/>
    <w:rsid w:val="00AF3F50"/>
    <w:rsid w:val="00AF466C"/>
    <w:rsid w:val="00AF487F"/>
    <w:rsid w:val="00AF4B5C"/>
    <w:rsid w:val="00AF583A"/>
    <w:rsid w:val="00AF5EA5"/>
    <w:rsid w:val="00AF5EAA"/>
    <w:rsid w:val="00AF6E1E"/>
    <w:rsid w:val="00AF6FE8"/>
    <w:rsid w:val="00AF7817"/>
    <w:rsid w:val="00AF79DA"/>
    <w:rsid w:val="00B00014"/>
    <w:rsid w:val="00B002B1"/>
    <w:rsid w:val="00B00784"/>
    <w:rsid w:val="00B00C87"/>
    <w:rsid w:val="00B01267"/>
    <w:rsid w:val="00B02B9D"/>
    <w:rsid w:val="00B0396B"/>
    <w:rsid w:val="00B03D5C"/>
    <w:rsid w:val="00B04900"/>
    <w:rsid w:val="00B0510D"/>
    <w:rsid w:val="00B05469"/>
    <w:rsid w:val="00B0580C"/>
    <w:rsid w:val="00B05960"/>
    <w:rsid w:val="00B05E23"/>
    <w:rsid w:val="00B06048"/>
    <w:rsid w:val="00B062FB"/>
    <w:rsid w:val="00B06341"/>
    <w:rsid w:val="00B06484"/>
    <w:rsid w:val="00B064E9"/>
    <w:rsid w:val="00B06C19"/>
    <w:rsid w:val="00B06D43"/>
    <w:rsid w:val="00B06ED5"/>
    <w:rsid w:val="00B079CC"/>
    <w:rsid w:val="00B07CDB"/>
    <w:rsid w:val="00B10342"/>
    <w:rsid w:val="00B103A9"/>
    <w:rsid w:val="00B11C19"/>
    <w:rsid w:val="00B12CD3"/>
    <w:rsid w:val="00B13D7D"/>
    <w:rsid w:val="00B147DB"/>
    <w:rsid w:val="00B14913"/>
    <w:rsid w:val="00B14B18"/>
    <w:rsid w:val="00B14F63"/>
    <w:rsid w:val="00B156C7"/>
    <w:rsid w:val="00B157C7"/>
    <w:rsid w:val="00B15B18"/>
    <w:rsid w:val="00B15B56"/>
    <w:rsid w:val="00B15BD2"/>
    <w:rsid w:val="00B16592"/>
    <w:rsid w:val="00B166D5"/>
    <w:rsid w:val="00B16804"/>
    <w:rsid w:val="00B1686C"/>
    <w:rsid w:val="00B16E32"/>
    <w:rsid w:val="00B17EA9"/>
    <w:rsid w:val="00B20603"/>
    <w:rsid w:val="00B20B9D"/>
    <w:rsid w:val="00B20D41"/>
    <w:rsid w:val="00B20E5F"/>
    <w:rsid w:val="00B223A9"/>
    <w:rsid w:val="00B226F1"/>
    <w:rsid w:val="00B228E9"/>
    <w:rsid w:val="00B22A21"/>
    <w:rsid w:val="00B22E69"/>
    <w:rsid w:val="00B233F3"/>
    <w:rsid w:val="00B234A4"/>
    <w:rsid w:val="00B237D7"/>
    <w:rsid w:val="00B23AC7"/>
    <w:rsid w:val="00B23F49"/>
    <w:rsid w:val="00B242DC"/>
    <w:rsid w:val="00B243F1"/>
    <w:rsid w:val="00B25287"/>
    <w:rsid w:val="00B25BD8"/>
    <w:rsid w:val="00B25DE9"/>
    <w:rsid w:val="00B25EF1"/>
    <w:rsid w:val="00B26B20"/>
    <w:rsid w:val="00B26F75"/>
    <w:rsid w:val="00B279E9"/>
    <w:rsid w:val="00B27C3A"/>
    <w:rsid w:val="00B30056"/>
    <w:rsid w:val="00B30298"/>
    <w:rsid w:val="00B30391"/>
    <w:rsid w:val="00B30A82"/>
    <w:rsid w:val="00B30B90"/>
    <w:rsid w:val="00B30BCE"/>
    <w:rsid w:val="00B30F13"/>
    <w:rsid w:val="00B3125D"/>
    <w:rsid w:val="00B31531"/>
    <w:rsid w:val="00B32271"/>
    <w:rsid w:val="00B3299F"/>
    <w:rsid w:val="00B334F0"/>
    <w:rsid w:val="00B33A9B"/>
    <w:rsid w:val="00B34C9B"/>
    <w:rsid w:val="00B35038"/>
    <w:rsid w:val="00B35B30"/>
    <w:rsid w:val="00B35DAA"/>
    <w:rsid w:val="00B368CA"/>
    <w:rsid w:val="00B36CF7"/>
    <w:rsid w:val="00B36FC0"/>
    <w:rsid w:val="00B376A5"/>
    <w:rsid w:val="00B37A6F"/>
    <w:rsid w:val="00B37CD2"/>
    <w:rsid w:val="00B403BB"/>
    <w:rsid w:val="00B40614"/>
    <w:rsid w:val="00B40879"/>
    <w:rsid w:val="00B40D97"/>
    <w:rsid w:val="00B412EC"/>
    <w:rsid w:val="00B4168B"/>
    <w:rsid w:val="00B417BB"/>
    <w:rsid w:val="00B41FA6"/>
    <w:rsid w:val="00B42401"/>
    <w:rsid w:val="00B43C4F"/>
    <w:rsid w:val="00B4421D"/>
    <w:rsid w:val="00B44248"/>
    <w:rsid w:val="00B4469A"/>
    <w:rsid w:val="00B44C98"/>
    <w:rsid w:val="00B44E57"/>
    <w:rsid w:val="00B453D7"/>
    <w:rsid w:val="00B45657"/>
    <w:rsid w:val="00B45F27"/>
    <w:rsid w:val="00B45FC1"/>
    <w:rsid w:val="00B461BB"/>
    <w:rsid w:val="00B466FA"/>
    <w:rsid w:val="00B46813"/>
    <w:rsid w:val="00B46F9D"/>
    <w:rsid w:val="00B47578"/>
    <w:rsid w:val="00B47A0E"/>
    <w:rsid w:val="00B47DAB"/>
    <w:rsid w:val="00B50F4D"/>
    <w:rsid w:val="00B50FA4"/>
    <w:rsid w:val="00B5270B"/>
    <w:rsid w:val="00B5289F"/>
    <w:rsid w:val="00B52B67"/>
    <w:rsid w:val="00B5427E"/>
    <w:rsid w:val="00B55D04"/>
    <w:rsid w:val="00B57139"/>
    <w:rsid w:val="00B602B6"/>
    <w:rsid w:val="00B60427"/>
    <w:rsid w:val="00B604EA"/>
    <w:rsid w:val="00B60EA4"/>
    <w:rsid w:val="00B6112C"/>
    <w:rsid w:val="00B611AC"/>
    <w:rsid w:val="00B613AD"/>
    <w:rsid w:val="00B61BB2"/>
    <w:rsid w:val="00B62443"/>
    <w:rsid w:val="00B62BC3"/>
    <w:rsid w:val="00B62C66"/>
    <w:rsid w:val="00B62CD2"/>
    <w:rsid w:val="00B63437"/>
    <w:rsid w:val="00B638E0"/>
    <w:rsid w:val="00B63927"/>
    <w:rsid w:val="00B63C40"/>
    <w:rsid w:val="00B63C72"/>
    <w:rsid w:val="00B63F43"/>
    <w:rsid w:val="00B645F9"/>
    <w:rsid w:val="00B648E1"/>
    <w:rsid w:val="00B65131"/>
    <w:rsid w:val="00B653C4"/>
    <w:rsid w:val="00B653DC"/>
    <w:rsid w:val="00B668AA"/>
    <w:rsid w:val="00B66AAD"/>
    <w:rsid w:val="00B67493"/>
    <w:rsid w:val="00B67BBD"/>
    <w:rsid w:val="00B67BD2"/>
    <w:rsid w:val="00B67C08"/>
    <w:rsid w:val="00B67E8F"/>
    <w:rsid w:val="00B70330"/>
    <w:rsid w:val="00B70FA0"/>
    <w:rsid w:val="00B71549"/>
    <w:rsid w:val="00B7174F"/>
    <w:rsid w:val="00B7186E"/>
    <w:rsid w:val="00B71D3A"/>
    <w:rsid w:val="00B7224B"/>
    <w:rsid w:val="00B724FD"/>
    <w:rsid w:val="00B72A63"/>
    <w:rsid w:val="00B72DDE"/>
    <w:rsid w:val="00B72FD7"/>
    <w:rsid w:val="00B732EF"/>
    <w:rsid w:val="00B74001"/>
    <w:rsid w:val="00B74866"/>
    <w:rsid w:val="00B7499D"/>
    <w:rsid w:val="00B753BB"/>
    <w:rsid w:val="00B75660"/>
    <w:rsid w:val="00B75777"/>
    <w:rsid w:val="00B75A56"/>
    <w:rsid w:val="00B77050"/>
    <w:rsid w:val="00B774E2"/>
    <w:rsid w:val="00B776E7"/>
    <w:rsid w:val="00B77B91"/>
    <w:rsid w:val="00B77DE7"/>
    <w:rsid w:val="00B77E11"/>
    <w:rsid w:val="00B80823"/>
    <w:rsid w:val="00B80922"/>
    <w:rsid w:val="00B80B04"/>
    <w:rsid w:val="00B80F65"/>
    <w:rsid w:val="00B81354"/>
    <w:rsid w:val="00B817BC"/>
    <w:rsid w:val="00B81CE6"/>
    <w:rsid w:val="00B82804"/>
    <w:rsid w:val="00B83A2E"/>
    <w:rsid w:val="00B83DBF"/>
    <w:rsid w:val="00B83F0C"/>
    <w:rsid w:val="00B846EF"/>
    <w:rsid w:val="00B84717"/>
    <w:rsid w:val="00B850A0"/>
    <w:rsid w:val="00B85557"/>
    <w:rsid w:val="00B856C7"/>
    <w:rsid w:val="00B85D17"/>
    <w:rsid w:val="00B862C4"/>
    <w:rsid w:val="00B86402"/>
    <w:rsid w:val="00B866A0"/>
    <w:rsid w:val="00B86EA5"/>
    <w:rsid w:val="00B87ACF"/>
    <w:rsid w:val="00B87B76"/>
    <w:rsid w:val="00B90130"/>
    <w:rsid w:val="00B90396"/>
    <w:rsid w:val="00B905FD"/>
    <w:rsid w:val="00B9117F"/>
    <w:rsid w:val="00B91BE7"/>
    <w:rsid w:val="00B922E6"/>
    <w:rsid w:val="00B92D87"/>
    <w:rsid w:val="00B93E68"/>
    <w:rsid w:val="00B93FD5"/>
    <w:rsid w:val="00B94084"/>
    <w:rsid w:val="00B9426B"/>
    <w:rsid w:val="00B949E5"/>
    <w:rsid w:val="00B94C51"/>
    <w:rsid w:val="00B94E5C"/>
    <w:rsid w:val="00B953F5"/>
    <w:rsid w:val="00B966D4"/>
    <w:rsid w:val="00B96981"/>
    <w:rsid w:val="00B96E8F"/>
    <w:rsid w:val="00B97243"/>
    <w:rsid w:val="00B973FE"/>
    <w:rsid w:val="00B97822"/>
    <w:rsid w:val="00B97895"/>
    <w:rsid w:val="00BA0A9C"/>
    <w:rsid w:val="00BA1311"/>
    <w:rsid w:val="00BA17AC"/>
    <w:rsid w:val="00BA183E"/>
    <w:rsid w:val="00BA19AF"/>
    <w:rsid w:val="00BA19ED"/>
    <w:rsid w:val="00BA1C25"/>
    <w:rsid w:val="00BA2700"/>
    <w:rsid w:val="00BA2808"/>
    <w:rsid w:val="00BA2CF2"/>
    <w:rsid w:val="00BA2DED"/>
    <w:rsid w:val="00BA312C"/>
    <w:rsid w:val="00BA3BEF"/>
    <w:rsid w:val="00BA49FD"/>
    <w:rsid w:val="00BA4CA0"/>
    <w:rsid w:val="00BA4CF8"/>
    <w:rsid w:val="00BA4D16"/>
    <w:rsid w:val="00BA4E42"/>
    <w:rsid w:val="00BA5344"/>
    <w:rsid w:val="00BA57CC"/>
    <w:rsid w:val="00BA68D8"/>
    <w:rsid w:val="00BA6A41"/>
    <w:rsid w:val="00BA6B46"/>
    <w:rsid w:val="00BA6BD5"/>
    <w:rsid w:val="00BA7355"/>
    <w:rsid w:val="00BA73AB"/>
    <w:rsid w:val="00BA79A7"/>
    <w:rsid w:val="00BB065A"/>
    <w:rsid w:val="00BB0671"/>
    <w:rsid w:val="00BB06DE"/>
    <w:rsid w:val="00BB08E7"/>
    <w:rsid w:val="00BB0964"/>
    <w:rsid w:val="00BB0A53"/>
    <w:rsid w:val="00BB0C26"/>
    <w:rsid w:val="00BB0ECA"/>
    <w:rsid w:val="00BB116F"/>
    <w:rsid w:val="00BB13EC"/>
    <w:rsid w:val="00BB213F"/>
    <w:rsid w:val="00BB31A7"/>
    <w:rsid w:val="00BB3242"/>
    <w:rsid w:val="00BB3A27"/>
    <w:rsid w:val="00BB3DB1"/>
    <w:rsid w:val="00BB3E28"/>
    <w:rsid w:val="00BB3E51"/>
    <w:rsid w:val="00BB4040"/>
    <w:rsid w:val="00BB4158"/>
    <w:rsid w:val="00BB46D4"/>
    <w:rsid w:val="00BB56AB"/>
    <w:rsid w:val="00BB6360"/>
    <w:rsid w:val="00BB639D"/>
    <w:rsid w:val="00BB6676"/>
    <w:rsid w:val="00BB6DF2"/>
    <w:rsid w:val="00BB71A3"/>
    <w:rsid w:val="00BB72AA"/>
    <w:rsid w:val="00BB76E9"/>
    <w:rsid w:val="00BB7874"/>
    <w:rsid w:val="00BC033B"/>
    <w:rsid w:val="00BC0421"/>
    <w:rsid w:val="00BC0781"/>
    <w:rsid w:val="00BC0B54"/>
    <w:rsid w:val="00BC0C96"/>
    <w:rsid w:val="00BC0E1C"/>
    <w:rsid w:val="00BC10BF"/>
    <w:rsid w:val="00BC1318"/>
    <w:rsid w:val="00BC1444"/>
    <w:rsid w:val="00BC17C7"/>
    <w:rsid w:val="00BC1CFA"/>
    <w:rsid w:val="00BC216A"/>
    <w:rsid w:val="00BC266C"/>
    <w:rsid w:val="00BC2B42"/>
    <w:rsid w:val="00BC2BDD"/>
    <w:rsid w:val="00BC2FE4"/>
    <w:rsid w:val="00BC30B6"/>
    <w:rsid w:val="00BC32A1"/>
    <w:rsid w:val="00BC370A"/>
    <w:rsid w:val="00BC384B"/>
    <w:rsid w:val="00BC3BF3"/>
    <w:rsid w:val="00BC3E81"/>
    <w:rsid w:val="00BC4077"/>
    <w:rsid w:val="00BC4268"/>
    <w:rsid w:val="00BC442B"/>
    <w:rsid w:val="00BC4906"/>
    <w:rsid w:val="00BC4995"/>
    <w:rsid w:val="00BC4BBF"/>
    <w:rsid w:val="00BC4BD3"/>
    <w:rsid w:val="00BC5287"/>
    <w:rsid w:val="00BC53AB"/>
    <w:rsid w:val="00BC570D"/>
    <w:rsid w:val="00BC5D12"/>
    <w:rsid w:val="00BC645B"/>
    <w:rsid w:val="00BC6501"/>
    <w:rsid w:val="00BC66A0"/>
    <w:rsid w:val="00BC66BD"/>
    <w:rsid w:val="00BC6AF3"/>
    <w:rsid w:val="00BC758D"/>
    <w:rsid w:val="00BC7AA4"/>
    <w:rsid w:val="00BC7B94"/>
    <w:rsid w:val="00BD0022"/>
    <w:rsid w:val="00BD0AD1"/>
    <w:rsid w:val="00BD0AE4"/>
    <w:rsid w:val="00BD0DCE"/>
    <w:rsid w:val="00BD14D5"/>
    <w:rsid w:val="00BD1991"/>
    <w:rsid w:val="00BD1DE5"/>
    <w:rsid w:val="00BD244F"/>
    <w:rsid w:val="00BD2665"/>
    <w:rsid w:val="00BD2E3D"/>
    <w:rsid w:val="00BD319D"/>
    <w:rsid w:val="00BD34D4"/>
    <w:rsid w:val="00BD40D0"/>
    <w:rsid w:val="00BD5714"/>
    <w:rsid w:val="00BD5BA3"/>
    <w:rsid w:val="00BD636A"/>
    <w:rsid w:val="00BD66C3"/>
    <w:rsid w:val="00BD6B64"/>
    <w:rsid w:val="00BD6CE3"/>
    <w:rsid w:val="00BD6D04"/>
    <w:rsid w:val="00BD78F3"/>
    <w:rsid w:val="00BD790D"/>
    <w:rsid w:val="00BD7CFE"/>
    <w:rsid w:val="00BE1343"/>
    <w:rsid w:val="00BE1677"/>
    <w:rsid w:val="00BE1C42"/>
    <w:rsid w:val="00BE2145"/>
    <w:rsid w:val="00BE375C"/>
    <w:rsid w:val="00BE3912"/>
    <w:rsid w:val="00BE39C2"/>
    <w:rsid w:val="00BE40F3"/>
    <w:rsid w:val="00BE418A"/>
    <w:rsid w:val="00BE471E"/>
    <w:rsid w:val="00BE4755"/>
    <w:rsid w:val="00BE4863"/>
    <w:rsid w:val="00BE4E83"/>
    <w:rsid w:val="00BE519F"/>
    <w:rsid w:val="00BE5AB4"/>
    <w:rsid w:val="00BE5B90"/>
    <w:rsid w:val="00BE6795"/>
    <w:rsid w:val="00BE67A0"/>
    <w:rsid w:val="00BE6813"/>
    <w:rsid w:val="00BE706A"/>
    <w:rsid w:val="00BE79BC"/>
    <w:rsid w:val="00BF001A"/>
    <w:rsid w:val="00BF0557"/>
    <w:rsid w:val="00BF0886"/>
    <w:rsid w:val="00BF0E71"/>
    <w:rsid w:val="00BF19FF"/>
    <w:rsid w:val="00BF1B92"/>
    <w:rsid w:val="00BF1C29"/>
    <w:rsid w:val="00BF20B5"/>
    <w:rsid w:val="00BF3AFE"/>
    <w:rsid w:val="00BF44B0"/>
    <w:rsid w:val="00BF462E"/>
    <w:rsid w:val="00BF483A"/>
    <w:rsid w:val="00BF4B26"/>
    <w:rsid w:val="00BF4D07"/>
    <w:rsid w:val="00BF4D65"/>
    <w:rsid w:val="00BF5A71"/>
    <w:rsid w:val="00BF605B"/>
    <w:rsid w:val="00BF64D0"/>
    <w:rsid w:val="00BF690C"/>
    <w:rsid w:val="00BF7392"/>
    <w:rsid w:val="00BF73AF"/>
    <w:rsid w:val="00BF7612"/>
    <w:rsid w:val="00C00057"/>
    <w:rsid w:val="00C00724"/>
    <w:rsid w:val="00C0099A"/>
    <w:rsid w:val="00C015E7"/>
    <w:rsid w:val="00C01A56"/>
    <w:rsid w:val="00C01E87"/>
    <w:rsid w:val="00C020A4"/>
    <w:rsid w:val="00C02F60"/>
    <w:rsid w:val="00C040AC"/>
    <w:rsid w:val="00C04BB1"/>
    <w:rsid w:val="00C066B3"/>
    <w:rsid w:val="00C06A53"/>
    <w:rsid w:val="00C0745B"/>
    <w:rsid w:val="00C07582"/>
    <w:rsid w:val="00C07648"/>
    <w:rsid w:val="00C07808"/>
    <w:rsid w:val="00C07D87"/>
    <w:rsid w:val="00C07E21"/>
    <w:rsid w:val="00C07F49"/>
    <w:rsid w:val="00C10A64"/>
    <w:rsid w:val="00C10BF2"/>
    <w:rsid w:val="00C110DC"/>
    <w:rsid w:val="00C111F9"/>
    <w:rsid w:val="00C112D0"/>
    <w:rsid w:val="00C11400"/>
    <w:rsid w:val="00C11510"/>
    <w:rsid w:val="00C11F27"/>
    <w:rsid w:val="00C1215C"/>
    <w:rsid w:val="00C1334C"/>
    <w:rsid w:val="00C135CC"/>
    <w:rsid w:val="00C150DF"/>
    <w:rsid w:val="00C161C4"/>
    <w:rsid w:val="00C166A3"/>
    <w:rsid w:val="00C1689E"/>
    <w:rsid w:val="00C16F64"/>
    <w:rsid w:val="00C1714A"/>
    <w:rsid w:val="00C1742D"/>
    <w:rsid w:val="00C17D77"/>
    <w:rsid w:val="00C20123"/>
    <w:rsid w:val="00C21370"/>
    <w:rsid w:val="00C22136"/>
    <w:rsid w:val="00C222DF"/>
    <w:rsid w:val="00C224DA"/>
    <w:rsid w:val="00C22FCF"/>
    <w:rsid w:val="00C23131"/>
    <w:rsid w:val="00C236E0"/>
    <w:rsid w:val="00C239FD"/>
    <w:rsid w:val="00C24D97"/>
    <w:rsid w:val="00C2529D"/>
    <w:rsid w:val="00C252E4"/>
    <w:rsid w:val="00C25B25"/>
    <w:rsid w:val="00C260EB"/>
    <w:rsid w:val="00C26A8A"/>
    <w:rsid w:val="00C2778E"/>
    <w:rsid w:val="00C306C7"/>
    <w:rsid w:val="00C30727"/>
    <w:rsid w:val="00C30A3A"/>
    <w:rsid w:val="00C30F2E"/>
    <w:rsid w:val="00C3136C"/>
    <w:rsid w:val="00C31A25"/>
    <w:rsid w:val="00C3203C"/>
    <w:rsid w:val="00C33178"/>
    <w:rsid w:val="00C3349D"/>
    <w:rsid w:val="00C3380A"/>
    <w:rsid w:val="00C33A6C"/>
    <w:rsid w:val="00C33F03"/>
    <w:rsid w:val="00C34379"/>
    <w:rsid w:val="00C34A73"/>
    <w:rsid w:val="00C352D9"/>
    <w:rsid w:val="00C360A9"/>
    <w:rsid w:val="00C360F5"/>
    <w:rsid w:val="00C36557"/>
    <w:rsid w:val="00C36B5E"/>
    <w:rsid w:val="00C36FD9"/>
    <w:rsid w:val="00C37602"/>
    <w:rsid w:val="00C37852"/>
    <w:rsid w:val="00C378F4"/>
    <w:rsid w:val="00C406D2"/>
    <w:rsid w:val="00C407DD"/>
    <w:rsid w:val="00C40A10"/>
    <w:rsid w:val="00C40B15"/>
    <w:rsid w:val="00C4123F"/>
    <w:rsid w:val="00C41467"/>
    <w:rsid w:val="00C41CB0"/>
    <w:rsid w:val="00C41CD1"/>
    <w:rsid w:val="00C4232A"/>
    <w:rsid w:val="00C42487"/>
    <w:rsid w:val="00C42A1C"/>
    <w:rsid w:val="00C42E5B"/>
    <w:rsid w:val="00C431AC"/>
    <w:rsid w:val="00C43564"/>
    <w:rsid w:val="00C43660"/>
    <w:rsid w:val="00C43EDA"/>
    <w:rsid w:val="00C44518"/>
    <w:rsid w:val="00C44A17"/>
    <w:rsid w:val="00C44A36"/>
    <w:rsid w:val="00C451AC"/>
    <w:rsid w:val="00C452CF"/>
    <w:rsid w:val="00C4578D"/>
    <w:rsid w:val="00C46134"/>
    <w:rsid w:val="00C464E1"/>
    <w:rsid w:val="00C471D4"/>
    <w:rsid w:val="00C47A82"/>
    <w:rsid w:val="00C47E88"/>
    <w:rsid w:val="00C50F63"/>
    <w:rsid w:val="00C53834"/>
    <w:rsid w:val="00C53DB8"/>
    <w:rsid w:val="00C547D1"/>
    <w:rsid w:val="00C54E60"/>
    <w:rsid w:val="00C54EE3"/>
    <w:rsid w:val="00C55621"/>
    <w:rsid w:val="00C56242"/>
    <w:rsid w:val="00C568DF"/>
    <w:rsid w:val="00C56994"/>
    <w:rsid w:val="00C56D98"/>
    <w:rsid w:val="00C57205"/>
    <w:rsid w:val="00C57816"/>
    <w:rsid w:val="00C5783B"/>
    <w:rsid w:val="00C579F6"/>
    <w:rsid w:val="00C57BE0"/>
    <w:rsid w:val="00C60123"/>
    <w:rsid w:val="00C6043D"/>
    <w:rsid w:val="00C6174A"/>
    <w:rsid w:val="00C6284A"/>
    <w:rsid w:val="00C629AD"/>
    <w:rsid w:val="00C62B5A"/>
    <w:rsid w:val="00C63759"/>
    <w:rsid w:val="00C63A85"/>
    <w:rsid w:val="00C63F54"/>
    <w:rsid w:val="00C64129"/>
    <w:rsid w:val="00C64207"/>
    <w:rsid w:val="00C64284"/>
    <w:rsid w:val="00C64B78"/>
    <w:rsid w:val="00C64E12"/>
    <w:rsid w:val="00C64EB7"/>
    <w:rsid w:val="00C64F3E"/>
    <w:rsid w:val="00C64F90"/>
    <w:rsid w:val="00C652FF"/>
    <w:rsid w:val="00C6596F"/>
    <w:rsid w:val="00C65DC2"/>
    <w:rsid w:val="00C66698"/>
    <w:rsid w:val="00C66776"/>
    <w:rsid w:val="00C672AA"/>
    <w:rsid w:val="00C679EB"/>
    <w:rsid w:val="00C67AAE"/>
    <w:rsid w:val="00C7074E"/>
    <w:rsid w:val="00C710B7"/>
    <w:rsid w:val="00C717EA"/>
    <w:rsid w:val="00C71CF9"/>
    <w:rsid w:val="00C72524"/>
    <w:rsid w:val="00C73479"/>
    <w:rsid w:val="00C734B8"/>
    <w:rsid w:val="00C744CD"/>
    <w:rsid w:val="00C74523"/>
    <w:rsid w:val="00C749A9"/>
    <w:rsid w:val="00C74B58"/>
    <w:rsid w:val="00C752BA"/>
    <w:rsid w:val="00C757B5"/>
    <w:rsid w:val="00C757E2"/>
    <w:rsid w:val="00C75C8C"/>
    <w:rsid w:val="00C75CF9"/>
    <w:rsid w:val="00C76067"/>
    <w:rsid w:val="00C76289"/>
    <w:rsid w:val="00C76772"/>
    <w:rsid w:val="00C76887"/>
    <w:rsid w:val="00C80665"/>
    <w:rsid w:val="00C80706"/>
    <w:rsid w:val="00C80857"/>
    <w:rsid w:val="00C80CA7"/>
    <w:rsid w:val="00C80E6E"/>
    <w:rsid w:val="00C810F0"/>
    <w:rsid w:val="00C8144A"/>
    <w:rsid w:val="00C81D6A"/>
    <w:rsid w:val="00C81E75"/>
    <w:rsid w:val="00C81EFE"/>
    <w:rsid w:val="00C82729"/>
    <w:rsid w:val="00C829F9"/>
    <w:rsid w:val="00C82E0A"/>
    <w:rsid w:val="00C84BEC"/>
    <w:rsid w:val="00C85389"/>
    <w:rsid w:val="00C8604F"/>
    <w:rsid w:val="00C86928"/>
    <w:rsid w:val="00C87014"/>
    <w:rsid w:val="00C87273"/>
    <w:rsid w:val="00C87702"/>
    <w:rsid w:val="00C87E1E"/>
    <w:rsid w:val="00C87F58"/>
    <w:rsid w:val="00C905DA"/>
    <w:rsid w:val="00C910BD"/>
    <w:rsid w:val="00C918B9"/>
    <w:rsid w:val="00C91BD4"/>
    <w:rsid w:val="00C91E2A"/>
    <w:rsid w:val="00C91E38"/>
    <w:rsid w:val="00C921F5"/>
    <w:rsid w:val="00C92256"/>
    <w:rsid w:val="00C92483"/>
    <w:rsid w:val="00C927C9"/>
    <w:rsid w:val="00C92830"/>
    <w:rsid w:val="00C92A8C"/>
    <w:rsid w:val="00C933AA"/>
    <w:rsid w:val="00C93585"/>
    <w:rsid w:val="00C93C69"/>
    <w:rsid w:val="00C9405C"/>
    <w:rsid w:val="00C95797"/>
    <w:rsid w:val="00C95C06"/>
    <w:rsid w:val="00C95CB5"/>
    <w:rsid w:val="00C96604"/>
    <w:rsid w:val="00C96B42"/>
    <w:rsid w:val="00C97325"/>
    <w:rsid w:val="00C97BFF"/>
    <w:rsid w:val="00C97DDE"/>
    <w:rsid w:val="00CA024C"/>
    <w:rsid w:val="00CA03AB"/>
    <w:rsid w:val="00CA0B2C"/>
    <w:rsid w:val="00CA0C6A"/>
    <w:rsid w:val="00CA19DE"/>
    <w:rsid w:val="00CA1B2D"/>
    <w:rsid w:val="00CA22B2"/>
    <w:rsid w:val="00CA4842"/>
    <w:rsid w:val="00CA51C6"/>
    <w:rsid w:val="00CA5ACB"/>
    <w:rsid w:val="00CA5BC2"/>
    <w:rsid w:val="00CA6064"/>
    <w:rsid w:val="00CA6459"/>
    <w:rsid w:val="00CA69D1"/>
    <w:rsid w:val="00CA701F"/>
    <w:rsid w:val="00CA723D"/>
    <w:rsid w:val="00CA7312"/>
    <w:rsid w:val="00CA776B"/>
    <w:rsid w:val="00CB0244"/>
    <w:rsid w:val="00CB03D3"/>
    <w:rsid w:val="00CB04E2"/>
    <w:rsid w:val="00CB0D37"/>
    <w:rsid w:val="00CB0EED"/>
    <w:rsid w:val="00CB0F20"/>
    <w:rsid w:val="00CB21D7"/>
    <w:rsid w:val="00CB2AC8"/>
    <w:rsid w:val="00CB2B97"/>
    <w:rsid w:val="00CB2DC4"/>
    <w:rsid w:val="00CB2E4D"/>
    <w:rsid w:val="00CB2EE3"/>
    <w:rsid w:val="00CB3190"/>
    <w:rsid w:val="00CB3515"/>
    <w:rsid w:val="00CB3794"/>
    <w:rsid w:val="00CB3942"/>
    <w:rsid w:val="00CB3966"/>
    <w:rsid w:val="00CB40A8"/>
    <w:rsid w:val="00CB4779"/>
    <w:rsid w:val="00CB4CC9"/>
    <w:rsid w:val="00CB4D80"/>
    <w:rsid w:val="00CB56D1"/>
    <w:rsid w:val="00CB5E48"/>
    <w:rsid w:val="00CB6785"/>
    <w:rsid w:val="00CB7B8F"/>
    <w:rsid w:val="00CC023A"/>
    <w:rsid w:val="00CC1453"/>
    <w:rsid w:val="00CC1491"/>
    <w:rsid w:val="00CC14C0"/>
    <w:rsid w:val="00CC16FE"/>
    <w:rsid w:val="00CC19C4"/>
    <w:rsid w:val="00CC1AB7"/>
    <w:rsid w:val="00CC1BFF"/>
    <w:rsid w:val="00CC206C"/>
    <w:rsid w:val="00CC22FF"/>
    <w:rsid w:val="00CC2365"/>
    <w:rsid w:val="00CC2467"/>
    <w:rsid w:val="00CC27A6"/>
    <w:rsid w:val="00CC3B85"/>
    <w:rsid w:val="00CC3C79"/>
    <w:rsid w:val="00CC4360"/>
    <w:rsid w:val="00CC4985"/>
    <w:rsid w:val="00CC5302"/>
    <w:rsid w:val="00CC5A67"/>
    <w:rsid w:val="00CC69F0"/>
    <w:rsid w:val="00CC76D3"/>
    <w:rsid w:val="00CC788C"/>
    <w:rsid w:val="00CC7A65"/>
    <w:rsid w:val="00CD0B36"/>
    <w:rsid w:val="00CD0E03"/>
    <w:rsid w:val="00CD0F80"/>
    <w:rsid w:val="00CD1097"/>
    <w:rsid w:val="00CD1AAD"/>
    <w:rsid w:val="00CD214B"/>
    <w:rsid w:val="00CD235B"/>
    <w:rsid w:val="00CD2882"/>
    <w:rsid w:val="00CD2C9A"/>
    <w:rsid w:val="00CD3163"/>
    <w:rsid w:val="00CD3299"/>
    <w:rsid w:val="00CD3B9D"/>
    <w:rsid w:val="00CD3D61"/>
    <w:rsid w:val="00CD3DCE"/>
    <w:rsid w:val="00CD42F6"/>
    <w:rsid w:val="00CD43EA"/>
    <w:rsid w:val="00CD44D4"/>
    <w:rsid w:val="00CD4DE0"/>
    <w:rsid w:val="00CD55B8"/>
    <w:rsid w:val="00CD5797"/>
    <w:rsid w:val="00CD581F"/>
    <w:rsid w:val="00CD6CB7"/>
    <w:rsid w:val="00CD77B2"/>
    <w:rsid w:val="00CD7A11"/>
    <w:rsid w:val="00CE0044"/>
    <w:rsid w:val="00CE055F"/>
    <w:rsid w:val="00CE1AF9"/>
    <w:rsid w:val="00CE241C"/>
    <w:rsid w:val="00CE2439"/>
    <w:rsid w:val="00CE24CE"/>
    <w:rsid w:val="00CE298F"/>
    <w:rsid w:val="00CE308F"/>
    <w:rsid w:val="00CE330E"/>
    <w:rsid w:val="00CE3433"/>
    <w:rsid w:val="00CE3661"/>
    <w:rsid w:val="00CE4130"/>
    <w:rsid w:val="00CE4BEF"/>
    <w:rsid w:val="00CE5DEF"/>
    <w:rsid w:val="00CE6308"/>
    <w:rsid w:val="00CE6431"/>
    <w:rsid w:val="00CE6965"/>
    <w:rsid w:val="00CE6B4D"/>
    <w:rsid w:val="00CE74AD"/>
    <w:rsid w:val="00CE757C"/>
    <w:rsid w:val="00CF06FD"/>
    <w:rsid w:val="00CF070D"/>
    <w:rsid w:val="00CF0C8F"/>
    <w:rsid w:val="00CF1082"/>
    <w:rsid w:val="00CF1695"/>
    <w:rsid w:val="00CF1A68"/>
    <w:rsid w:val="00CF210A"/>
    <w:rsid w:val="00CF2133"/>
    <w:rsid w:val="00CF21B7"/>
    <w:rsid w:val="00CF2925"/>
    <w:rsid w:val="00CF2F37"/>
    <w:rsid w:val="00CF3CBB"/>
    <w:rsid w:val="00CF3DB8"/>
    <w:rsid w:val="00CF3FD9"/>
    <w:rsid w:val="00CF44AA"/>
    <w:rsid w:val="00CF4584"/>
    <w:rsid w:val="00CF48A7"/>
    <w:rsid w:val="00CF529C"/>
    <w:rsid w:val="00CF553F"/>
    <w:rsid w:val="00CF5C3F"/>
    <w:rsid w:val="00CF5E2C"/>
    <w:rsid w:val="00CF5FAE"/>
    <w:rsid w:val="00CF62F3"/>
    <w:rsid w:val="00CF63AD"/>
    <w:rsid w:val="00CF66B3"/>
    <w:rsid w:val="00CF7439"/>
    <w:rsid w:val="00CF7520"/>
    <w:rsid w:val="00CF7759"/>
    <w:rsid w:val="00D02C27"/>
    <w:rsid w:val="00D02D64"/>
    <w:rsid w:val="00D03973"/>
    <w:rsid w:val="00D03D41"/>
    <w:rsid w:val="00D03DBC"/>
    <w:rsid w:val="00D03E5B"/>
    <w:rsid w:val="00D04870"/>
    <w:rsid w:val="00D052B9"/>
    <w:rsid w:val="00D05590"/>
    <w:rsid w:val="00D05947"/>
    <w:rsid w:val="00D05C25"/>
    <w:rsid w:val="00D06422"/>
    <w:rsid w:val="00D07244"/>
    <w:rsid w:val="00D07357"/>
    <w:rsid w:val="00D0736C"/>
    <w:rsid w:val="00D07C68"/>
    <w:rsid w:val="00D07C86"/>
    <w:rsid w:val="00D104DE"/>
    <w:rsid w:val="00D10F55"/>
    <w:rsid w:val="00D10F94"/>
    <w:rsid w:val="00D12E71"/>
    <w:rsid w:val="00D12F91"/>
    <w:rsid w:val="00D137DD"/>
    <w:rsid w:val="00D13EE7"/>
    <w:rsid w:val="00D141D4"/>
    <w:rsid w:val="00D14CF3"/>
    <w:rsid w:val="00D14F3C"/>
    <w:rsid w:val="00D15A0B"/>
    <w:rsid w:val="00D15D8F"/>
    <w:rsid w:val="00D16079"/>
    <w:rsid w:val="00D165FA"/>
    <w:rsid w:val="00D167F1"/>
    <w:rsid w:val="00D17940"/>
    <w:rsid w:val="00D17AEB"/>
    <w:rsid w:val="00D17DD8"/>
    <w:rsid w:val="00D2049C"/>
    <w:rsid w:val="00D20DC1"/>
    <w:rsid w:val="00D20F03"/>
    <w:rsid w:val="00D21459"/>
    <w:rsid w:val="00D225AB"/>
    <w:rsid w:val="00D2273D"/>
    <w:rsid w:val="00D22D1F"/>
    <w:rsid w:val="00D22EF3"/>
    <w:rsid w:val="00D232E3"/>
    <w:rsid w:val="00D23F53"/>
    <w:rsid w:val="00D24545"/>
    <w:rsid w:val="00D24EE0"/>
    <w:rsid w:val="00D24EE6"/>
    <w:rsid w:val="00D25402"/>
    <w:rsid w:val="00D257FE"/>
    <w:rsid w:val="00D25D06"/>
    <w:rsid w:val="00D265F7"/>
    <w:rsid w:val="00D27217"/>
    <w:rsid w:val="00D27AB4"/>
    <w:rsid w:val="00D27C91"/>
    <w:rsid w:val="00D27E0E"/>
    <w:rsid w:val="00D303CF"/>
    <w:rsid w:val="00D30A1A"/>
    <w:rsid w:val="00D30C21"/>
    <w:rsid w:val="00D3183E"/>
    <w:rsid w:val="00D31904"/>
    <w:rsid w:val="00D31AB9"/>
    <w:rsid w:val="00D31BEF"/>
    <w:rsid w:val="00D32081"/>
    <w:rsid w:val="00D329E4"/>
    <w:rsid w:val="00D32A85"/>
    <w:rsid w:val="00D32CB5"/>
    <w:rsid w:val="00D32DDA"/>
    <w:rsid w:val="00D3303A"/>
    <w:rsid w:val="00D3348D"/>
    <w:rsid w:val="00D3372D"/>
    <w:rsid w:val="00D33A9F"/>
    <w:rsid w:val="00D35001"/>
    <w:rsid w:val="00D35AEB"/>
    <w:rsid w:val="00D36385"/>
    <w:rsid w:val="00D3656A"/>
    <w:rsid w:val="00D368EA"/>
    <w:rsid w:val="00D36A24"/>
    <w:rsid w:val="00D3703D"/>
    <w:rsid w:val="00D3733E"/>
    <w:rsid w:val="00D374CD"/>
    <w:rsid w:val="00D37BA7"/>
    <w:rsid w:val="00D37C3E"/>
    <w:rsid w:val="00D37DF3"/>
    <w:rsid w:val="00D4021A"/>
    <w:rsid w:val="00D406DA"/>
    <w:rsid w:val="00D40A0D"/>
    <w:rsid w:val="00D410BA"/>
    <w:rsid w:val="00D41CD9"/>
    <w:rsid w:val="00D4294F"/>
    <w:rsid w:val="00D42C38"/>
    <w:rsid w:val="00D42D82"/>
    <w:rsid w:val="00D42DE5"/>
    <w:rsid w:val="00D43C8B"/>
    <w:rsid w:val="00D443B2"/>
    <w:rsid w:val="00D44D83"/>
    <w:rsid w:val="00D45C3A"/>
    <w:rsid w:val="00D45CCD"/>
    <w:rsid w:val="00D460CC"/>
    <w:rsid w:val="00D46983"/>
    <w:rsid w:val="00D47014"/>
    <w:rsid w:val="00D4701A"/>
    <w:rsid w:val="00D476CB"/>
    <w:rsid w:val="00D5009F"/>
    <w:rsid w:val="00D5014D"/>
    <w:rsid w:val="00D50533"/>
    <w:rsid w:val="00D50ADF"/>
    <w:rsid w:val="00D51047"/>
    <w:rsid w:val="00D516C7"/>
    <w:rsid w:val="00D516DF"/>
    <w:rsid w:val="00D5200C"/>
    <w:rsid w:val="00D520FD"/>
    <w:rsid w:val="00D523A4"/>
    <w:rsid w:val="00D52D3C"/>
    <w:rsid w:val="00D532D2"/>
    <w:rsid w:val="00D53804"/>
    <w:rsid w:val="00D53EC3"/>
    <w:rsid w:val="00D540AD"/>
    <w:rsid w:val="00D542F5"/>
    <w:rsid w:val="00D5431B"/>
    <w:rsid w:val="00D55759"/>
    <w:rsid w:val="00D56E0F"/>
    <w:rsid w:val="00D56F34"/>
    <w:rsid w:val="00D57053"/>
    <w:rsid w:val="00D6008F"/>
    <w:rsid w:val="00D60CA2"/>
    <w:rsid w:val="00D60CD1"/>
    <w:rsid w:val="00D61439"/>
    <w:rsid w:val="00D614B7"/>
    <w:rsid w:val="00D614D0"/>
    <w:rsid w:val="00D61A80"/>
    <w:rsid w:val="00D63952"/>
    <w:rsid w:val="00D63AF3"/>
    <w:rsid w:val="00D63D12"/>
    <w:rsid w:val="00D63D4D"/>
    <w:rsid w:val="00D6436F"/>
    <w:rsid w:val="00D64622"/>
    <w:rsid w:val="00D64720"/>
    <w:rsid w:val="00D654A6"/>
    <w:rsid w:val="00D65624"/>
    <w:rsid w:val="00D65837"/>
    <w:rsid w:val="00D65976"/>
    <w:rsid w:val="00D65BFC"/>
    <w:rsid w:val="00D672C7"/>
    <w:rsid w:val="00D673F4"/>
    <w:rsid w:val="00D67608"/>
    <w:rsid w:val="00D677F5"/>
    <w:rsid w:val="00D67C1D"/>
    <w:rsid w:val="00D67D3F"/>
    <w:rsid w:val="00D67E1C"/>
    <w:rsid w:val="00D67F4C"/>
    <w:rsid w:val="00D702BE"/>
    <w:rsid w:val="00D70994"/>
    <w:rsid w:val="00D717CE"/>
    <w:rsid w:val="00D71C30"/>
    <w:rsid w:val="00D71CA0"/>
    <w:rsid w:val="00D71CE9"/>
    <w:rsid w:val="00D721FA"/>
    <w:rsid w:val="00D731E6"/>
    <w:rsid w:val="00D73685"/>
    <w:rsid w:val="00D73A23"/>
    <w:rsid w:val="00D73ED6"/>
    <w:rsid w:val="00D74717"/>
    <w:rsid w:val="00D748AF"/>
    <w:rsid w:val="00D750EF"/>
    <w:rsid w:val="00D7580C"/>
    <w:rsid w:val="00D759A4"/>
    <w:rsid w:val="00D75B9C"/>
    <w:rsid w:val="00D75CE7"/>
    <w:rsid w:val="00D7696A"/>
    <w:rsid w:val="00D76B0F"/>
    <w:rsid w:val="00D76B72"/>
    <w:rsid w:val="00D77B92"/>
    <w:rsid w:val="00D77E71"/>
    <w:rsid w:val="00D80527"/>
    <w:rsid w:val="00D81049"/>
    <w:rsid w:val="00D8111C"/>
    <w:rsid w:val="00D81AB2"/>
    <w:rsid w:val="00D82CAE"/>
    <w:rsid w:val="00D830BF"/>
    <w:rsid w:val="00D83A16"/>
    <w:rsid w:val="00D84156"/>
    <w:rsid w:val="00D8421F"/>
    <w:rsid w:val="00D84265"/>
    <w:rsid w:val="00D84E98"/>
    <w:rsid w:val="00D85694"/>
    <w:rsid w:val="00D85A80"/>
    <w:rsid w:val="00D85B41"/>
    <w:rsid w:val="00D85BE3"/>
    <w:rsid w:val="00D85E39"/>
    <w:rsid w:val="00D86163"/>
    <w:rsid w:val="00D86AA7"/>
    <w:rsid w:val="00D86E32"/>
    <w:rsid w:val="00D86E5D"/>
    <w:rsid w:val="00D86FFB"/>
    <w:rsid w:val="00D870D1"/>
    <w:rsid w:val="00D874E8"/>
    <w:rsid w:val="00D87569"/>
    <w:rsid w:val="00D879A0"/>
    <w:rsid w:val="00D90898"/>
    <w:rsid w:val="00D909E3"/>
    <w:rsid w:val="00D9119C"/>
    <w:rsid w:val="00D9185C"/>
    <w:rsid w:val="00D921D7"/>
    <w:rsid w:val="00D9249D"/>
    <w:rsid w:val="00D92BCE"/>
    <w:rsid w:val="00D92DE0"/>
    <w:rsid w:val="00D933D7"/>
    <w:rsid w:val="00D93EBD"/>
    <w:rsid w:val="00D943EE"/>
    <w:rsid w:val="00D9499E"/>
    <w:rsid w:val="00D94D0B"/>
    <w:rsid w:val="00D94E0E"/>
    <w:rsid w:val="00D94ECE"/>
    <w:rsid w:val="00D951B1"/>
    <w:rsid w:val="00D95555"/>
    <w:rsid w:val="00D956F5"/>
    <w:rsid w:val="00D9659E"/>
    <w:rsid w:val="00D96751"/>
    <w:rsid w:val="00D9709A"/>
    <w:rsid w:val="00D97762"/>
    <w:rsid w:val="00D97FC8"/>
    <w:rsid w:val="00DA0129"/>
    <w:rsid w:val="00DA0275"/>
    <w:rsid w:val="00DA092A"/>
    <w:rsid w:val="00DA0EC6"/>
    <w:rsid w:val="00DA0F76"/>
    <w:rsid w:val="00DA1321"/>
    <w:rsid w:val="00DA1423"/>
    <w:rsid w:val="00DA185F"/>
    <w:rsid w:val="00DA1AC1"/>
    <w:rsid w:val="00DA1F98"/>
    <w:rsid w:val="00DA20C1"/>
    <w:rsid w:val="00DA27A5"/>
    <w:rsid w:val="00DA2BFB"/>
    <w:rsid w:val="00DA2D28"/>
    <w:rsid w:val="00DA2F60"/>
    <w:rsid w:val="00DA3155"/>
    <w:rsid w:val="00DA4502"/>
    <w:rsid w:val="00DA4720"/>
    <w:rsid w:val="00DA4765"/>
    <w:rsid w:val="00DA4C6C"/>
    <w:rsid w:val="00DA5151"/>
    <w:rsid w:val="00DA5736"/>
    <w:rsid w:val="00DA573A"/>
    <w:rsid w:val="00DA5C26"/>
    <w:rsid w:val="00DA6004"/>
    <w:rsid w:val="00DA6126"/>
    <w:rsid w:val="00DB0DF7"/>
    <w:rsid w:val="00DB1903"/>
    <w:rsid w:val="00DB20DD"/>
    <w:rsid w:val="00DB23A9"/>
    <w:rsid w:val="00DB282A"/>
    <w:rsid w:val="00DB2B03"/>
    <w:rsid w:val="00DB2BBA"/>
    <w:rsid w:val="00DB32C6"/>
    <w:rsid w:val="00DB37B9"/>
    <w:rsid w:val="00DB424C"/>
    <w:rsid w:val="00DB525A"/>
    <w:rsid w:val="00DB5991"/>
    <w:rsid w:val="00DB6102"/>
    <w:rsid w:val="00DB63FE"/>
    <w:rsid w:val="00DB6E6C"/>
    <w:rsid w:val="00DB6E87"/>
    <w:rsid w:val="00DB7121"/>
    <w:rsid w:val="00DB72DB"/>
    <w:rsid w:val="00DB7478"/>
    <w:rsid w:val="00DC0A4B"/>
    <w:rsid w:val="00DC0B80"/>
    <w:rsid w:val="00DC1B0F"/>
    <w:rsid w:val="00DC1E54"/>
    <w:rsid w:val="00DC1F6C"/>
    <w:rsid w:val="00DC246F"/>
    <w:rsid w:val="00DC2676"/>
    <w:rsid w:val="00DC298C"/>
    <w:rsid w:val="00DC2C64"/>
    <w:rsid w:val="00DC2D14"/>
    <w:rsid w:val="00DC2FBC"/>
    <w:rsid w:val="00DC4247"/>
    <w:rsid w:val="00DC49DB"/>
    <w:rsid w:val="00DC4BC6"/>
    <w:rsid w:val="00DC4D84"/>
    <w:rsid w:val="00DC51DA"/>
    <w:rsid w:val="00DC56D9"/>
    <w:rsid w:val="00DC5A6B"/>
    <w:rsid w:val="00DC618B"/>
    <w:rsid w:val="00DC686F"/>
    <w:rsid w:val="00DC7DBC"/>
    <w:rsid w:val="00DD0220"/>
    <w:rsid w:val="00DD03FC"/>
    <w:rsid w:val="00DD0446"/>
    <w:rsid w:val="00DD1481"/>
    <w:rsid w:val="00DD171D"/>
    <w:rsid w:val="00DD1D49"/>
    <w:rsid w:val="00DD24A4"/>
    <w:rsid w:val="00DD2B4A"/>
    <w:rsid w:val="00DD2C6E"/>
    <w:rsid w:val="00DD2D95"/>
    <w:rsid w:val="00DD31DB"/>
    <w:rsid w:val="00DD3870"/>
    <w:rsid w:val="00DD391B"/>
    <w:rsid w:val="00DD3C16"/>
    <w:rsid w:val="00DD4024"/>
    <w:rsid w:val="00DD4489"/>
    <w:rsid w:val="00DD45E5"/>
    <w:rsid w:val="00DD4AED"/>
    <w:rsid w:val="00DD51A0"/>
    <w:rsid w:val="00DD531A"/>
    <w:rsid w:val="00DD5B83"/>
    <w:rsid w:val="00DD5D45"/>
    <w:rsid w:val="00DD66A3"/>
    <w:rsid w:val="00DD6B3E"/>
    <w:rsid w:val="00DD6C96"/>
    <w:rsid w:val="00DD6F5A"/>
    <w:rsid w:val="00DE01DB"/>
    <w:rsid w:val="00DE0782"/>
    <w:rsid w:val="00DE07D5"/>
    <w:rsid w:val="00DE0C64"/>
    <w:rsid w:val="00DE1021"/>
    <w:rsid w:val="00DE17FD"/>
    <w:rsid w:val="00DE1C1C"/>
    <w:rsid w:val="00DE2BFC"/>
    <w:rsid w:val="00DE2D55"/>
    <w:rsid w:val="00DE31FD"/>
    <w:rsid w:val="00DE39BB"/>
    <w:rsid w:val="00DE3E3A"/>
    <w:rsid w:val="00DE4D5C"/>
    <w:rsid w:val="00DE5709"/>
    <w:rsid w:val="00DE57EF"/>
    <w:rsid w:val="00DE5C19"/>
    <w:rsid w:val="00DE5DA6"/>
    <w:rsid w:val="00DE6471"/>
    <w:rsid w:val="00DE65D2"/>
    <w:rsid w:val="00DE7CCF"/>
    <w:rsid w:val="00DE7F11"/>
    <w:rsid w:val="00DF0E3D"/>
    <w:rsid w:val="00DF1653"/>
    <w:rsid w:val="00DF1667"/>
    <w:rsid w:val="00DF1E44"/>
    <w:rsid w:val="00DF245D"/>
    <w:rsid w:val="00DF2B91"/>
    <w:rsid w:val="00DF3006"/>
    <w:rsid w:val="00DF30DD"/>
    <w:rsid w:val="00DF407E"/>
    <w:rsid w:val="00DF40F7"/>
    <w:rsid w:val="00DF4388"/>
    <w:rsid w:val="00DF4CB1"/>
    <w:rsid w:val="00DF5403"/>
    <w:rsid w:val="00DF54B4"/>
    <w:rsid w:val="00DF59F8"/>
    <w:rsid w:val="00DF5F70"/>
    <w:rsid w:val="00DF61EC"/>
    <w:rsid w:val="00DF6538"/>
    <w:rsid w:val="00DF6F56"/>
    <w:rsid w:val="00DF70BD"/>
    <w:rsid w:val="00DF7811"/>
    <w:rsid w:val="00DF7901"/>
    <w:rsid w:val="00E007AE"/>
    <w:rsid w:val="00E008EB"/>
    <w:rsid w:val="00E00A82"/>
    <w:rsid w:val="00E01380"/>
    <w:rsid w:val="00E01CEA"/>
    <w:rsid w:val="00E01FCC"/>
    <w:rsid w:val="00E023E1"/>
    <w:rsid w:val="00E0247A"/>
    <w:rsid w:val="00E0264A"/>
    <w:rsid w:val="00E026CB"/>
    <w:rsid w:val="00E02970"/>
    <w:rsid w:val="00E02B1D"/>
    <w:rsid w:val="00E02B30"/>
    <w:rsid w:val="00E02CBA"/>
    <w:rsid w:val="00E030D0"/>
    <w:rsid w:val="00E03D09"/>
    <w:rsid w:val="00E03DF4"/>
    <w:rsid w:val="00E04209"/>
    <w:rsid w:val="00E047CC"/>
    <w:rsid w:val="00E04952"/>
    <w:rsid w:val="00E04CF4"/>
    <w:rsid w:val="00E04EB8"/>
    <w:rsid w:val="00E04EE4"/>
    <w:rsid w:val="00E05564"/>
    <w:rsid w:val="00E05AF8"/>
    <w:rsid w:val="00E06936"/>
    <w:rsid w:val="00E06C17"/>
    <w:rsid w:val="00E07DF9"/>
    <w:rsid w:val="00E07FFB"/>
    <w:rsid w:val="00E11A3C"/>
    <w:rsid w:val="00E11AEA"/>
    <w:rsid w:val="00E11E2E"/>
    <w:rsid w:val="00E12E3B"/>
    <w:rsid w:val="00E13008"/>
    <w:rsid w:val="00E13662"/>
    <w:rsid w:val="00E1413A"/>
    <w:rsid w:val="00E145C9"/>
    <w:rsid w:val="00E14A24"/>
    <w:rsid w:val="00E14EFD"/>
    <w:rsid w:val="00E14F40"/>
    <w:rsid w:val="00E151B4"/>
    <w:rsid w:val="00E151FC"/>
    <w:rsid w:val="00E1529C"/>
    <w:rsid w:val="00E15760"/>
    <w:rsid w:val="00E15B56"/>
    <w:rsid w:val="00E16513"/>
    <w:rsid w:val="00E169B5"/>
    <w:rsid w:val="00E17000"/>
    <w:rsid w:val="00E200DC"/>
    <w:rsid w:val="00E20456"/>
    <w:rsid w:val="00E20464"/>
    <w:rsid w:val="00E211E5"/>
    <w:rsid w:val="00E22539"/>
    <w:rsid w:val="00E22542"/>
    <w:rsid w:val="00E2287B"/>
    <w:rsid w:val="00E23486"/>
    <w:rsid w:val="00E239AE"/>
    <w:rsid w:val="00E243A6"/>
    <w:rsid w:val="00E244EB"/>
    <w:rsid w:val="00E24C8F"/>
    <w:rsid w:val="00E24F29"/>
    <w:rsid w:val="00E24F94"/>
    <w:rsid w:val="00E25892"/>
    <w:rsid w:val="00E25DD2"/>
    <w:rsid w:val="00E26D5E"/>
    <w:rsid w:val="00E27CA2"/>
    <w:rsid w:val="00E27DB3"/>
    <w:rsid w:val="00E27E88"/>
    <w:rsid w:val="00E3081E"/>
    <w:rsid w:val="00E30F19"/>
    <w:rsid w:val="00E3140B"/>
    <w:rsid w:val="00E3214D"/>
    <w:rsid w:val="00E332FD"/>
    <w:rsid w:val="00E334E3"/>
    <w:rsid w:val="00E3389B"/>
    <w:rsid w:val="00E34B3F"/>
    <w:rsid w:val="00E34BD7"/>
    <w:rsid w:val="00E35B0E"/>
    <w:rsid w:val="00E362A6"/>
    <w:rsid w:val="00E36D8A"/>
    <w:rsid w:val="00E37290"/>
    <w:rsid w:val="00E37ACE"/>
    <w:rsid w:val="00E37B7F"/>
    <w:rsid w:val="00E37C0A"/>
    <w:rsid w:val="00E37E7A"/>
    <w:rsid w:val="00E40242"/>
    <w:rsid w:val="00E404DB"/>
    <w:rsid w:val="00E405A1"/>
    <w:rsid w:val="00E405C8"/>
    <w:rsid w:val="00E40ED8"/>
    <w:rsid w:val="00E410AD"/>
    <w:rsid w:val="00E416D8"/>
    <w:rsid w:val="00E41AFF"/>
    <w:rsid w:val="00E41CC9"/>
    <w:rsid w:val="00E41E96"/>
    <w:rsid w:val="00E41EC4"/>
    <w:rsid w:val="00E4237C"/>
    <w:rsid w:val="00E430DE"/>
    <w:rsid w:val="00E43CB1"/>
    <w:rsid w:val="00E43FDA"/>
    <w:rsid w:val="00E44457"/>
    <w:rsid w:val="00E447A9"/>
    <w:rsid w:val="00E45213"/>
    <w:rsid w:val="00E45B29"/>
    <w:rsid w:val="00E465B7"/>
    <w:rsid w:val="00E46B7A"/>
    <w:rsid w:val="00E46BC5"/>
    <w:rsid w:val="00E470D2"/>
    <w:rsid w:val="00E4737B"/>
    <w:rsid w:val="00E5034C"/>
    <w:rsid w:val="00E5061E"/>
    <w:rsid w:val="00E50F36"/>
    <w:rsid w:val="00E50FCB"/>
    <w:rsid w:val="00E51BB3"/>
    <w:rsid w:val="00E51E74"/>
    <w:rsid w:val="00E524B1"/>
    <w:rsid w:val="00E53111"/>
    <w:rsid w:val="00E53D8C"/>
    <w:rsid w:val="00E5447F"/>
    <w:rsid w:val="00E552B8"/>
    <w:rsid w:val="00E55EB2"/>
    <w:rsid w:val="00E56554"/>
    <w:rsid w:val="00E56B8E"/>
    <w:rsid w:val="00E56C85"/>
    <w:rsid w:val="00E613AB"/>
    <w:rsid w:val="00E61BC1"/>
    <w:rsid w:val="00E62EF6"/>
    <w:rsid w:val="00E64811"/>
    <w:rsid w:val="00E64832"/>
    <w:rsid w:val="00E6495A"/>
    <w:rsid w:val="00E649FE"/>
    <w:rsid w:val="00E64D87"/>
    <w:rsid w:val="00E64EEB"/>
    <w:rsid w:val="00E6557F"/>
    <w:rsid w:val="00E6568C"/>
    <w:rsid w:val="00E65ADA"/>
    <w:rsid w:val="00E66272"/>
    <w:rsid w:val="00E66588"/>
    <w:rsid w:val="00E66BBB"/>
    <w:rsid w:val="00E66E32"/>
    <w:rsid w:val="00E672E6"/>
    <w:rsid w:val="00E6754B"/>
    <w:rsid w:val="00E7042B"/>
    <w:rsid w:val="00E70677"/>
    <w:rsid w:val="00E70909"/>
    <w:rsid w:val="00E70E11"/>
    <w:rsid w:val="00E71161"/>
    <w:rsid w:val="00E716EA"/>
    <w:rsid w:val="00E71806"/>
    <w:rsid w:val="00E719DE"/>
    <w:rsid w:val="00E71A6F"/>
    <w:rsid w:val="00E71D57"/>
    <w:rsid w:val="00E71DF1"/>
    <w:rsid w:val="00E721F4"/>
    <w:rsid w:val="00E72C0B"/>
    <w:rsid w:val="00E73A36"/>
    <w:rsid w:val="00E73E5A"/>
    <w:rsid w:val="00E73F22"/>
    <w:rsid w:val="00E743A1"/>
    <w:rsid w:val="00E7445E"/>
    <w:rsid w:val="00E7474E"/>
    <w:rsid w:val="00E75548"/>
    <w:rsid w:val="00E7563A"/>
    <w:rsid w:val="00E760E3"/>
    <w:rsid w:val="00E76751"/>
    <w:rsid w:val="00E7678F"/>
    <w:rsid w:val="00E769D1"/>
    <w:rsid w:val="00E77DB1"/>
    <w:rsid w:val="00E77F02"/>
    <w:rsid w:val="00E805A5"/>
    <w:rsid w:val="00E8183C"/>
    <w:rsid w:val="00E83717"/>
    <w:rsid w:val="00E84069"/>
    <w:rsid w:val="00E840B9"/>
    <w:rsid w:val="00E841AA"/>
    <w:rsid w:val="00E841C8"/>
    <w:rsid w:val="00E84552"/>
    <w:rsid w:val="00E84715"/>
    <w:rsid w:val="00E848FD"/>
    <w:rsid w:val="00E84BD3"/>
    <w:rsid w:val="00E850DF"/>
    <w:rsid w:val="00E853D8"/>
    <w:rsid w:val="00E86A33"/>
    <w:rsid w:val="00E86CAC"/>
    <w:rsid w:val="00E879D5"/>
    <w:rsid w:val="00E906EA"/>
    <w:rsid w:val="00E90823"/>
    <w:rsid w:val="00E90873"/>
    <w:rsid w:val="00E91DD4"/>
    <w:rsid w:val="00E9252B"/>
    <w:rsid w:val="00E92945"/>
    <w:rsid w:val="00E92B24"/>
    <w:rsid w:val="00E92F61"/>
    <w:rsid w:val="00E93704"/>
    <w:rsid w:val="00E9372B"/>
    <w:rsid w:val="00E93A0A"/>
    <w:rsid w:val="00E93A4B"/>
    <w:rsid w:val="00E93E29"/>
    <w:rsid w:val="00E9437C"/>
    <w:rsid w:val="00E94DAA"/>
    <w:rsid w:val="00E9546C"/>
    <w:rsid w:val="00E9571A"/>
    <w:rsid w:val="00E9622B"/>
    <w:rsid w:val="00E97190"/>
    <w:rsid w:val="00E972B9"/>
    <w:rsid w:val="00E97B45"/>
    <w:rsid w:val="00E97E2F"/>
    <w:rsid w:val="00EA00C3"/>
    <w:rsid w:val="00EA085D"/>
    <w:rsid w:val="00EA0958"/>
    <w:rsid w:val="00EA0C41"/>
    <w:rsid w:val="00EA0D14"/>
    <w:rsid w:val="00EA0D20"/>
    <w:rsid w:val="00EA1D22"/>
    <w:rsid w:val="00EA29E6"/>
    <w:rsid w:val="00EA2B36"/>
    <w:rsid w:val="00EA3400"/>
    <w:rsid w:val="00EA35B0"/>
    <w:rsid w:val="00EA3A0B"/>
    <w:rsid w:val="00EA3ACF"/>
    <w:rsid w:val="00EA444D"/>
    <w:rsid w:val="00EA5A13"/>
    <w:rsid w:val="00EA6B24"/>
    <w:rsid w:val="00EA7425"/>
    <w:rsid w:val="00EA7451"/>
    <w:rsid w:val="00EA79E9"/>
    <w:rsid w:val="00EB080A"/>
    <w:rsid w:val="00EB0B80"/>
    <w:rsid w:val="00EB0DD4"/>
    <w:rsid w:val="00EB0DEC"/>
    <w:rsid w:val="00EB147A"/>
    <w:rsid w:val="00EB1C55"/>
    <w:rsid w:val="00EB1F28"/>
    <w:rsid w:val="00EB1FCB"/>
    <w:rsid w:val="00EB2AB0"/>
    <w:rsid w:val="00EB2BF5"/>
    <w:rsid w:val="00EB33E8"/>
    <w:rsid w:val="00EB3925"/>
    <w:rsid w:val="00EB3C3F"/>
    <w:rsid w:val="00EB41D8"/>
    <w:rsid w:val="00EB48BE"/>
    <w:rsid w:val="00EB4D27"/>
    <w:rsid w:val="00EB4F0B"/>
    <w:rsid w:val="00EB535D"/>
    <w:rsid w:val="00EB5923"/>
    <w:rsid w:val="00EB62B2"/>
    <w:rsid w:val="00EB6499"/>
    <w:rsid w:val="00EB69F7"/>
    <w:rsid w:val="00EB6C85"/>
    <w:rsid w:val="00EB75E9"/>
    <w:rsid w:val="00EB773D"/>
    <w:rsid w:val="00EB7805"/>
    <w:rsid w:val="00EB7A8B"/>
    <w:rsid w:val="00EB7AD0"/>
    <w:rsid w:val="00EB7CDA"/>
    <w:rsid w:val="00EC03C9"/>
    <w:rsid w:val="00EC1926"/>
    <w:rsid w:val="00EC2636"/>
    <w:rsid w:val="00EC3682"/>
    <w:rsid w:val="00EC3783"/>
    <w:rsid w:val="00EC4556"/>
    <w:rsid w:val="00EC4A2E"/>
    <w:rsid w:val="00EC4EDD"/>
    <w:rsid w:val="00EC4FAC"/>
    <w:rsid w:val="00EC5106"/>
    <w:rsid w:val="00EC523D"/>
    <w:rsid w:val="00EC5A15"/>
    <w:rsid w:val="00EC644B"/>
    <w:rsid w:val="00EC656E"/>
    <w:rsid w:val="00EC6CB3"/>
    <w:rsid w:val="00EC6D15"/>
    <w:rsid w:val="00EC7096"/>
    <w:rsid w:val="00EC722F"/>
    <w:rsid w:val="00EC73B9"/>
    <w:rsid w:val="00ED0393"/>
    <w:rsid w:val="00ED0C3F"/>
    <w:rsid w:val="00ED0C9B"/>
    <w:rsid w:val="00ED1490"/>
    <w:rsid w:val="00ED16A1"/>
    <w:rsid w:val="00ED1C6C"/>
    <w:rsid w:val="00ED20C4"/>
    <w:rsid w:val="00ED24A1"/>
    <w:rsid w:val="00ED24CF"/>
    <w:rsid w:val="00ED2754"/>
    <w:rsid w:val="00ED37CB"/>
    <w:rsid w:val="00ED444A"/>
    <w:rsid w:val="00ED4C7C"/>
    <w:rsid w:val="00ED4C92"/>
    <w:rsid w:val="00ED4FD7"/>
    <w:rsid w:val="00ED51A5"/>
    <w:rsid w:val="00ED5C31"/>
    <w:rsid w:val="00ED5D1E"/>
    <w:rsid w:val="00ED5EBE"/>
    <w:rsid w:val="00ED638D"/>
    <w:rsid w:val="00ED63EF"/>
    <w:rsid w:val="00ED6868"/>
    <w:rsid w:val="00ED7146"/>
    <w:rsid w:val="00ED77AD"/>
    <w:rsid w:val="00EE0EAC"/>
    <w:rsid w:val="00EE1037"/>
    <w:rsid w:val="00EE1B6D"/>
    <w:rsid w:val="00EE26B9"/>
    <w:rsid w:val="00EE28F9"/>
    <w:rsid w:val="00EE2ED3"/>
    <w:rsid w:val="00EE30DC"/>
    <w:rsid w:val="00EE32F4"/>
    <w:rsid w:val="00EE38D4"/>
    <w:rsid w:val="00EE3E66"/>
    <w:rsid w:val="00EE4023"/>
    <w:rsid w:val="00EE4771"/>
    <w:rsid w:val="00EE4AA8"/>
    <w:rsid w:val="00EE4AB3"/>
    <w:rsid w:val="00EE4CD9"/>
    <w:rsid w:val="00EE4EBD"/>
    <w:rsid w:val="00EE53A1"/>
    <w:rsid w:val="00EE53CB"/>
    <w:rsid w:val="00EE57D6"/>
    <w:rsid w:val="00EE5EE8"/>
    <w:rsid w:val="00EE61A5"/>
    <w:rsid w:val="00EE6281"/>
    <w:rsid w:val="00EE6A5B"/>
    <w:rsid w:val="00EE6C01"/>
    <w:rsid w:val="00EE6F5F"/>
    <w:rsid w:val="00EE74E2"/>
    <w:rsid w:val="00EE7CA7"/>
    <w:rsid w:val="00EF00C9"/>
    <w:rsid w:val="00EF0128"/>
    <w:rsid w:val="00EF039E"/>
    <w:rsid w:val="00EF06A0"/>
    <w:rsid w:val="00EF078F"/>
    <w:rsid w:val="00EF088C"/>
    <w:rsid w:val="00EF0A98"/>
    <w:rsid w:val="00EF1502"/>
    <w:rsid w:val="00EF19CA"/>
    <w:rsid w:val="00EF1CA2"/>
    <w:rsid w:val="00EF224C"/>
    <w:rsid w:val="00EF2905"/>
    <w:rsid w:val="00EF3F89"/>
    <w:rsid w:val="00EF4092"/>
    <w:rsid w:val="00EF488B"/>
    <w:rsid w:val="00EF490B"/>
    <w:rsid w:val="00EF510A"/>
    <w:rsid w:val="00EF51AC"/>
    <w:rsid w:val="00EF59F8"/>
    <w:rsid w:val="00EF5D9A"/>
    <w:rsid w:val="00EF70C7"/>
    <w:rsid w:val="00EF7487"/>
    <w:rsid w:val="00EF7F3F"/>
    <w:rsid w:val="00F006CC"/>
    <w:rsid w:val="00F00F54"/>
    <w:rsid w:val="00F01BC1"/>
    <w:rsid w:val="00F020C1"/>
    <w:rsid w:val="00F021E2"/>
    <w:rsid w:val="00F030A1"/>
    <w:rsid w:val="00F0362D"/>
    <w:rsid w:val="00F0385F"/>
    <w:rsid w:val="00F03A50"/>
    <w:rsid w:val="00F03E48"/>
    <w:rsid w:val="00F04322"/>
    <w:rsid w:val="00F04EE9"/>
    <w:rsid w:val="00F05021"/>
    <w:rsid w:val="00F05DDF"/>
    <w:rsid w:val="00F0677C"/>
    <w:rsid w:val="00F075D1"/>
    <w:rsid w:val="00F07923"/>
    <w:rsid w:val="00F1159A"/>
    <w:rsid w:val="00F116CB"/>
    <w:rsid w:val="00F11CD6"/>
    <w:rsid w:val="00F12B6D"/>
    <w:rsid w:val="00F12DDD"/>
    <w:rsid w:val="00F12E82"/>
    <w:rsid w:val="00F143D2"/>
    <w:rsid w:val="00F145A1"/>
    <w:rsid w:val="00F155B5"/>
    <w:rsid w:val="00F16946"/>
    <w:rsid w:val="00F177F8"/>
    <w:rsid w:val="00F17D8F"/>
    <w:rsid w:val="00F17F77"/>
    <w:rsid w:val="00F20098"/>
    <w:rsid w:val="00F2100F"/>
    <w:rsid w:val="00F2129B"/>
    <w:rsid w:val="00F21A36"/>
    <w:rsid w:val="00F21EF8"/>
    <w:rsid w:val="00F21FC0"/>
    <w:rsid w:val="00F220DD"/>
    <w:rsid w:val="00F233BC"/>
    <w:rsid w:val="00F23D47"/>
    <w:rsid w:val="00F2428A"/>
    <w:rsid w:val="00F244C9"/>
    <w:rsid w:val="00F244ED"/>
    <w:rsid w:val="00F247F3"/>
    <w:rsid w:val="00F251E3"/>
    <w:rsid w:val="00F2530F"/>
    <w:rsid w:val="00F259E7"/>
    <w:rsid w:val="00F26093"/>
    <w:rsid w:val="00F264B3"/>
    <w:rsid w:val="00F267AF"/>
    <w:rsid w:val="00F26E59"/>
    <w:rsid w:val="00F276C4"/>
    <w:rsid w:val="00F27949"/>
    <w:rsid w:val="00F27BCD"/>
    <w:rsid w:val="00F27C73"/>
    <w:rsid w:val="00F310E1"/>
    <w:rsid w:val="00F312D9"/>
    <w:rsid w:val="00F327B9"/>
    <w:rsid w:val="00F32FD7"/>
    <w:rsid w:val="00F33840"/>
    <w:rsid w:val="00F338B2"/>
    <w:rsid w:val="00F33C2B"/>
    <w:rsid w:val="00F33DC6"/>
    <w:rsid w:val="00F34334"/>
    <w:rsid w:val="00F3500D"/>
    <w:rsid w:val="00F3526A"/>
    <w:rsid w:val="00F361BA"/>
    <w:rsid w:val="00F362E3"/>
    <w:rsid w:val="00F37229"/>
    <w:rsid w:val="00F37683"/>
    <w:rsid w:val="00F3772B"/>
    <w:rsid w:val="00F379EB"/>
    <w:rsid w:val="00F40104"/>
    <w:rsid w:val="00F40D80"/>
    <w:rsid w:val="00F41768"/>
    <w:rsid w:val="00F4181E"/>
    <w:rsid w:val="00F41C75"/>
    <w:rsid w:val="00F41E1E"/>
    <w:rsid w:val="00F4225B"/>
    <w:rsid w:val="00F4247F"/>
    <w:rsid w:val="00F4365F"/>
    <w:rsid w:val="00F451A3"/>
    <w:rsid w:val="00F4523D"/>
    <w:rsid w:val="00F456BB"/>
    <w:rsid w:val="00F4608A"/>
    <w:rsid w:val="00F465BE"/>
    <w:rsid w:val="00F46E69"/>
    <w:rsid w:val="00F4700F"/>
    <w:rsid w:val="00F479B7"/>
    <w:rsid w:val="00F50AD7"/>
    <w:rsid w:val="00F510D9"/>
    <w:rsid w:val="00F51549"/>
    <w:rsid w:val="00F518C7"/>
    <w:rsid w:val="00F51B5D"/>
    <w:rsid w:val="00F5206B"/>
    <w:rsid w:val="00F52A3A"/>
    <w:rsid w:val="00F52F22"/>
    <w:rsid w:val="00F530FC"/>
    <w:rsid w:val="00F53232"/>
    <w:rsid w:val="00F536D7"/>
    <w:rsid w:val="00F54208"/>
    <w:rsid w:val="00F54D35"/>
    <w:rsid w:val="00F54DF5"/>
    <w:rsid w:val="00F55470"/>
    <w:rsid w:val="00F55481"/>
    <w:rsid w:val="00F556F9"/>
    <w:rsid w:val="00F55DAC"/>
    <w:rsid w:val="00F55DC8"/>
    <w:rsid w:val="00F56BC9"/>
    <w:rsid w:val="00F56FDC"/>
    <w:rsid w:val="00F57310"/>
    <w:rsid w:val="00F5799A"/>
    <w:rsid w:val="00F57B91"/>
    <w:rsid w:val="00F57D3E"/>
    <w:rsid w:val="00F57FCE"/>
    <w:rsid w:val="00F603FF"/>
    <w:rsid w:val="00F6098E"/>
    <w:rsid w:val="00F61153"/>
    <w:rsid w:val="00F61890"/>
    <w:rsid w:val="00F619BD"/>
    <w:rsid w:val="00F61A8C"/>
    <w:rsid w:val="00F61DDA"/>
    <w:rsid w:val="00F6251C"/>
    <w:rsid w:val="00F62581"/>
    <w:rsid w:val="00F62865"/>
    <w:rsid w:val="00F63C4F"/>
    <w:rsid w:val="00F6591C"/>
    <w:rsid w:val="00F65A58"/>
    <w:rsid w:val="00F65EC4"/>
    <w:rsid w:val="00F66872"/>
    <w:rsid w:val="00F6705B"/>
    <w:rsid w:val="00F67241"/>
    <w:rsid w:val="00F70053"/>
    <w:rsid w:val="00F70F80"/>
    <w:rsid w:val="00F7219D"/>
    <w:rsid w:val="00F721E2"/>
    <w:rsid w:val="00F7243A"/>
    <w:rsid w:val="00F72B7A"/>
    <w:rsid w:val="00F73346"/>
    <w:rsid w:val="00F73A91"/>
    <w:rsid w:val="00F748FF"/>
    <w:rsid w:val="00F75042"/>
    <w:rsid w:val="00F752D1"/>
    <w:rsid w:val="00F7549B"/>
    <w:rsid w:val="00F75D90"/>
    <w:rsid w:val="00F762E9"/>
    <w:rsid w:val="00F76F17"/>
    <w:rsid w:val="00F76FAA"/>
    <w:rsid w:val="00F775AA"/>
    <w:rsid w:val="00F777D6"/>
    <w:rsid w:val="00F8027D"/>
    <w:rsid w:val="00F80472"/>
    <w:rsid w:val="00F805E5"/>
    <w:rsid w:val="00F80E2C"/>
    <w:rsid w:val="00F80E7E"/>
    <w:rsid w:val="00F81BC5"/>
    <w:rsid w:val="00F81C20"/>
    <w:rsid w:val="00F8219C"/>
    <w:rsid w:val="00F825D2"/>
    <w:rsid w:val="00F82718"/>
    <w:rsid w:val="00F8385C"/>
    <w:rsid w:val="00F839FC"/>
    <w:rsid w:val="00F83DC9"/>
    <w:rsid w:val="00F84DE5"/>
    <w:rsid w:val="00F8515F"/>
    <w:rsid w:val="00F854ED"/>
    <w:rsid w:val="00F85AD9"/>
    <w:rsid w:val="00F85D35"/>
    <w:rsid w:val="00F862CB"/>
    <w:rsid w:val="00F86382"/>
    <w:rsid w:val="00F86693"/>
    <w:rsid w:val="00F8675B"/>
    <w:rsid w:val="00F86859"/>
    <w:rsid w:val="00F87264"/>
    <w:rsid w:val="00F8727C"/>
    <w:rsid w:val="00F87638"/>
    <w:rsid w:val="00F90012"/>
    <w:rsid w:val="00F90153"/>
    <w:rsid w:val="00F90601"/>
    <w:rsid w:val="00F90A87"/>
    <w:rsid w:val="00F90E8B"/>
    <w:rsid w:val="00F914C9"/>
    <w:rsid w:val="00F9271B"/>
    <w:rsid w:val="00F92F6D"/>
    <w:rsid w:val="00F93372"/>
    <w:rsid w:val="00F93808"/>
    <w:rsid w:val="00F93B41"/>
    <w:rsid w:val="00F9400C"/>
    <w:rsid w:val="00F940A5"/>
    <w:rsid w:val="00F941E4"/>
    <w:rsid w:val="00F94CF7"/>
    <w:rsid w:val="00F94DA9"/>
    <w:rsid w:val="00F955BF"/>
    <w:rsid w:val="00F958D1"/>
    <w:rsid w:val="00F96648"/>
    <w:rsid w:val="00F9677A"/>
    <w:rsid w:val="00F96D80"/>
    <w:rsid w:val="00F972F6"/>
    <w:rsid w:val="00FA0F55"/>
    <w:rsid w:val="00FA1605"/>
    <w:rsid w:val="00FA1AE4"/>
    <w:rsid w:val="00FA24F9"/>
    <w:rsid w:val="00FA267C"/>
    <w:rsid w:val="00FA2BDB"/>
    <w:rsid w:val="00FA2D2B"/>
    <w:rsid w:val="00FA339A"/>
    <w:rsid w:val="00FA3A4D"/>
    <w:rsid w:val="00FA4498"/>
    <w:rsid w:val="00FA45C8"/>
    <w:rsid w:val="00FA4AD4"/>
    <w:rsid w:val="00FA4B07"/>
    <w:rsid w:val="00FA4F6C"/>
    <w:rsid w:val="00FA4FC5"/>
    <w:rsid w:val="00FA562B"/>
    <w:rsid w:val="00FA6549"/>
    <w:rsid w:val="00FA6A34"/>
    <w:rsid w:val="00FA6C28"/>
    <w:rsid w:val="00FA7797"/>
    <w:rsid w:val="00FA790A"/>
    <w:rsid w:val="00FA79E0"/>
    <w:rsid w:val="00FA7A08"/>
    <w:rsid w:val="00FA7BEC"/>
    <w:rsid w:val="00FA7EEC"/>
    <w:rsid w:val="00FB0283"/>
    <w:rsid w:val="00FB060D"/>
    <w:rsid w:val="00FB07E6"/>
    <w:rsid w:val="00FB0AAC"/>
    <w:rsid w:val="00FB132A"/>
    <w:rsid w:val="00FB17AE"/>
    <w:rsid w:val="00FB1864"/>
    <w:rsid w:val="00FB18A9"/>
    <w:rsid w:val="00FB2070"/>
    <w:rsid w:val="00FB2445"/>
    <w:rsid w:val="00FB30B5"/>
    <w:rsid w:val="00FB399E"/>
    <w:rsid w:val="00FB4483"/>
    <w:rsid w:val="00FB47C4"/>
    <w:rsid w:val="00FB4CA6"/>
    <w:rsid w:val="00FB5398"/>
    <w:rsid w:val="00FB5FC3"/>
    <w:rsid w:val="00FB6880"/>
    <w:rsid w:val="00FB6A35"/>
    <w:rsid w:val="00FB6ADB"/>
    <w:rsid w:val="00FB6B2E"/>
    <w:rsid w:val="00FB76FB"/>
    <w:rsid w:val="00FB7E55"/>
    <w:rsid w:val="00FC14CE"/>
    <w:rsid w:val="00FC3812"/>
    <w:rsid w:val="00FC3836"/>
    <w:rsid w:val="00FC3921"/>
    <w:rsid w:val="00FC39BA"/>
    <w:rsid w:val="00FC4833"/>
    <w:rsid w:val="00FC5CA0"/>
    <w:rsid w:val="00FC6A6B"/>
    <w:rsid w:val="00FC704B"/>
    <w:rsid w:val="00FC7A88"/>
    <w:rsid w:val="00FC7FEF"/>
    <w:rsid w:val="00FD0189"/>
    <w:rsid w:val="00FD04E7"/>
    <w:rsid w:val="00FD0908"/>
    <w:rsid w:val="00FD0FE0"/>
    <w:rsid w:val="00FD1BFA"/>
    <w:rsid w:val="00FD1F5E"/>
    <w:rsid w:val="00FD2A38"/>
    <w:rsid w:val="00FD31FA"/>
    <w:rsid w:val="00FD355E"/>
    <w:rsid w:val="00FD3CA7"/>
    <w:rsid w:val="00FD432C"/>
    <w:rsid w:val="00FD6302"/>
    <w:rsid w:val="00FD6352"/>
    <w:rsid w:val="00FD635F"/>
    <w:rsid w:val="00FD675F"/>
    <w:rsid w:val="00FD6B4E"/>
    <w:rsid w:val="00FD6BBF"/>
    <w:rsid w:val="00FD71C1"/>
    <w:rsid w:val="00FD7E76"/>
    <w:rsid w:val="00FE02C4"/>
    <w:rsid w:val="00FE03E1"/>
    <w:rsid w:val="00FE078E"/>
    <w:rsid w:val="00FE185B"/>
    <w:rsid w:val="00FE1CFC"/>
    <w:rsid w:val="00FE1E96"/>
    <w:rsid w:val="00FE276D"/>
    <w:rsid w:val="00FE293C"/>
    <w:rsid w:val="00FE2D9B"/>
    <w:rsid w:val="00FE2F96"/>
    <w:rsid w:val="00FE3784"/>
    <w:rsid w:val="00FE3A15"/>
    <w:rsid w:val="00FE4006"/>
    <w:rsid w:val="00FE49C5"/>
    <w:rsid w:val="00FE4BD3"/>
    <w:rsid w:val="00FE4E1B"/>
    <w:rsid w:val="00FE58AD"/>
    <w:rsid w:val="00FE76A1"/>
    <w:rsid w:val="00FE7A8D"/>
    <w:rsid w:val="00FE7B41"/>
    <w:rsid w:val="00FE7BD9"/>
    <w:rsid w:val="00FE7E1C"/>
    <w:rsid w:val="00FF022D"/>
    <w:rsid w:val="00FF06D3"/>
    <w:rsid w:val="00FF073C"/>
    <w:rsid w:val="00FF093A"/>
    <w:rsid w:val="00FF1630"/>
    <w:rsid w:val="00FF16FA"/>
    <w:rsid w:val="00FF1D45"/>
    <w:rsid w:val="00FF50A0"/>
    <w:rsid w:val="00FF536B"/>
    <w:rsid w:val="00FF5506"/>
    <w:rsid w:val="00FF552C"/>
    <w:rsid w:val="00FF6268"/>
    <w:rsid w:val="00FF647D"/>
    <w:rsid w:val="00FF6728"/>
    <w:rsid w:val="00FF69E3"/>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2AD2"/>
  <w15:docId w15:val="{5E33C0B4-74BF-4C42-9118-9B38EDDF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D6"/>
    <w:pPr>
      <w:spacing w:after="0" w:line="240" w:lineRule="auto"/>
    </w:pPr>
    <w:rPr>
      <w:rFonts w:ascii="Open Sans" w:hAnsi="Open Sans"/>
      <w:sz w:val="20"/>
    </w:rPr>
  </w:style>
  <w:style w:type="paragraph" w:styleId="Heading1">
    <w:name w:val="heading 1"/>
    <w:basedOn w:val="Normal"/>
    <w:next w:val="Normal"/>
    <w:link w:val="Heading1Char"/>
    <w:qFormat/>
    <w:rsid w:val="00147817"/>
    <w:pPr>
      <w:keepNext/>
      <w:numPr>
        <w:numId w:val="9"/>
      </w:numPr>
      <w:spacing w:after="120"/>
      <w:jc w:val="center"/>
      <w:outlineLvl w:val="0"/>
    </w:pPr>
    <w:rPr>
      <w:b/>
      <w:caps/>
    </w:rPr>
  </w:style>
  <w:style w:type="paragraph" w:styleId="Heading2">
    <w:name w:val="heading 2"/>
    <w:basedOn w:val="Normal"/>
    <w:next w:val="Normal"/>
    <w:link w:val="Heading2Char"/>
    <w:qFormat/>
    <w:rsid w:val="00147817"/>
    <w:pPr>
      <w:keepNext/>
      <w:numPr>
        <w:ilvl w:val="1"/>
        <w:numId w:val="9"/>
      </w:numPr>
      <w:spacing w:after="120"/>
      <w:outlineLvl w:val="1"/>
    </w:pPr>
    <w:rPr>
      <w:b/>
      <w:caps/>
      <w:u w:val="single"/>
    </w:rPr>
  </w:style>
  <w:style w:type="paragraph" w:styleId="Heading3">
    <w:name w:val="heading 3"/>
    <w:basedOn w:val="Normal"/>
    <w:next w:val="Normal"/>
    <w:link w:val="Heading3Char"/>
    <w:qFormat/>
    <w:rsid w:val="00147817"/>
    <w:pPr>
      <w:keepNext/>
      <w:numPr>
        <w:ilvl w:val="2"/>
        <w:numId w:val="9"/>
      </w:numPr>
      <w:spacing w:after="120"/>
      <w:outlineLvl w:val="2"/>
    </w:pPr>
    <w:rPr>
      <w:b/>
      <w:caps/>
    </w:rPr>
  </w:style>
  <w:style w:type="paragraph" w:styleId="Heading4">
    <w:name w:val="heading 4"/>
    <w:basedOn w:val="Normal"/>
    <w:next w:val="Normal"/>
    <w:link w:val="Heading4Char"/>
    <w:qFormat/>
    <w:rsid w:val="00147817"/>
    <w:pPr>
      <w:keepNext/>
      <w:numPr>
        <w:ilvl w:val="3"/>
        <w:numId w:val="9"/>
      </w:numPr>
      <w:spacing w:after="120"/>
      <w:outlineLvl w:val="3"/>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66D6"/>
    <w:pPr>
      <w:tabs>
        <w:tab w:val="center" w:pos="4320"/>
        <w:tab w:val="right" w:pos="9360"/>
      </w:tabs>
      <w:spacing w:before="240"/>
    </w:pPr>
    <w:rPr>
      <w:color w:val="B9B9B9" w:themeColor="background1" w:themeShade="BF"/>
      <w:sz w:val="12"/>
    </w:rPr>
  </w:style>
  <w:style w:type="character" w:customStyle="1" w:styleId="FooterChar">
    <w:name w:val="Footer Char"/>
    <w:basedOn w:val="DefaultParagraphFont"/>
    <w:link w:val="Footer"/>
    <w:rsid w:val="001F66D6"/>
    <w:rPr>
      <w:rFonts w:ascii="Open Sans" w:hAnsi="Open Sans"/>
      <w:color w:val="B9B9B9" w:themeColor="background1" w:themeShade="BF"/>
      <w:sz w:val="12"/>
    </w:rPr>
  </w:style>
  <w:style w:type="paragraph" w:styleId="Header">
    <w:name w:val="header"/>
    <w:basedOn w:val="Normal"/>
    <w:link w:val="HeaderChar"/>
    <w:rsid w:val="0089528D"/>
    <w:pPr>
      <w:tabs>
        <w:tab w:val="center" w:pos="4320"/>
      </w:tabs>
    </w:pPr>
  </w:style>
  <w:style w:type="character" w:customStyle="1" w:styleId="HeaderChar">
    <w:name w:val="Header Char"/>
    <w:basedOn w:val="DefaultParagraphFont"/>
    <w:link w:val="Header"/>
    <w:rsid w:val="00683F88"/>
    <w:rPr>
      <w:rFonts w:ascii="Times New Roman" w:hAnsi="Times New Roman"/>
      <w:sz w:val="24"/>
    </w:rPr>
  </w:style>
  <w:style w:type="character" w:customStyle="1" w:styleId="Heading1Char">
    <w:name w:val="Heading 1 Char"/>
    <w:basedOn w:val="DefaultParagraphFont"/>
    <w:link w:val="Heading1"/>
    <w:rsid w:val="00147817"/>
    <w:rPr>
      <w:rFonts w:ascii="Times New Roman" w:hAnsi="Times New Roman"/>
      <w:b/>
      <w:caps/>
      <w:sz w:val="24"/>
    </w:rPr>
  </w:style>
  <w:style w:type="character" w:customStyle="1" w:styleId="Heading2Char">
    <w:name w:val="Heading 2 Char"/>
    <w:basedOn w:val="DefaultParagraphFont"/>
    <w:link w:val="Heading2"/>
    <w:rsid w:val="00683F88"/>
    <w:rPr>
      <w:rFonts w:ascii="Times New Roman" w:hAnsi="Times New Roman"/>
      <w:b/>
      <w:caps/>
      <w:sz w:val="24"/>
      <w:u w:val="single"/>
    </w:rPr>
  </w:style>
  <w:style w:type="character" w:customStyle="1" w:styleId="Heading3Char">
    <w:name w:val="Heading 3 Char"/>
    <w:basedOn w:val="DefaultParagraphFont"/>
    <w:link w:val="Heading3"/>
    <w:rsid w:val="00683F88"/>
    <w:rPr>
      <w:rFonts w:ascii="Times New Roman" w:hAnsi="Times New Roman"/>
      <w:b/>
      <w:caps/>
      <w:sz w:val="24"/>
    </w:rPr>
  </w:style>
  <w:style w:type="character" w:customStyle="1" w:styleId="Heading4Char">
    <w:name w:val="Heading 4 Char"/>
    <w:basedOn w:val="DefaultParagraphFont"/>
    <w:link w:val="Heading4"/>
    <w:rsid w:val="00683F88"/>
    <w:rPr>
      <w:rFonts w:ascii="Times New Roman" w:hAnsi="Times New Roman"/>
      <w:b/>
      <w:sz w:val="24"/>
      <w:u w:val="single"/>
    </w:rPr>
  </w:style>
  <w:style w:type="paragraph" w:customStyle="1" w:styleId="FaxHeading">
    <w:name w:val="Fax Heading"/>
    <w:basedOn w:val="Normal"/>
    <w:qFormat/>
    <w:rsid w:val="00E6568C"/>
    <w:pPr>
      <w:spacing w:after="400"/>
      <w:ind w:left="-86"/>
      <w:outlineLvl w:val="0"/>
    </w:pPr>
    <w:rPr>
      <w:rFonts w:eastAsiaTheme="minorHAnsi"/>
      <w:color w:val="D3D3D3" w:themeColor="background1" w:themeShade="D9"/>
      <w:sz w:val="96"/>
    </w:rPr>
  </w:style>
  <w:style w:type="table" w:styleId="TableGrid">
    <w:name w:val="Table Grid"/>
    <w:basedOn w:val="TableNormal"/>
    <w:uiPriority w:val="1"/>
    <w:rsid w:val="008F178B"/>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axSubheading">
    <w:name w:val="Fax Subheading"/>
    <w:basedOn w:val="Normal"/>
    <w:qFormat/>
    <w:rsid w:val="00E6568C"/>
    <w:pPr>
      <w:framePr w:hSpace="180" w:wrap="around" w:vAnchor="text" w:hAnchor="text" w:y="55"/>
      <w:spacing w:after="200"/>
    </w:pPr>
    <w:rPr>
      <w:rFonts w:eastAsiaTheme="minorHAnsi"/>
      <w:b/>
      <w:sz w:val="18"/>
    </w:rPr>
  </w:style>
  <w:style w:type="table" w:styleId="GridTable1Light">
    <w:name w:val="Grid Table 1 Light"/>
    <w:aliases w:val="ECT Table"/>
    <w:basedOn w:val="TableNormal"/>
    <w:uiPriority w:val="46"/>
    <w:rsid w:val="00316141"/>
    <w:pPr>
      <w:spacing w:after="0" w:line="240" w:lineRule="auto"/>
    </w:pPr>
    <w:rPr>
      <w:rFonts w:ascii="Open Sans" w:hAnsi="Open Sans"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vAlign w:val="center"/>
    </w:tcPr>
    <w:tblStylePr w:type="firstRow">
      <w:pPr>
        <w:wordWrap/>
        <w:jc w:val="center"/>
      </w:pPr>
      <w:rPr>
        <w:b/>
        <w:bCs/>
      </w:rPr>
      <w:tblPr/>
      <w:tcPr>
        <w:shd w:val="clear" w:color="auto" w:fill="8CB7E1" w:themeFill="accent2"/>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rice\OneDrive%20-%20ectinc.com\Documents\Custom%20Office%20Templates\ECTMemo-1.dotx" TargetMode="External"/></Relationships>
</file>

<file path=word/theme/theme1.xml><?xml version="1.0" encoding="utf-8"?>
<a:theme xmlns:a="http://schemas.openxmlformats.org/drawingml/2006/main" name="Office Theme">
  <a:themeElements>
    <a:clrScheme name="ECT">
      <a:dk1>
        <a:srgbClr val="000000"/>
      </a:dk1>
      <a:lt1>
        <a:srgbClr val="F8F8F8"/>
      </a:lt1>
      <a:dk2>
        <a:srgbClr val="F17B1C"/>
      </a:dk2>
      <a:lt2>
        <a:srgbClr val="0D2E66"/>
      </a:lt2>
      <a:accent1>
        <a:srgbClr val="555555"/>
      </a:accent1>
      <a:accent2>
        <a:srgbClr val="8CB7E1"/>
      </a:accent2>
      <a:accent3>
        <a:srgbClr val="65B954"/>
      </a:accent3>
      <a:accent4>
        <a:srgbClr val="5D2066"/>
      </a:accent4>
      <a:accent5>
        <a:srgbClr val="009C94"/>
      </a:accent5>
      <a:accent6>
        <a:srgbClr val="FDB91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4E54307A74B64B8733CA2131C72448" ma:contentTypeVersion="4" ma:contentTypeDescription="Create a new document." ma:contentTypeScope="" ma:versionID="e09a9c16e9cef0c57a16bc1072a0483b">
  <xsd:schema xmlns:xsd="http://www.w3.org/2001/XMLSchema" xmlns:xs="http://www.w3.org/2001/XMLSchema" xmlns:p="http://schemas.microsoft.com/office/2006/metadata/properties" xmlns:ns2="6a828e8b-3c4a-4a61-b5f3-9c961e20b7e4" xmlns:ns3="3259f831-e771-4432-8f21-1c54002f7d06" targetNamespace="http://schemas.microsoft.com/office/2006/metadata/properties" ma:root="true" ma:fieldsID="87c88f565805111fc0ee7e69152e7819" ns2:_="" ns3:_="">
    <xsd:import namespace="6a828e8b-3c4a-4a61-b5f3-9c961e20b7e4"/>
    <xsd:import namespace="3259f831-e771-4432-8f21-1c54002f7d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28e8b-3c4a-4a61-b5f3-9c961e20b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9f831-e771-4432-8f21-1c54002f7d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E7C62-3E34-4107-9156-763F866217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845AE9-1C23-4DFC-AB94-FFF03B5A0328}">
  <ds:schemaRefs>
    <ds:schemaRef ds:uri="http://schemas.microsoft.com/sharepoint/v3/contenttype/forms"/>
  </ds:schemaRefs>
</ds:datastoreItem>
</file>

<file path=customXml/itemProps3.xml><?xml version="1.0" encoding="utf-8"?>
<ds:datastoreItem xmlns:ds="http://schemas.openxmlformats.org/officeDocument/2006/customXml" ds:itemID="{A35CFF36-2367-4EA9-8A5A-D4B26BAE2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28e8b-3c4a-4a61-b5f3-9c961e20b7e4"/>
    <ds:schemaRef ds:uri="3259f831-e771-4432-8f21-1c54002f7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ECTMemo-1.dotx</Template>
  <TotalTime>66</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Price</dc:creator>
  <cp:lastModifiedBy>Thomas Price</cp:lastModifiedBy>
  <cp:revision>1</cp:revision>
  <dcterms:created xsi:type="dcterms:W3CDTF">2024-08-28T19:41:00Z</dcterms:created>
  <dcterms:modified xsi:type="dcterms:W3CDTF">2024-08-28T20:47:00Z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0x0101007A4E54307A74B64B8733CA2131C72448</vt:lpwstr>
  </property>
  <property fmtid="{D5CDD505-2E9C-101B-9397-08002B2CF9AE}" pid="3" name="ComplianceAssetId">
    <vt:lpwstr/>
  </property>
  <property fmtid="{D5CDD505-2E9C-101B-9397-08002B2CF9AE}" pid="4" name="Order">
    <vt:r8>945700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