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FBAF" w14:textId="3B79A751" w:rsidR="003007B2" w:rsidRPr="002C1118" w:rsidRDefault="003007B2" w:rsidP="002C1118">
      <w:pPr>
        <w:pStyle w:val="Graphicsplaceholder"/>
      </w:pPr>
    </w:p>
    <w:tbl>
      <w:tblPr>
        <w:tblpPr w:leftFromText="180" w:rightFromText="180" w:horzAnchor="margin" w:tblpY="285"/>
        <w:tblW w:w="5000" w:type="pct"/>
        <w:tblLook w:val="0600" w:firstRow="0" w:lastRow="0" w:firstColumn="0" w:lastColumn="0" w:noHBand="1" w:noVBand="1"/>
      </w:tblPr>
      <w:tblGrid>
        <w:gridCol w:w="4680"/>
        <w:gridCol w:w="4680"/>
      </w:tblGrid>
      <w:tr w:rsidR="007C5B56" w14:paraId="3B995E02" w14:textId="77777777" w:rsidTr="00050E1E">
        <w:trPr>
          <w:trHeight w:val="2016"/>
        </w:trPr>
        <w:tc>
          <w:tcPr>
            <w:tcW w:w="2500" w:type="pct"/>
            <w:vAlign w:val="center"/>
          </w:tcPr>
          <w:p w14:paraId="3C22341A" w14:textId="77777777" w:rsidR="007C5B56" w:rsidRDefault="007C5B56" w:rsidP="00050E1E"/>
        </w:tc>
        <w:tc>
          <w:tcPr>
            <w:tcW w:w="2500" w:type="pct"/>
          </w:tcPr>
          <w:p w14:paraId="0735A6E2" w14:textId="71BDC310" w:rsidR="007C5B56" w:rsidRDefault="00050E1E" w:rsidP="00050E1E">
            <w:pPr>
              <w:pStyle w:val="CompanyName"/>
            </w:pPr>
            <w:r>
              <w:t>Louis Stroughter</w:t>
            </w:r>
          </w:p>
          <w:p w14:paraId="304FF2FC" w14:textId="1A899B39" w:rsidR="007C5B56" w:rsidRPr="00B21CBE" w:rsidRDefault="00693805" w:rsidP="00050E1E">
            <w:pPr>
              <w:pStyle w:val="CompanyAddress"/>
            </w:pPr>
            <w:sdt>
              <w:sdtPr>
                <w:id w:val="-1968109893"/>
                <w:placeholder>
                  <w:docPart w:val="D1C2430105364B048516A0159BF8DD5E"/>
                </w:placeholder>
                <w15:appearance w15:val="hidden"/>
              </w:sdtPr>
              <w:sdtEndPr/>
              <w:sdtContent>
                <w:r w:rsidR="00A8296A">
                  <w:t>4555 W. Outer Drive</w:t>
                </w:r>
              </w:sdtContent>
            </w:sdt>
            <w:r w:rsidR="004C5CD0">
              <w:t xml:space="preserve"> </w:t>
            </w:r>
          </w:p>
          <w:p w14:paraId="062980F2" w14:textId="660B34A8" w:rsidR="007C5B56" w:rsidRPr="00B21CBE" w:rsidRDefault="00693805" w:rsidP="00050E1E">
            <w:pPr>
              <w:pStyle w:val="CompanyAddress"/>
            </w:pPr>
            <w:sdt>
              <w:sdtPr>
                <w:id w:val="-673644437"/>
                <w:placeholder>
                  <w:docPart w:val="4C594BB874FB490FBFAABF4104E4ED82"/>
                </w:placeholder>
                <w15:appearance w15:val="hidden"/>
              </w:sdtPr>
              <w:sdtEndPr/>
              <w:sdtContent>
                <w:r w:rsidR="00A8296A">
                  <w:t>Detroit, MI 48235</w:t>
                </w:r>
              </w:sdtContent>
            </w:sdt>
            <w:r w:rsidR="004C5CD0">
              <w:t xml:space="preserve"> </w:t>
            </w:r>
          </w:p>
          <w:p w14:paraId="01447DC3" w14:textId="70908014" w:rsidR="007C5B56" w:rsidRDefault="00693805" w:rsidP="00050E1E">
            <w:pPr>
              <w:pStyle w:val="CompanyAddress"/>
            </w:pPr>
            <w:sdt>
              <w:sdtPr>
                <w:id w:val="330410695"/>
                <w:placeholder>
                  <w:docPart w:val="A5C71394F342421DB3E0EB110569C37B"/>
                </w:placeholder>
                <w15:appearance w15:val="hidden"/>
              </w:sdtPr>
              <w:sdtEndPr/>
              <w:sdtContent>
                <w:r w:rsidR="00A8296A">
                  <w:t>313-574-3161</w:t>
                </w:r>
              </w:sdtContent>
            </w:sdt>
            <w:r w:rsidR="004C5CD0">
              <w:t xml:space="preserve"> </w:t>
            </w:r>
          </w:p>
        </w:tc>
      </w:tr>
      <w:tr w:rsidR="0011222E" w14:paraId="789083F6" w14:textId="77777777" w:rsidTr="00050E1E">
        <w:trPr>
          <w:trHeight w:val="1440"/>
        </w:trPr>
        <w:tc>
          <w:tcPr>
            <w:tcW w:w="2500" w:type="pct"/>
            <w:vAlign w:val="center"/>
          </w:tcPr>
          <w:p w14:paraId="05B8471A" w14:textId="10DC9570" w:rsidR="0011222E" w:rsidRPr="0011222E" w:rsidRDefault="00693805" w:rsidP="00050E1E">
            <w:pPr>
              <w:pStyle w:val="RecipientNameandAddress"/>
            </w:pPr>
            <w:sdt>
              <w:sdtPr>
                <w:id w:val="570084566"/>
                <w:placeholder>
                  <w:docPart w:val="4C4C7EE5CD3641C79ED30E6291025F9A"/>
                </w:placeholder>
                <w15:appearance w15:val="hidden"/>
              </w:sdtPr>
              <w:sdtEndPr/>
              <w:sdtContent>
                <w:r w:rsidR="00A8296A">
                  <w:t xml:space="preserve">City of Detroit </w:t>
                </w:r>
              </w:sdtContent>
            </w:sdt>
            <w:r w:rsidR="0011222E" w:rsidRPr="0011222E">
              <w:t xml:space="preserve"> </w:t>
            </w:r>
          </w:p>
          <w:p w14:paraId="68E251EA" w14:textId="72E9137E" w:rsidR="0011222E" w:rsidRPr="0011222E" w:rsidRDefault="00A8296A" w:rsidP="00050E1E">
            <w:pPr>
              <w:pStyle w:val="RecipientNameandAddress"/>
            </w:pPr>
            <w:r>
              <w:t xml:space="preserve"> </w:t>
            </w:r>
          </w:p>
          <w:p w14:paraId="4D6D6CE7" w14:textId="77777777" w:rsidR="0011222E" w:rsidRPr="0011222E" w:rsidRDefault="0011222E" w:rsidP="00050E1E">
            <w:pPr>
              <w:pStyle w:val="RecipientNameandAddress"/>
            </w:pPr>
          </w:p>
          <w:p w14:paraId="79F7AD29" w14:textId="0F62B830" w:rsidR="0011222E" w:rsidRPr="0011222E" w:rsidRDefault="00693805" w:rsidP="00050E1E">
            <w:pPr>
              <w:pStyle w:val="RecipientNameandAddress"/>
            </w:pPr>
            <w:sdt>
              <w:sdtPr>
                <w:id w:val="1436245633"/>
                <w:placeholder>
                  <w:docPart w:val="B23C503256FE4540B5424B40E38E0F9A"/>
                </w:placeholder>
                <w15:appearance w15:val="hidden"/>
              </w:sdtPr>
              <w:sdtEndPr/>
              <w:sdtContent>
                <w:r w:rsidR="00A8296A">
                  <w:t>September 25, 2024</w:t>
                </w:r>
              </w:sdtContent>
            </w:sdt>
            <w:r w:rsidR="0011222E" w:rsidRPr="0011222E">
              <w:t xml:space="preserve"> </w:t>
            </w:r>
          </w:p>
        </w:tc>
        <w:tc>
          <w:tcPr>
            <w:tcW w:w="2500" w:type="pct"/>
            <w:vAlign w:val="center"/>
          </w:tcPr>
          <w:p w14:paraId="2DBAF688" w14:textId="77777777" w:rsidR="0011222E" w:rsidRPr="004C5CD0" w:rsidRDefault="0011222E" w:rsidP="00050E1E">
            <w:pPr>
              <w:pStyle w:val="CompanyName"/>
              <w:jc w:val="left"/>
            </w:pPr>
          </w:p>
        </w:tc>
      </w:tr>
    </w:tbl>
    <w:p w14:paraId="5B237C49" w14:textId="77777777" w:rsidR="00A20673" w:rsidRDefault="00A20673"/>
    <w:tbl>
      <w:tblPr>
        <w:tblW w:w="5000" w:type="pct"/>
        <w:tblLook w:val="0600" w:firstRow="0" w:lastRow="0" w:firstColumn="0" w:lastColumn="0" w:noHBand="1" w:noVBand="1"/>
      </w:tblPr>
      <w:tblGrid>
        <w:gridCol w:w="9360"/>
      </w:tblGrid>
      <w:tr w:rsidR="00517F84" w14:paraId="430337FD" w14:textId="77777777" w:rsidTr="00517F84">
        <w:trPr>
          <w:trHeight w:val="765"/>
        </w:trPr>
        <w:tc>
          <w:tcPr>
            <w:tcW w:w="5000" w:type="pct"/>
          </w:tcPr>
          <w:p w14:paraId="7B63E989" w14:textId="77777777" w:rsidR="00517F84" w:rsidRPr="0011222E" w:rsidRDefault="00517F84" w:rsidP="0011222E">
            <w:pPr>
              <w:pStyle w:val="SignatureLine2"/>
            </w:pPr>
            <w:r>
              <w:t xml:space="preserve"> </w:t>
            </w:r>
          </w:p>
        </w:tc>
      </w:tr>
      <w:tr w:rsidR="00517F84" w:rsidRPr="00E56815" w14:paraId="24648FCE" w14:textId="77777777" w:rsidTr="00517F84">
        <w:trPr>
          <w:trHeight w:val="8271"/>
        </w:trPr>
        <w:tc>
          <w:tcPr>
            <w:tcW w:w="5000" w:type="pct"/>
          </w:tcPr>
          <w:p w14:paraId="6D87AB44" w14:textId="4F957A7B" w:rsidR="00517F84" w:rsidRPr="00007F94" w:rsidRDefault="00693805" w:rsidP="00517F84">
            <w:sdt>
              <w:sdtPr>
                <w:id w:val="-79603901"/>
                <w:placeholder>
                  <w:docPart w:val="3CF02D48CBEB4E5EB10FE82E54360A02"/>
                </w:placeholder>
                <w15:appearance w15:val="hidden"/>
              </w:sdtPr>
              <w:sdtEndPr/>
              <w:sdtContent>
                <w:r w:rsidR="00A8296A" w:rsidRPr="00007F94">
                  <w:t xml:space="preserve">To </w:t>
                </w:r>
                <w:r w:rsidR="00007F94">
                  <w:t>W</w:t>
                </w:r>
                <w:r w:rsidR="00A8296A" w:rsidRPr="00007F94">
                  <w:t>hom it may concern</w:t>
                </w:r>
              </w:sdtContent>
            </w:sdt>
            <w:r w:rsidR="00517F84" w:rsidRPr="00007F94">
              <w:t>,</w:t>
            </w:r>
          </w:p>
          <w:p w14:paraId="08C23F0D" w14:textId="77777777" w:rsidR="00517F84" w:rsidRPr="00007F94" w:rsidRDefault="00517F84" w:rsidP="00517F84"/>
          <w:sdt>
            <w:sdtPr>
              <w:id w:val="228046617"/>
              <w:placeholder>
                <w:docPart w:val="B9AD62D2717947B4B50D18735E628B15"/>
              </w:placeholder>
              <w15:appearance w15:val="hidden"/>
            </w:sdtPr>
            <w:sdtEndPr/>
            <w:sdtContent>
              <w:p w14:paraId="255E5059" w14:textId="6EBFEF43" w:rsidR="00517F84" w:rsidRPr="00007F94" w:rsidRDefault="00A8296A" w:rsidP="00A8296A">
                <w:r w:rsidRPr="00007F94">
                  <w:t xml:space="preserve">I am the owner </w:t>
                </w:r>
                <w:r w:rsidR="00496470" w:rsidRPr="00007F94">
                  <w:t>of</w:t>
                </w:r>
                <w:r w:rsidRPr="00007F94">
                  <w:t xml:space="preserve"> the residential property located a 4555 W. Outer Drive, Detroit, MI 48235</w:t>
                </w:r>
                <w:r w:rsidR="00496470" w:rsidRPr="00007F94">
                  <w:t xml:space="preserve"> (personal residence)</w:t>
                </w:r>
                <w:r w:rsidRPr="00007F94">
                  <w:t xml:space="preserve">.  I also own the vacant </w:t>
                </w:r>
                <w:r w:rsidR="00496470" w:rsidRPr="00007F94">
                  <w:t xml:space="preserve">residential </w:t>
                </w:r>
                <w:r w:rsidRPr="00007F94">
                  <w:t>property located at 19350 Steel, Detroit, MI 48235</w:t>
                </w:r>
                <w:r w:rsidR="00496470" w:rsidRPr="00007F94">
                  <w:t xml:space="preserve"> (which is behind my personal residence on the side street)</w:t>
                </w:r>
                <w:r w:rsidRPr="00007F94">
                  <w:t>.  I would like to petition the City of Detroit to convert the alley</w:t>
                </w:r>
                <w:r w:rsidR="00496470" w:rsidRPr="00007F94">
                  <w:t>way</w:t>
                </w:r>
                <w:r w:rsidRPr="00007F94">
                  <w:t xml:space="preserve"> </w:t>
                </w:r>
                <w:r w:rsidR="00496470" w:rsidRPr="00007F94">
                  <w:t xml:space="preserve">right of way </w:t>
                </w:r>
                <w:r w:rsidRPr="00007F94">
                  <w:t xml:space="preserve">behind my house to an easement / vacation.  I have collected signatures of 66% of the adjacent residential </w:t>
                </w:r>
                <w:r w:rsidR="00496470" w:rsidRPr="00007F94">
                  <w:t>homeowners</w:t>
                </w:r>
                <w:r w:rsidRPr="00007F94">
                  <w:t>.</w:t>
                </w:r>
                <w:r w:rsidR="00496470" w:rsidRPr="00007F94">
                  <w:t xml:space="preserve">  Thank you.</w:t>
                </w:r>
                <w:r w:rsidRPr="00007F94">
                  <w:t xml:space="preserve"> </w:t>
                </w:r>
              </w:p>
              <w:p w14:paraId="08FDC03F" w14:textId="77777777" w:rsidR="00A8296A" w:rsidRPr="00007F94" w:rsidRDefault="00A8296A" w:rsidP="00A8296A"/>
              <w:p w14:paraId="3498C297" w14:textId="77777777" w:rsidR="00A8296A" w:rsidRPr="00E56815" w:rsidRDefault="00693805" w:rsidP="00A8296A">
                <w:pPr>
                  <w:rPr>
                    <w:u w:val="single"/>
                  </w:rPr>
                </w:pPr>
              </w:p>
            </w:sdtContent>
          </w:sdt>
          <w:p w14:paraId="2E3D231A" w14:textId="77777777" w:rsidR="00517F84" w:rsidRPr="00E56815" w:rsidRDefault="00517F84" w:rsidP="00517F84">
            <w:pPr>
              <w:rPr>
                <w:u w:val="single"/>
              </w:rPr>
            </w:pPr>
          </w:p>
          <w:p w14:paraId="7A785BD5" w14:textId="77777777" w:rsidR="00517F84" w:rsidRPr="00007F94" w:rsidRDefault="00693805" w:rsidP="00517F84">
            <w:pPr>
              <w:pStyle w:val="Closing"/>
            </w:pPr>
            <w:sdt>
              <w:sdtPr>
                <w:id w:val="828333753"/>
                <w:placeholder>
                  <w:docPart w:val="28BC84EFFB734E9B83DFC8739EA6A995"/>
                </w:placeholder>
                <w:showingPlcHdr/>
                <w15:appearance w15:val="hidden"/>
              </w:sdtPr>
              <w:sdtEndPr/>
              <w:sdtContent>
                <w:r w:rsidR="00517F84" w:rsidRPr="00007F94">
                  <w:t>Warm Regards,</w:t>
                </w:r>
              </w:sdtContent>
            </w:sdt>
            <w:r w:rsidR="00517F84" w:rsidRPr="00007F94">
              <w:t xml:space="preserve"> </w:t>
            </w:r>
          </w:p>
          <w:p w14:paraId="7667EDD7" w14:textId="77777777" w:rsidR="00517F84" w:rsidRPr="00007F94" w:rsidRDefault="00517F84" w:rsidP="00517F84"/>
          <w:p w14:paraId="0C1C4DDD" w14:textId="7DDDF26E" w:rsidR="00517F84" w:rsidRPr="00007F94" w:rsidRDefault="00693805" w:rsidP="00517F84">
            <w:pPr>
              <w:pStyle w:val="SignatureLine1"/>
            </w:pPr>
            <w:sdt>
              <w:sdtPr>
                <w:id w:val="585734024"/>
                <w:placeholder>
                  <w:docPart w:val="2DFD74FD451B4CA8A06D4A8A92849038"/>
                </w:placeholder>
                <w15:appearance w15:val="hidden"/>
              </w:sdtPr>
              <w:sdtEndPr/>
              <w:sdtContent>
                <w:r w:rsidR="00A8296A" w:rsidRPr="00007F94">
                  <w:t>Louis Stroughter</w:t>
                </w:r>
              </w:sdtContent>
            </w:sdt>
            <w:r w:rsidR="00517F84" w:rsidRPr="00007F94">
              <w:t xml:space="preserve"> </w:t>
            </w:r>
          </w:p>
          <w:p w14:paraId="34E3DB65" w14:textId="3314587E" w:rsidR="00517F84" w:rsidRPr="00E56815" w:rsidRDefault="00693805" w:rsidP="00517F84">
            <w:pPr>
              <w:pStyle w:val="SignatureLine2"/>
              <w:rPr>
                <w:u w:val="single"/>
              </w:rPr>
            </w:pPr>
            <w:sdt>
              <w:sdtPr>
                <w:id w:val="-181895763"/>
                <w:placeholder>
                  <w:docPart w:val="C430B977F83B47CA893909BF35FEDCF2"/>
                </w:placeholder>
                <w15:appearance w15:val="hidden"/>
              </w:sdtPr>
              <w:sdtEndPr/>
              <w:sdtContent>
                <w:r w:rsidR="00A8296A" w:rsidRPr="00007F94">
                  <w:t xml:space="preserve"> </w:t>
                </w:r>
              </w:sdtContent>
            </w:sdt>
          </w:p>
        </w:tc>
      </w:tr>
      <w:tr w:rsidR="0011222E" w:rsidRPr="00E56815" w14:paraId="73EF166C" w14:textId="77777777" w:rsidTr="002A29DC">
        <w:trPr>
          <w:trHeight w:val="288"/>
        </w:trPr>
        <w:tc>
          <w:tcPr>
            <w:tcW w:w="5000" w:type="pct"/>
          </w:tcPr>
          <w:p w14:paraId="40ED8AB5" w14:textId="79CBD708" w:rsidR="0011222E" w:rsidRPr="00E56815" w:rsidRDefault="0011222E" w:rsidP="0011222E">
            <w:pPr>
              <w:rPr>
                <w:u w:val="single"/>
              </w:rPr>
            </w:pPr>
            <w:r w:rsidRPr="00E56815">
              <w:rPr>
                <w:u w:val="single"/>
              </w:rPr>
              <w:t xml:space="preserve"> | </w:t>
            </w:r>
            <w:sdt>
              <w:sdtPr>
                <w:rPr>
                  <w:u w:val="single"/>
                </w:rPr>
                <w:id w:val="-1837372717"/>
                <w:placeholder>
                  <w:docPart w:val="24CA045D5F314F78BB4A48C0C2D22FD6"/>
                </w:placeholder>
                <w15:appearance w15:val="hidden"/>
              </w:sdtPr>
              <w:sdtEndPr/>
              <w:sdtContent>
                <w:r w:rsidR="00D15239">
                  <w:rPr>
                    <w:u w:val="single"/>
                  </w:rPr>
                  <w:t>LSS</w:t>
                </w:r>
                <w:r w:rsidR="00E56815">
                  <w:rPr>
                    <w:u w:val="single"/>
                  </w:rPr>
                  <w:t>troughter@comerica.com</w:t>
                </w:r>
              </w:sdtContent>
            </w:sdt>
          </w:p>
        </w:tc>
      </w:tr>
    </w:tbl>
    <w:p w14:paraId="363C10D1" w14:textId="77777777" w:rsidR="00664E72" w:rsidRPr="00E56815" w:rsidRDefault="00664E72">
      <w:pPr>
        <w:rPr>
          <w:u w:val="single"/>
        </w:rPr>
      </w:pPr>
    </w:p>
    <w:sectPr w:rsidR="00664E72" w:rsidRPr="00E56815" w:rsidSect="00840369">
      <w:pgSz w:w="12240" w:h="15840"/>
      <w:pgMar w:top="1296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D84B8" w14:textId="77777777" w:rsidR="00B63257" w:rsidRDefault="00B63257" w:rsidP="007C5B56">
      <w:pPr>
        <w:spacing w:line="240" w:lineRule="auto"/>
      </w:pPr>
      <w:r>
        <w:separator/>
      </w:r>
    </w:p>
  </w:endnote>
  <w:endnote w:type="continuationSeparator" w:id="0">
    <w:p w14:paraId="7C12A9DD" w14:textId="77777777" w:rsidR="00B63257" w:rsidRDefault="00B63257" w:rsidP="007C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11A9" w14:textId="77777777" w:rsidR="00B63257" w:rsidRDefault="00B63257" w:rsidP="007C5B56">
      <w:pPr>
        <w:spacing w:line="240" w:lineRule="auto"/>
      </w:pPr>
      <w:r>
        <w:separator/>
      </w:r>
    </w:p>
  </w:footnote>
  <w:footnote w:type="continuationSeparator" w:id="0">
    <w:p w14:paraId="3438F891" w14:textId="77777777" w:rsidR="00B63257" w:rsidRDefault="00B63257" w:rsidP="007C5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1E"/>
    <w:rsid w:val="00007F94"/>
    <w:rsid w:val="000206F6"/>
    <w:rsid w:val="000348DA"/>
    <w:rsid w:val="00045091"/>
    <w:rsid w:val="00050E1E"/>
    <w:rsid w:val="000575F9"/>
    <w:rsid w:val="00064ABA"/>
    <w:rsid w:val="0007264C"/>
    <w:rsid w:val="0008651C"/>
    <w:rsid w:val="00096B43"/>
    <w:rsid w:val="000A386D"/>
    <w:rsid w:val="000C2D37"/>
    <w:rsid w:val="000C69E4"/>
    <w:rsid w:val="000E1AE8"/>
    <w:rsid w:val="000F0146"/>
    <w:rsid w:val="000F7842"/>
    <w:rsid w:val="00105C82"/>
    <w:rsid w:val="00107835"/>
    <w:rsid w:val="0011222E"/>
    <w:rsid w:val="0015306A"/>
    <w:rsid w:val="00156BB8"/>
    <w:rsid w:val="00157D8D"/>
    <w:rsid w:val="001601FA"/>
    <w:rsid w:val="00167C83"/>
    <w:rsid w:val="001762A0"/>
    <w:rsid w:val="00176CC5"/>
    <w:rsid w:val="00190872"/>
    <w:rsid w:val="001A5AC8"/>
    <w:rsid w:val="001C06F8"/>
    <w:rsid w:val="001C3B25"/>
    <w:rsid w:val="001D1951"/>
    <w:rsid w:val="001E3E24"/>
    <w:rsid w:val="001F1DAA"/>
    <w:rsid w:val="00202A3E"/>
    <w:rsid w:val="00213E45"/>
    <w:rsid w:val="00234EE6"/>
    <w:rsid w:val="00250CD1"/>
    <w:rsid w:val="0025506F"/>
    <w:rsid w:val="00257D72"/>
    <w:rsid w:val="00280C18"/>
    <w:rsid w:val="002836F3"/>
    <w:rsid w:val="002956B9"/>
    <w:rsid w:val="002A29DC"/>
    <w:rsid w:val="002B446D"/>
    <w:rsid w:val="002C1118"/>
    <w:rsid w:val="002E67CF"/>
    <w:rsid w:val="003007B2"/>
    <w:rsid w:val="00352CC0"/>
    <w:rsid w:val="0036502F"/>
    <w:rsid w:val="003A20D8"/>
    <w:rsid w:val="003A4F13"/>
    <w:rsid w:val="003A5BAB"/>
    <w:rsid w:val="003B588E"/>
    <w:rsid w:val="003C442A"/>
    <w:rsid w:val="0043203B"/>
    <w:rsid w:val="00432CE7"/>
    <w:rsid w:val="004349FB"/>
    <w:rsid w:val="00454EDB"/>
    <w:rsid w:val="004735A2"/>
    <w:rsid w:val="00476540"/>
    <w:rsid w:val="00484878"/>
    <w:rsid w:val="00496470"/>
    <w:rsid w:val="004A7EF6"/>
    <w:rsid w:val="004B065E"/>
    <w:rsid w:val="004C5CD0"/>
    <w:rsid w:val="004C71B0"/>
    <w:rsid w:val="004E410A"/>
    <w:rsid w:val="004F26E8"/>
    <w:rsid w:val="004F4588"/>
    <w:rsid w:val="00517F84"/>
    <w:rsid w:val="00534860"/>
    <w:rsid w:val="00565D20"/>
    <w:rsid w:val="00582826"/>
    <w:rsid w:val="00582DB2"/>
    <w:rsid w:val="005853D0"/>
    <w:rsid w:val="005C414B"/>
    <w:rsid w:val="005C784E"/>
    <w:rsid w:val="005D3BBC"/>
    <w:rsid w:val="005E59FF"/>
    <w:rsid w:val="006161C5"/>
    <w:rsid w:val="00655D29"/>
    <w:rsid w:val="00656B57"/>
    <w:rsid w:val="00664E72"/>
    <w:rsid w:val="006809BF"/>
    <w:rsid w:val="00683770"/>
    <w:rsid w:val="006865B8"/>
    <w:rsid w:val="00693805"/>
    <w:rsid w:val="006B2C7D"/>
    <w:rsid w:val="006F3C45"/>
    <w:rsid w:val="00710F44"/>
    <w:rsid w:val="00715FA5"/>
    <w:rsid w:val="00716AF9"/>
    <w:rsid w:val="00757234"/>
    <w:rsid w:val="007B07EA"/>
    <w:rsid w:val="007C5B56"/>
    <w:rsid w:val="007E48D3"/>
    <w:rsid w:val="00810F6E"/>
    <w:rsid w:val="0083789A"/>
    <w:rsid w:val="00840369"/>
    <w:rsid w:val="00866DDC"/>
    <w:rsid w:val="00892C86"/>
    <w:rsid w:val="0089471D"/>
    <w:rsid w:val="008B3FF3"/>
    <w:rsid w:val="008F02BF"/>
    <w:rsid w:val="00927E34"/>
    <w:rsid w:val="00935D2F"/>
    <w:rsid w:val="00963FA2"/>
    <w:rsid w:val="00976574"/>
    <w:rsid w:val="009D6E20"/>
    <w:rsid w:val="009D7613"/>
    <w:rsid w:val="009E3F5E"/>
    <w:rsid w:val="00A20673"/>
    <w:rsid w:val="00A253FB"/>
    <w:rsid w:val="00A25A7C"/>
    <w:rsid w:val="00A25BF0"/>
    <w:rsid w:val="00A35659"/>
    <w:rsid w:val="00A3795E"/>
    <w:rsid w:val="00A67159"/>
    <w:rsid w:val="00A8296A"/>
    <w:rsid w:val="00A906BC"/>
    <w:rsid w:val="00A90D6E"/>
    <w:rsid w:val="00A930B1"/>
    <w:rsid w:val="00AA5F90"/>
    <w:rsid w:val="00AF05F3"/>
    <w:rsid w:val="00AF34FF"/>
    <w:rsid w:val="00AF546E"/>
    <w:rsid w:val="00B017FC"/>
    <w:rsid w:val="00B05A26"/>
    <w:rsid w:val="00B139A7"/>
    <w:rsid w:val="00B21CBE"/>
    <w:rsid w:val="00B339C9"/>
    <w:rsid w:val="00B43F8A"/>
    <w:rsid w:val="00B44C7D"/>
    <w:rsid w:val="00B61A31"/>
    <w:rsid w:val="00B63257"/>
    <w:rsid w:val="00B93B06"/>
    <w:rsid w:val="00B95D01"/>
    <w:rsid w:val="00B974B4"/>
    <w:rsid w:val="00BA4767"/>
    <w:rsid w:val="00C1265C"/>
    <w:rsid w:val="00C14082"/>
    <w:rsid w:val="00C20F77"/>
    <w:rsid w:val="00C248E4"/>
    <w:rsid w:val="00C365E7"/>
    <w:rsid w:val="00C733B6"/>
    <w:rsid w:val="00C83A0C"/>
    <w:rsid w:val="00CB5A85"/>
    <w:rsid w:val="00CC1E4E"/>
    <w:rsid w:val="00CC4A48"/>
    <w:rsid w:val="00CD7D8A"/>
    <w:rsid w:val="00CD7F71"/>
    <w:rsid w:val="00CE2D8F"/>
    <w:rsid w:val="00D07868"/>
    <w:rsid w:val="00D15239"/>
    <w:rsid w:val="00D15F9E"/>
    <w:rsid w:val="00D162F9"/>
    <w:rsid w:val="00D42D2F"/>
    <w:rsid w:val="00D47D75"/>
    <w:rsid w:val="00D71D82"/>
    <w:rsid w:val="00DA73BD"/>
    <w:rsid w:val="00DC071B"/>
    <w:rsid w:val="00DE5726"/>
    <w:rsid w:val="00E275C5"/>
    <w:rsid w:val="00E56815"/>
    <w:rsid w:val="00E57E8D"/>
    <w:rsid w:val="00E64307"/>
    <w:rsid w:val="00E720BE"/>
    <w:rsid w:val="00EA3A15"/>
    <w:rsid w:val="00ED6A3D"/>
    <w:rsid w:val="00EF2C0D"/>
    <w:rsid w:val="00F35485"/>
    <w:rsid w:val="00F6242F"/>
    <w:rsid w:val="00F812C5"/>
    <w:rsid w:val="00F90FBB"/>
    <w:rsid w:val="00F93486"/>
    <w:rsid w:val="00FA23BF"/>
    <w:rsid w:val="00FB0AC0"/>
    <w:rsid w:val="00FB4B8B"/>
    <w:rsid w:val="00FC3567"/>
    <w:rsid w:val="00FC6336"/>
    <w:rsid w:val="00FD16CB"/>
    <w:rsid w:val="00FD21AF"/>
    <w:rsid w:val="00FE3603"/>
    <w:rsid w:val="00FF403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3159"/>
  <w15:chartTrackingRefBased/>
  <w15:docId w15:val="{4237DF59-5832-4C48-9682-80E24C6E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D0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48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4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55D2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7C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7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A25A7C"/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485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table" w:styleId="TableGrid">
    <w:name w:val="Table Grid"/>
    <w:basedOn w:val="TableNormal"/>
    <w:uiPriority w:val="39"/>
    <w:rsid w:val="007C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rsid w:val="00FB4B8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A7C"/>
    <w:rPr>
      <w:rFonts w:eastAsiaTheme="majorEastAsia" w:cstheme="majorBidi"/>
      <w:color w:val="000000" w:themeColor="text1"/>
      <w:sz w:val="24"/>
      <w:szCs w:val="24"/>
    </w:rPr>
  </w:style>
  <w:style w:type="paragraph" w:customStyle="1" w:styleId="CompanyAddress">
    <w:name w:val="Company Address"/>
    <w:basedOn w:val="Normal"/>
    <w:qFormat/>
    <w:rsid w:val="004C5CD0"/>
    <w:pPr>
      <w:spacing w:line="240" w:lineRule="auto"/>
      <w:jc w:val="right"/>
    </w:pPr>
    <w:rPr>
      <w:color w:val="595959" w:themeColor="text1" w:themeTint="A6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6F8"/>
    <w:pPr>
      <w:numPr>
        <w:ilvl w:val="1"/>
      </w:numPr>
      <w:jc w:val="right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06F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4C71B0"/>
    <w:rPr>
      <w:i/>
      <w:iCs/>
      <w:color w:val="404040" w:themeColor="text1" w:themeTint="BF"/>
    </w:rPr>
  </w:style>
  <w:style w:type="paragraph" w:customStyle="1" w:styleId="Graphicsplaceholder">
    <w:name w:val="Graphics placeholder"/>
    <w:basedOn w:val="Normal"/>
    <w:qFormat/>
    <w:rsid w:val="002C1118"/>
    <w:rPr>
      <w:noProof/>
      <w:sz w:val="12"/>
      <w:szCs w:val="12"/>
    </w:rPr>
  </w:style>
  <w:style w:type="paragraph" w:customStyle="1" w:styleId="CompanyName">
    <w:name w:val="Company Name"/>
    <w:basedOn w:val="Normal"/>
    <w:qFormat/>
    <w:rsid w:val="004C5CD0"/>
    <w:pPr>
      <w:spacing w:before="240" w:after="120" w:line="240" w:lineRule="auto"/>
      <w:jc w:val="right"/>
    </w:pPr>
    <w:rPr>
      <w:rFonts w:asciiTheme="majorHAnsi" w:hAnsiTheme="majorHAnsi"/>
      <w:sz w:val="36"/>
    </w:rPr>
  </w:style>
  <w:style w:type="character" w:styleId="PlaceholderText">
    <w:name w:val="Placeholder Text"/>
    <w:basedOn w:val="DefaultParagraphFont"/>
    <w:uiPriority w:val="99"/>
    <w:semiHidden/>
    <w:rsid w:val="004C5CD0"/>
    <w:rPr>
      <w:color w:val="808080"/>
    </w:rPr>
  </w:style>
  <w:style w:type="paragraph" w:customStyle="1" w:styleId="RecipientNameandAddress">
    <w:name w:val="Recipient Name and Address"/>
    <w:basedOn w:val="Normal"/>
    <w:qFormat/>
    <w:rsid w:val="004C5CD0"/>
    <w:pPr>
      <w:spacing w:line="240" w:lineRule="auto"/>
    </w:pPr>
  </w:style>
  <w:style w:type="paragraph" w:styleId="Closing">
    <w:name w:val="Closing"/>
    <w:basedOn w:val="Normal"/>
    <w:link w:val="ClosingChar"/>
    <w:uiPriority w:val="99"/>
    <w:rsid w:val="004C5CD0"/>
    <w:pPr>
      <w:spacing w:before="360"/>
    </w:pPr>
  </w:style>
  <w:style w:type="character" w:customStyle="1" w:styleId="ClosingChar">
    <w:name w:val="Closing Char"/>
    <w:basedOn w:val="DefaultParagraphFont"/>
    <w:link w:val="Closing"/>
    <w:uiPriority w:val="99"/>
    <w:rsid w:val="004C5CD0"/>
    <w:rPr>
      <w:color w:val="000000" w:themeColor="text1"/>
    </w:rPr>
  </w:style>
  <w:style w:type="paragraph" w:customStyle="1" w:styleId="SignatureLine1">
    <w:name w:val="Signature Line 1"/>
    <w:basedOn w:val="Normal"/>
    <w:qFormat/>
    <w:rsid w:val="003C442A"/>
    <w:pPr>
      <w:spacing w:before="120"/>
    </w:pPr>
    <w:rPr>
      <w:rFonts w:asciiTheme="majorHAnsi" w:hAnsiTheme="majorHAnsi"/>
      <w:sz w:val="28"/>
    </w:rPr>
  </w:style>
  <w:style w:type="paragraph" w:customStyle="1" w:styleId="SignatureLine2">
    <w:name w:val="Signature Line 2"/>
    <w:basedOn w:val="Normal"/>
    <w:qFormat/>
    <w:rsid w:val="0011222E"/>
  </w:style>
  <w:style w:type="character" w:styleId="Hyperlink">
    <w:name w:val="Hyperlink"/>
    <w:basedOn w:val="DefaultParagraphFont"/>
    <w:uiPriority w:val="99"/>
    <w:unhideWhenUsed/>
    <w:rsid w:val="00112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22E"/>
    <w:rPr>
      <w:color w:val="605E5C"/>
      <w:shd w:val="clear" w:color="auto" w:fill="E1DFDD"/>
    </w:rPr>
  </w:style>
  <w:style w:type="paragraph" w:styleId="Salutation">
    <w:name w:val="Salutation"/>
    <w:basedOn w:val="Normal"/>
    <w:next w:val="Normal"/>
    <w:link w:val="SalutationChar"/>
    <w:uiPriority w:val="99"/>
    <w:rsid w:val="0011222E"/>
  </w:style>
  <w:style w:type="character" w:customStyle="1" w:styleId="SalutationChar">
    <w:name w:val="Salutation Char"/>
    <w:basedOn w:val="DefaultParagraphFont"/>
    <w:link w:val="Salutation"/>
    <w:uiPriority w:val="99"/>
    <w:rsid w:val="0011222E"/>
    <w:rPr>
      <w:color w:val="000000" w:themeColor="text1"/>
    </w:rPr>
  </w:style>
  <w:style w:type="paragraph" w:customStyle="1" w:styleId="CompanyAddress2">
    <w:name w:val="Company Address 2"/>
    <w:basedOn w:val="CompanyAddress"/>
    <w:qFormat/>
    <w:rsid w:val="00096B43"/>
    <w:pPr>
      <w:jc w:val="left"/>
    </w:pPr>
  </w:style>
  <w:style w:type="paragraph" w:customStyle="1" w:styleId="White">
    <w:name w:val="White"/>
    <w:basedOn w:val="CompanyName"/>
    <w:qFormat/>
    <w:rsid w:val="005E59FF"/>
    <w:pPr>
      <w:spacing w:after="240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s700\AppData\Roaming\Microsoft\Templates\Pinstrip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C2430105364B048516A0159BF8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1E59-75D3-4584-9D68-A840D1B4682E}"/>
      </w:docPartPr>
      <w:docPartBody>
        <w:p w:rsidR="00DF6B4F" w:rsidRDefault="0043172D">
          <w:pPr>
            <w:pStyle w:val="D1C2430105364B048516A0159BF8DD5E"/>
          </w:pPr>
          <w:r w:rsidRPr="004C5CD0">
            <w:t>5678 Main St.</w:t>
          </w:r>
        </w:p>
      </w:docPartBody>
    </w:docPart>
    <w:docPart>
      <w:docPartPr>
        <w:name w:val="4C594BB874FB490FBFAABF4104E4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3143-3961-4F58-8863-B8527BADDECC}"/>
      </w:docPartPr>
      <w:docPartBody>
        <w:p w:rsidR="00DF6B4F" w:rsidRDefault="0043172D">
          <w:pPr>
            <w:pStyle w:val="4C594BB874FB490FBFAABF4104E4ED82"/>
          </w:pPr>
          <w:r w:rsidRPr="004C5CD0">
            <w:t>New York, NY 90210</w:t>
          </w:r>
        </w:p>
      </w:docPartBody>
    </w:docPart>
    <w:docPart>
      <w:docPartPr>
        <w:name w:val="A5C71394F342421DB3E0EB110569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929E-AF2D-49DF-8AEC-D629F74DEE2F}"/>
      </w:docPartPr>
      <w:docPartBody>
        <w:p w:rsidR="00DF6B4F" w:rsidRDefault="0043172D">
          <w:pPr>
            <w:pStyle w:val="A5C71394F342421DB3E0EB110569C37B"/>
          </w:pPr>
          <w:r w:rsidRPr="004C5CD0">
            <w:t>212-555-0199</w:t>
          </w:r>
        </w:p>
      </w:docPartBody>
    </w:docPart>
    <w:docPart>
      <w:docPartPr>
        <w:name w:val="4C4C7EE5CD3641C79ED30E629102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551E4-D23F-4EE4-AE2A-CC7A5D24A095}"/>
      </w:docPartPr>
      <w:docPartBody>
        <w:p w:rsidR="00DF6B4F" w:rsidRDefault="0043172D">
          <w:pPr>
            <w:pStyle w:val="4C4C7EE5CD3641C79ED30E6291025F9A"/>
          </w:pPr>
          <w:r w:rsidRPr="0011222E">
            <w:t>Taylor Phillips</w:t>
          </w:r>
        </w:p>
      </w:docPartBody>
    </w:docPart>
    <w:docPart>
      <w:docPartPr>
        <w:name w:val="B23C503256FE4540B5424B40E38E0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AFBA-681B-41D0-AD0D-194394EC6620}"/>
      </w:docPartPr>
      <w:docPartBody>
        <w:p w:rsidR="00DF6B4F" w:rsidRDefault="0043172D">
          <w:pPr>
            <w:pStyle w:val="B23C503256FE4540B5424B40E38E0F9A"/>
          </w:pPr>
          <w:r w:rsidRPr="0011222E">
            <w:t>September 16, 20XX</w:t>
          </w:r>
        </w:p>
      </w:docPartBody>
    </w:docPart>
    <w:docPart>
      <w:docPartPr>
        <w:name w:val="3CF02D48CBEB4E5EB10FE82E5436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2355-CF90-4BFF-8242-8ED54CB4A778}"/>
      </w:docPartPr>
      <w:docPartBody>
        <w:p w:rsidR="00DF6B4F" w:rsidRDefault="0043172D">
          <w:pPr>
            <w:pStyle w:val="3CF02D48CBEB4E5EB10FE82E54360A02"/>
          </w:pPr>
          <w:r w:rsidRPr="0011222E">
            <w:t>Dear</w:t>
          </w:r>
        </w:p>
      </w:docPartBody>
    </w:docPart>
    <w:docPart>
      <w:docPartPr>
        <w:name w:val="B9AD62D2717947B4B50D18735E62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E9602-5D2D-4249-AB26-A81142A7CAD8}"/>
      </w:docPartPr>
      <w:docPartBody>
        <w:p w:rsidR="00DF6B4F" w:rsidRPr="0011222E" w:rsidRDefault="0043172D" w:rsidP="00517F84">
          <w:r w:rsidRPr="0011222E">
            <w:t>Write the body of your letter here.</w:t>
          </w:r>
          <w:r>
            <w:t xml:space="preserve"> </w:t>
          </w:r>
          <w:r w:rsidRPr="0011222E">
            <w:t xml:space="preserve">To update any of the letter's information, select the text, and start typing. </w:t>
          </w:r>
        </w:p>
        <w:p w:rsidR="00DF6B4F" w:rsidRPr="0011222E" w:rsidRDefault="00DF6B4F" w:rsidP="00517F84"/>
        <w:p w:rsidR="00DF6B4F" w:rsidRPr="0011222E" w:rsidRDefault="0043172D" w:rsidP="00517F84">
          <w:r w:rsidRPr="0011222E">
            <w:t>Want to change fonts?</w:t>
          </w:r>
          <w:r>
            <w:t xml:space="preserve"> </w:t>
          </w:r>
          <w:r w:rsidRPr="0011222E">
            <w:t>Go to the Home tab and choose Fonts.</w:t>
          </w:r>
          <w:r>
            <w:t xml:space="preserve"> </w:t>
          </w:r>
          <w:r w:rsidRPr="0011222E">
            <w:t xml:space="preserve">You can use a built-in font combination or select one of your own. </w:t>
          </w:r>
        </w:p>
        <w:p w:rsidR="00DF6B4F" w:rsidRPr="0011222E" w:rsidRDefault="00DF6B4F" w:rsidP="00517F84"/>
        <w:p w:rsidR="00DF6B4F" w:rsidRPr="0011222E" w:rsidRDefault="0043172D" w:rsidP="00517F84">
          <w:r w:rsidRPr="0011222E">
            <w:t>You can also change the colors of the template to match your personal taste. Go to the Design tab and choose a color palette from the Colors menu.</w:t>
          </w:r>
          <w:r>
            <w:t xml:space="preserve"> </w:t>
          </w:r>
          <w:r w:rsidRPr="0011222E">
            <w:t xml:space="preserve">Hovering over the different palettes will show you what your document would look like with the new palette. </w:t>
          </w:r>
        </w:p>
        <w:p w:rsidR="00DF6B4F" w:rsidRPr="0011222E" w:rsidRDefault="00DF6B4F" w:rsidP="00517F84"/>
        <w:p w:rsidR="00DF6B4F" w:rsidRDefault="0043172D">
          <w:pPr>
            <w:pStyle w:val="B9AD62D2717947B4B50D18735E628B15"/>
          </w:pPr>
          <w:r w:rsidRPr="0011222E">
            <w:t>To change the color or font formatting back to the original settings, go to the Design tab, and select the Theme menu.</w:t>
          </w:r>
          <w:r>
            <w:t xml:space="preserve"> </w:t>
          </w:r>
          <w:r w:rsidRPr="0011222E">
            <w:t>From there, choose the option to reset the original template theme.</w:t>
          </w:r>
        </w:p>
      </w:docPartBody>
    </w:docPart>
    <w:docPart>
      <w:docPartPr>
        <w:name w:val="28BC84EFFB734E9B83DFC8739EA6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05F6-A99D-4CED-A438-69B02AE663E2}"/>
      </w:docPartPr>
      <w:docPartBody>
        <w:p w:rsidR="00DF6B4F" w:rsidRDefault="0043172D">
          <w:pPr>
            <w:pStyle w:val="28BC84EFFB734E9B83DFC8739EA6A995"/>
          </w:pPr>
          <w:r w:rsidRPr="0011222E">
            <w:t>Warm Regards,</w:t>
          </w:r>
        </w:p>
      </w:docPartBody>
    </w:docPart>
    <w:docPart>
      <w:docPartPr>
        <w:name w:val="2DFD74FD451B4CA8A06D4A8A9284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E2E2-367B-442A-85D5-6E297269FC74}"/>
      </w:docPartPr>
      <w:docPartBody>
        <w:p w:rsidR="00DF6B4F" w:rsidRDefault="0043172D">
          <w:pPr>
            <w:pStyle w:val="2DFD74FD451B4CA8A06D4A8A92849038"/>
          </w:pPr>
          <w:r w:rsidRPr="0011222E">
            <w:t>Jordan Mitchell</w:t>
          </w:r>
        </w:p>
      </w:docPartBody>
    </w:docPart>
    <w:docPart>
      <w:docPartPr>
        <w:name w:val="C430B977F83B47CA893909BF35FE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E6F5-1E02-4134-A935-91049B0C3454}"/>
      </w:docPartPr>
      <w:docPartBody>
        <w:p w:rsidR="00DF6B4F" w:rsidRDefault="0043172D">
          <w:pPr>
            <w:pStyle w:val="C430B977F83B47CA893909BF35FEDCF2"/>
          </w:pPr>
          <w:r w:rsidRPr="0011222E">
            <w:t>CEO</w:t>
          </w:r>
        </w:p>
      </w:docPartBody>
    </w:docPart>
    <w:docPart>
      <w:docPartPr>
        <w:name w:val="24CA045D5F314F78BB4A48C0C2D2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2B53-9E10-475C-94D6-9C37534A947D}"/>
      </w:docPartPr>
      <w:docPartBody>
        <w:p w:rsidR="00DF6B4F" w:rsidRDefault="0043172D">
          <w:pPr>
            <w:pStyle w:val="24CA045D5F314F78BB4A48C0C2D22FD6"/>
          </w:pPr>
          <w:r w:rsidRPr="0011222E">
            <w:t>jordan@vanarsdelltd.com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73"/>
    <w:rsid w:val="000A1CFC"/>
    <w:rsid w:val="0043172D"/>
    <w:rsid w:val="00C20F77"/>
    <w:rsid w:val="00DF6B4F"/>
    <w:rsid w:val="00E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C2430105364B048516A0159BF8DD5E">
    <w:name w:val="D1C2430105364B048516A0159BF8DD5E"/>
  </w:style>
  <w:style w:type="paragraph" w:customStyle="1" w:styleId="4C594BB874FB490FBFAABF4104E4ED82">
    <w:name w:val="4C594BB874FB490FBFAABF4104E4ED82"/>
  </w:style>
  <w:style w:type="paragraph" w:customStyle="1" w:styleId="A5C71394F342421DB3E0EB110569C37B">
    <w:name w:val="A5C71394F342421DB3E0EB110569C37B"/>
  </w:style>
  <w:style w:type="paragraph" w:customStyle="1" w:styleId="4C4C7EE5CD3641C79ED30E6291025F9A">
    <w:name w:val="4C4C7EE5CD3641C79ED30E6291025F9A"/>
  </w:style>
  <w:style w:type="paragraph" w:customStyle="1" w:styleId="B23C503256FE4540B5424B40E38E0F9A">
    <w:name w:val="B23C503256FE4540B5424B40E38E0F9A"/>
  </w:style>
  <w:style w:type="paragraph" w:customStyle="1" w:styleId="3CF02D48CBEB4E5EB10FE82E54360A02">
    <w:name w:val="3CF02D48CBEB4E5EB10FE82E54360A02"/>
  </w:style>
  <w:style w:type="paragraph" w:customStyle="1" w:styleId="B9AD62D2717947B4B50D18735E628B15">
    <w:name w:val="B9AD62D2717947B4B50D18735E628B15"/>
  </w:style>
  <w:style w:type="paragraph" w:customStyle="1" w:styleId="28BC84EFFB734E9B83DFC8739EA6A995">
    <w:name w:val="28BC84EFFB734E9B83DFC8739EA6A995"/>
  </w:style>
  <w:style w:type="paragraph" w:customStyle="1" w:styleId="2DFD74FD451B4CA8A06D4A8A92849038">
    <w:name w:val="2DFD74FD451B4CA8A06D4A8A92849038"/>
  </w:style>
  <w:style w:type="paragraph" w:customStyle="1" w:styleId="C430B977F83B47CA893909BF35FEDCF2">
    <w:name w:val="C430B977F83B47CA893909BF35FEDCF2"/>
  </w:style>
  <w:style w:type="paragraph" w:customStyle="1" w:styleId="24CA045D5F314F78BB4A48C0C2D22FD6">
    <w:name w:val="24CA045D5F314F78BB4A48C0C2D22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1BCE1-BB22-4313-9CC2-3A327312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F856B-871C-4E38-A0D6-CF93805B02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0374BFE-32C3-4DE8-AE12-D0DE1C5B91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Stroughter, Louis S</dc:creator>
  <cp:keywords/>
  <dc:description/>
  <cp:lastModifiedBy>Raven Wright</cp:lastModifiedBy>
  <cp:revision>2</cp:revision>
  <dcterms:created xsi:type="dcterms:W3CDTF">2024-09-25T17:30:00Z</dcterms:created>
  <dcterms:modified xsi:type="dcterms:W3CDTF">2024-09-25T17:30:00Z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